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F9329" w14:textId="77777777" w:rsidR="00AF5901" w:rsidRPr="003C61EE" w:rsidRDefault="00AF5901" w:rsidP="00CA772F">
      <w:pPr>
        <w:jc w:val="center"/>
      </w:pPr>
    </w:p>
    <w:p w14:paraId="536D2944" w14:textId="77777777" w:rsidR="00AF5901" w:rsidRPr="003C61EE" w:rsidRDefault="00AF5901" w:rsidP="00CA772F">
      <w:pPr>
        <w:jc w:val="center"/>
      </w:pPr>
    </w:p>
    <w:p w14:paraId="1DD4F757" w14:textId="77777777" w:rsidR="00AF5901" w:rsidRPr="003C61EE" w:rsidRDefault="00AF5901" w:rsidP="00CA772F">
      <w:pPr>
        <w:jc w:val="center"/>
      </w:pPr>
    </w:p>
    <w:p w14:paraId="0E21772F" w14:textId="77777777" w:rsidR="00AF5901" w:rsidRPr="003C61EE" w:rsidRDefault="00AF5901" w:rsidP="00CA772F">
      <w:pPr>
        <w:jc w:val="center"/>
      </w:pPr>
    </w:p>
    <w:p w14:paraId="34E610DB" w14:textId="77777777" w:rsidR="00AF5901" w:rsidRPr="003C61EE" w:rsidRDefault="00AF5901" w:rsidP="00CA772F">
      <w:pPr>
        <w:jc w:val="center"/>
      </w:pPr>
    </w:p>
    <w:p w14:paraId="79215FAC" w14:textId="77777777" w:rsidR="00AF5901" w:rsidRDefault="00AF5901" w:rsidP="00CA772F">
      <w:pPr>
        <w:jc w:val="center"/>
      </w:pPr>
    </w:p>
    <w:p w14:paraId="10603995" w14:textId="77777777" w:rsidR="00AF5901" w:rsidRPr="00CA772F" w:rsidRDefault="00AF5901" w:rsidP="00CA772F">
      <w:pPr>
        <w:jc w:val="center"/>
      </w:pPr>
    </w:p>
    <w:p w14:paraId="568DB26A" w14:textId="77777777" w:rsidR="00AF5901" w:rsidRPr="00CA772F" w:rsidRDefault="00AF5901" w:rsidP="00CA772F">
      <w:pPr>
        <w:jc w:val="center"/>
      </w:pPr>
    </w:p>
    <w:p w14:paraId="15026992" w14:textId="77777777" w:rsidR="00AF5901" w:rsidRPr="003C61EE" w:rsidRDefault="00AF5901" w:rsidP="009D054B">
      <w:pPr>
        <w:pStyle w:val="Heading4"/>
        <w:spacing w:before="160"/>
        <w:rPr>
          <w:sz w:val="44"/>
          <w:szCs w:val="44"/>
        </w:rPr>
      </w:pPr>
      <w:r w:rsidRPr="003C61EE">
        <w:rPr>
          <w:sz w:val="44"/>
          <w:szCs w:val="44"/>
        </w:rPr>
        <w:t>Exercise Manual</w:t>
      </w:r>
    </w:p>
    <w:p w14:paraId="1898D072" w14:textId="77777777" w:rsidR="00AF5901" w:rsidRPr="003C61EE" w:rsidRDefault="00AF5901" w:rsidP="009D054B">
      <w:pPr>
        <w:pStyle w:val="Heading4"/>
        <w:spacing w:before="160"/>
        <w:rPr>
          <w:b w:val="0"/>
          <w:sz w:val="44"/>
          <w:szCs w:val="44"/>
        </w:rPr>
      </w:pPr>
      <w:r w:rsidRPr="003C61EE">
        <w:rPr>
          <w:b w:val="0"/>
          <w:i/>
          <w:sz w:val="44"/>
          <w:szCs w:val="44"/>
        </w:rPr>
        <w:t>for</w:t>
      </w:r>
    </w:p>
    <w:p w14:paraId="3981670D" w14:textId="577274F3" w:rsidR="00AF5901" w:rsidRPr="00027C9F" w:rsidRDefault="00027C9F" w:rsidP="00A073A5">
      <w:pPr>
        <w:pStyle w:val="Heading4"/>
        <w:spacing w:before="160"/>
        <w:rPr>
          <w:sz w:val="44"/>
          <w:szCs w:val="44"/>
        </w:rPr>
      </w:pPr>
      <w:r>
        <w:rPr>
          <w:sz w:val="44"/>
          <w:szCs w:val="44"/>
        </w:rPr>
        <w:t>Acceleration Stack for Intel</w:t>
      </w:r>
      <w:r w:rsidRPr="00027C9F">
        <w:rPr>
          <w:sz w:val="44"/>
          <w:szCs w:val="44"/>
          <w:vertAlign w:val="superscript"/>
        </w:rPr>
        <w:t>®</w:t>
      </w:r>
      <w:r>
        <w:rPr>
          <w:sz w:val="44"/>
          <w:szCs w:val="44"/>
          <w:vertAlign w:val="superscript"/>
        </w:rPr>
        <w:t xml:space="preserve"> </w:t>
      </w:r>
      <w:r>
        <w:rPr>
          <w:sz w:val="44"/>
          <w:szCs w:val="44"/>
        </w:rPr>
        <w:t>Xeon</w:t>
      </w:r>
      <w:r w:rsidRPr="00027C9F">
        <w:rPr>
          <w:sz w:val="44"/>
          <w:szCs w:val="44"/>
          <w:vertAlign w:val="superscript"/>
        </w:rPr>
        <w:t>®</w:t>
      </w:r>
      <w:r>
        <w:rPr>
          <w:sz w:val="44"/>
          <w:szCs w:val="44"/>
        </w:rPr>
        <w:t xml:space="preserve"> CPU with FPGAs Workshop</w:t>
      </w:r>
    </w:p>
    <w:p w14:paraId="345B3C0F" w14:textId="77777777" w:rsidR="00AF5901" w:rsidRPr="003C61EE" w:rsidRDefault="00AF5901" w:rsidP="00CA772F">
      <w:pPr>
        <w:jc w:val="center"/>
      </w:pPr>
    </w:p>
    <w:p w14:paraId="2B1BD93A" w14:textId="77777777" w:rsidR="00AF5901" w:rsidRPr="003C61EE" w:rsidRDefault="00AF5901" w:rsidP="00CA772F">
      <w:pPr>
        <w:jc w:val="center"/>
      </w:pPr>
    </w:p>
    <w:p w14:paraId="66694E60" w14:textId="77777777" w:rsidR="00AF5901" w:rsidRPr="003C61EE" w:rsidRDefault="00AF5901" w:rsidP="00CA772F">
      <w:pPr>
        <w:jc w:val="center"/>
      </w:pPr>
    </w:p>
    <w:p w14:paraId="70F09D93" w14:textId="77777777" w:rsidR="00AF5901" w:rsidRPr="003C61EE" w:rsidRDefault="00AF5901" w:rsidP="00CA772F">
      <w:pPr>
        <w:jc w:val="center"/>
      </w:pPr>
    </w:p>
    <w:p w14:paraId="59DA1566" w14:textId="77777777" w:rsidR="00AF5901" w:rsidRDefault="00AF5901" w:rsidP="00CA772F">
      <w:pPr>
        <w:jc w:val="center"/>
      </w:pPr>
    </w:p>
    <w:p w14:paraId="1E04F896" w14:textId="2D0C0898" w:rsidR="0081422A" w:rsidRPr="00BB44BF" w:rsidRDefault="0081422A" w:rsidP="00BB44BF">
      <w:pPr>
        <w:ind w:left="720"/>
        <w:rPr>
          <w:lang w:val="en-CA"/>
        </w:rPr>
      </w:pPr>
    </w:p>
    <w:p w14:paraId="5D66CCB4" w14:textId="77777777" w:rsidR="009C6A51" w:rsidRDefault="009C6A51" w:rsidP="00CA772F">
      <w:pPr>
        <w:jc w:val="center"/>
      </w:pPr>
    </w:p>
    <w:p w14:paraId="4BC7EE68" w14:textId="77777777" w:rsidR="009C6A51" w:rsidRDefault="009C6A51" w:rsidP="00CA772F">
      <w:pPr>
        <w:jc w:val="center"/>
      </w:pPr>
    </w:p>
    <w:p w14:paraId="5011DD87" w14:textId="77777777" w:rsidR="009C6A51" w:rsidRPr="003C61EE" w:rsidRDefault="009C6A51" w:rsidP="00CA772F">
      <w:pPr>
        <w:jc w:val="center"/>
      </w:pPr>
    </w:p>
    <w:p w14:paraId="1E73D3C8" w14:textId="77777777" w:rsidR="00AF5901" w:rsidRPr="003C61EE" w:rsidRDefault="00AF5901" w:rsidP="009D054B">
      <w:pPr>
        <w:pStyle w:val="Heading1"/>
        <w:spacing w:before="160"/>
        <w:jc w:val="center"/>
        <w:rPr>
          <w:rFonts w:ascii="Times New Roman" w:hAnsi="Times New Roman"/>
          <w:sz w:val="24"/>
          <w:szCs w:val="24"/>
          <w:u w:val="single"/>
        </w:rPr>
      </w:pPr>
      <w:r w:rsidRPr="003C61EE">
        <w:rPr>
          <w:rFonts w:ascii="Times New Roman" w:hAnsi="Times New Roman"/>
          <w:sz w:val="24"/>
          <w:szCs w:val="24"/>
          <w:u w:val="single"/>
        </w:rPr>
        <w:t>Software Requir</w:t>
      </w:r>
      <w:r w:rsidR="009D1D65">
        <w:rPr>
          <w:rFonts w:ascii="Times New Roman" w:hAnsi="Times New Roman"/>
          <w:sz w:val="24"/>
          <w:szCs w:val="24"/>
          <w:u w:val="single"/>
        </w:rPr>
        <w:t>ements</w:t>
      </w:r>
    </w:p>
    <w:p w14:paraId="5C905E72" w14:textId="77777777" w:rsidR="008E6ACE" w:rsidRDefault="008E6ACE" w:rsidP="008E6ACE">
      <w:pPr>
        <w:pStyle w:val="NormalWeb"/>
        <w:spacing w:before="0" w:beforeAutospacing="0" w:after="0" w:afterAutospacing="0"/>
        <w:rPr>
          <w:b/>
        </w:rPr>
      </w:pPr>
      <w:r>
        <w:rPr>
          <w:b/>
        </w:rPr>
        <w:tab/>
      </w:r>
    </w:p>
    <w:p w14:paraId="0458DD18" w14:textId="1B23A410" w:rsidR="00C14251" w:rsidRDefault="00C14251" w:rsidP="00C14251">
      <w:pPr>
        <w:pStyle w:val="NormalWeb"/>
        <w:spacing w:before="0" w:beforeAutospacing="0" w:after="0" w:afterAutospacing="0"/>
        <w:jc w:val="center"/>
        <w:rPr>
          <w:color w:val="000000"/>
        </w:rPr>
      </w:pPr>
      <w:r>
        <w:rPr>
          <w:color w:val="000000"/>
        </w:rPr>
        <w:t xml:space="preserve">CentOS </w:t>
      </w:r>
      <w:r w:rsidR="00027C9F">
        <w:rPr>
          <w:color w:val="000000"/>
        </w:rPr>
        <w:t>7.4</w:t>
      </w:r>
      <w:r>
        <w:rPr>
          <w:color w:val="000000"/>
        </w:rPr>
        <w:t xml:space="preserve"> Linux* OS</w:t>
      </w:r>
    </w:p>
    <w:p w14:paraId="63735A80" w14:textId="547E126A" w:rsidR="008E6ACE" w:rsidRDefault="00C14251" w:rsidP="008E6ACE">
      <w:pPr>
        <w:pStyle w:val="NormalWeb"/>
        <w:spacing w:before="0" w:beforeAutospacing="0" w:after="0" w:afterAutospacing="0"/>
        <w:jc w:val="center"/>
        <w:rPr>
          <w:color w:val="000000"/>
        </w:rPr>
      </w:pPr>
      <w:r>
        <w:rPr>
          <w:color w:val="000000"/>
        </w:rPr>
        <w:t xml:space="preserve">Intel® </w:t>
      </w:r>
      <w:r w:rsidR="00AF5901" w:rsidRPr="003C61EE">
        <w:rPr>
          <w:color w:val="000000"/>
        </w:rPr>
        <w:t>Quartus</w:t>
      </w:r>
      <w:r w:rsidR="00725DD9">
        <w:rPr>
          <w:color w:val="000000"/>
        </w:rPr>
        <w:t>®</w:t>
      </w:r>
      <w:r w:rsidR="00CA5340">
        <w:rPr>
          <w:color w:val="000000"/>
        </w:rPr>
        <w:t xml:space="preserve"> Prime</w:t>
      </w:r>
      <w:r w:rsidR="006C2035">
        <w:rPr>
          <w:color w:val="000000"/>
        </w:rPr>
        <w:t xml:space="preserve"> Pro</w:t>
      </w:r>
      <w:r w:rsidR="00AF5901" w:rsidRPr="003C61EE">
        <w:rPr>
          <w:color w:val="000000"/>
        </w:rPr>
        <w:t xml:space="preserve"> software version </w:t>
      </w:r>
      <w:r w:rsidR="00F37AA5">
        <w:rPr>
          <w:color w:val="000000"/>
        </w:rPr>
        <w:t>1</w:t>
      </w:r>
      <w:r>
        <w:rPr>
          <w:color w:val="000000"/>
        </w:rPr>
        <w:t>7.</w:t>
      </w:r>
      <w:r w:rsidR="003A7772">
        <w:rPr>
          <w:color w:val="000000"/>
        </w:rPr>
        <w:t>1.1</w:t>
      </w:r>
      <w:r w:rsidR="006C2035">
        <w:rPr>
          <w:color w:val="000000"/>
        </w:rPr>
        <w:t xml:space="preserve"> with Arria® 10</w:t>
      </w:r>
      <w:r w:rsidR="004910EC">
        <w:rPr>
          <w:color w:val="000000"/>
        </w:rPr>
        <w:t xml:space="preserve"> family</w:t>
      </w:r>
      <w:r w:rsidR="008E6ACE">
        <w:rPr>
          <w:color w:val="000000"/>
        </w:rPr>
        <w:t xml:space="preserve"> </w:t>
      </w:r>
    </w:p>
    <w:p w14:paraId="7B6E8595" w14:textId="14E8C5C5" w:rsidR="00027C9F" w:rsidRDefault="00027C9F" w:rsidP="008E6ACE">
      <w:pPr>
        <w:pStyle w:val="NormalWeb"/>
        <w:spacing w:before="0" w:beforeAutospacing="0" w:after="0" w:afterAutospacing="0"/>
        <w:jc w:val="center"/>
        <w:rPr>
          <w:color w:val="000000"/>
        </w:rPr>
      </w:pPr>
      <w:r>
        <w:rPr>
          <w:color w:val="000000"/>
        </w:rPr>
        <w:t>Acceleration Stack for Intel</w:t>
      </w:r>
      <w:r w:rsidRPr="00027C9F">
        <w:rPr>
          <w:szCs w:val="44"/>
          <w:vertAlign w:val="superscript"/>
        </w:rPr>
        <w:t>®</w:t>
      </w:r>
      <w:r>
        <w:rPr>
          <w:color w:val="000000"/>
        </w:rPr>
        <w:t xml:space="preserve"> Xeon</w:t>
      </w:r>
      <w:r w:rsidRPr="00027C9F">
        <w:rPr>
          <w:szCs w:val="44"/>
          <w:vertAlign w:val="superscript"/>
        </w:rPr>
        <w:t>®</w:t>
      </w:r>
      <w:r>
        <w:rPr>
          <w:color w:val="000000"/>
        </w:rPr>
        <w:t xml:space="preserve"> CPU with FPGA 1.</w:t>
      </w:r>
      <w:r w:rsidR="003A7772">
        <w:rPr>
          <w:color w:val="000000"/>
        </w:rPr>
        <w:t>1</w:t>
      </w:r>
    </w:p>
    <w:p w14:paraId="4A851A5B" w14:textId="2F2A752A" w:rsidR="00027C9F" w:rsidRDefault="00027C9F" w:rsidP="008E6ACE">
      <w:pPr>
        <w:pStyle w:val="NormalWeb"/>
        <w:spacing w:before="0" w:beforeAutospacing="0" w:after="0" w:afterAutospacing="0"/>
        <w:jc w:val="center"/>
        <w:rPr>
          <w:color w:val="000000"/>
        </w:rPr>
      </w:pPr>
      <w:proofErr w:type="spellStart"/>
      <w:r>
        <w:rPr>
          <w:color w:val="000000"/>
        </w:rPr>
        <w:t>ModelSim</w:t>
      </w:r>
      <w:proofErr w:type="spellEnd"/>
      <w:r>
        <w:rPr>
          <w:color w:val="000000"/>
        </w:rPr>
        <w:t xml:space="preserve"> SE 10.5c </w:t>
      </w:r>
    </w:p>
    <w:p w14:paraId="0870ED2B" w14:textId="7D267C86" w:rsidR="00BC4EC1" w:rsidRDefault="00BC4EC1" w:rsidP="008E6ACE">
      <w:pPr>
        <w:pStyle w:val="NormalWeb"/>
        <w:spacing w:before="0" w:beforeAutospacing="0" w:after="0" w:afterAutospacing="0"/>
        <w:jc w:val="center"/>
        <w:rPr>
          <w:color w:val="000000"/>
        </w:rPr>
      </w:pPr>
    </w:p>
    <w:p w14:paraId="48842215" w14:textId="589CC079" w:rsidR="00BC4EC1" w:rsidRDefault="00BC4EC1" w:rsidP="008E6ACE">
      <w:pPr>
        <w:pStyle w:val="NormalWeb"/>
        <w:spacing w:before="0" w:beforeAutospacing="0" w:after="0" w:afterAutospacing="0"/>
        <w:jc w:val="center"/>
        <w:rPr>
          <w:color w:val="000000"/>
        </w:rPr>
      </w:pPr>
    </w:p>
    <w:p w14:paraId="1090CD7B" w14:textId="1F363671" w:rsidR="00BC4EC1" w:rsidRDefault="00BC4EC1" w:rsidP="008E6ACE">
      <w:pPr>
        <w:pStyle w:val="NormalWeb"/>
        <w:spacing w:before="0" w:beforeAutospacing="0" w:after="0" w:afterAutospacing="0"/>
        <w:jc w:val="center"/>
        <w:rPr>
          <w:color w:val="000000"/>
        </w:rPr>
      </w:pPr>
    </w:p>
    <w:p w14:paraId="7DD33F53" w14:textId="2C314EC9" w:rsidR="00BC4EC1" w:rsidRDefault="00BC4EC1" w:rsidP="008E6ACE">
      <w:pPr>
        <w:pStyle w:val="NormalWeb"/>
        <w:spacing w:before="0" w:beforeAutospacing="0" w:after="0" w:afterAutospacing="0"/>
        <w:jc w:val="center"/>
        <w:rPr>
          <w:color w:val="000000"/>
        </w:rPr>
      </w:pPr>
    </w:p>
    <w:p w14:paraId="7AA843C4" w14:textId="6921244D" w:rsidR="00BC4EC1" w:rsidRDefault="00BC4EC1" w:rsidP="008E6ACE">
      <w:pPr>
        <w:pStyle w:val="NormalWeb"/>
        <w:spacing w:before="0" w:beforeAutospacing="0" w:after="0" w:afterAutospacing="0"/>
        <w:jc w:val="center"/>
        <w:rPr>
          <w:color w:val="000000"/>
        </w:rPr>
      </w:pPr>
    </w:p>
    <w:p w14:paraId="377A8B72" w14:textId="2117E908" w:rsidR="00BC4EC1" w:rsidRDefault="00BC4EC1" w:rsidP="008E6ACE">
      <w:pPr>
        <w:pStyle w:val="NormalWeb"/>
        <w:spacing w:before="0" w:beforeAutospacing="0" w:after="0" w:afterAutospacing="0"/>
        <w:jc w:val="center"/>
        <w:rPr>
          <w:color w:val="000000"/>
        </w:rPr>
      </w:pPr>
    </w:p>
    <w:p w14:paraId="2D539221" w14:textId="26F17CE5" w:rsidR="00BC4EC1" w:rsidRDefault="00BC4EC1" w:rsidP="008E6ACE">
      <w:pPr>
        <w:pStyle w:val="NormalWeb"/>
        <w:spacing w:before="0" w:beforeAutospacing="0" w:after="0" w:afterAutospacing="0"/>
        <w:jc w:val="center"/>
        <w:rPr>
          <w:color w:val="000000"/>
        </w:rPr>
      </w:pPr>
    </w:p>
    <w:p w14:paraId="195129C5" w14:textId="59BC3678" w:rsidR="00BC4EC1" w:rsidRDefault="00BC4EC1" w:rsidP="008E6ACE">
      <w:pPr>
        <w:pStyle w:val="NormalWeb"/>
        <w:spacing w:before="0" w:beforeAutospacing="0" w:after="0" w:afterAutospacing="0"/>
        <w:jc w:val="center"/>
        <w:rPr>
          <w:color w:val="000000"/>
        </w:rPr>
      </w:pPr>
    </w:p>
    <w:p w14:paraId="24827382" w14:textId="63D5734E" w:rsidR="00BC4EC1" w:rsidRDefault="00BC4EC1" w:rsidP="008E6ACE">
      <w:pPr>
        <w:pStyle w:val="NormalWeb"/>
        <w:spacing w:before="0" w:beforeAutospacing="0" w:after="0" w:afterAutospacing="0"/>
        <w:jc w:val="center"/>
        <w:rPr>
          <w:color w:val="000000"/>
        </w:rPr>
      </w:pPr>
    </w:p>
    <w:p w14:paraId="0EB554ED" w14:textId="7A6F0D12" w:rsidR="00BC4EC1" w:rsidRDefault="00BC4EC1" w:rsidP="008E6ACE">
      <w:pPr>
        <w:pStyle w:val="NormalWeb"/>
        <w:spacing w:before="0" w:beforeAutospacing="0" w:after="0" w:afterAutospacing="0"/>
        <w:jc w:val="center"/>
        <w:rPr>
          <w:color w:val="000000"/>
        </w:rPr>
      </w:pPr>
    </w:p>
    <w:p w14:paraId="11555DF5" w14:textId="77021C4B" w:rsidR="00BC4EC1" w:rsidRDefault="00BC4EC1" w:rsidP="008E6ACE">
      <w:pPr>
        <w:pStyle w:val="NormalWeb"/>
        <w:spacing w:before="0" w:beforeAutospacing="0" w:after="0" w:afterAutospacing="0"/>
        <w:jc w:val="center"/>
        <w:rPr>
          <w:color w:val="000000"/>
        </w:rPr>
      </w:pPr>
    </w:p>
    <w:p w14:paraId="2704591E" w14:textId="7A9FA3AF" w:rsidR="00BC4EC1" w:rsidRDefault="00BC4EC1" w:rsidP="008E6ACE">
      <w:pPr>
        <w:pStyle w:val="NormalWeb"/>
        <w:spacing w:before="0" w:beforeAutospacing="0" w:after="0" w:afterAutospacing="0"/>
        <w:jc w:val="center"/>
        <w:rPr>
          <w:color w:val="000000"/>
        </w:rPr>
      </w:pPr>
    </w:p>
    <w:p w14:paraId="59577AF7" w14:textId="47D5545F" w:rsidR="00BC4EC1" w:rsidRDefault="00BC4EC1" w:rsidP="008E6ACE">
      <w:pPr>
        <w:pStyle w:val="NormalWeb"/>
        <w:spacing w:before="0" w:beforeAutospacing="0" w:after="0" w:afterAutospacing="0"/>
        <w:jc w:val="center"/>
        <w:rPr>
          <w:color w:val="000000"/>
        </w:rPr>
      </w:pPr>
    </w:p>
    <w:p w14:paraId="5E12A4C4" w14:textId="77777777" w:rsidR="00BC4EC1" w:rsidRDefault="00BC4EC1" w:rsidP="00BC4EC1">
      <w:pPr>
        <w:pStyle w:val="NormalWeb"/>
        <w:spacing w:before="0" w:beforeAutospacing="0" w:after="0" w:afterAutospacing="0"/>
        <w:rPr>
          <w:color w:val="000000"/>
        </w:rPr>
      </w:pPr>
    </w:p>
    <w:p w14:paraId="5B63DDA1" w14:textId="77777777" w:rsidR="00DE0F44" w:rsidRDefault="00DE0F44" w:rsidP="008E6ACE">
      <w:pPr>
        <w:pStyle w:val="NormalWeb"/>
        <w:spacing w:before="0" w:beforeAutospacing="0" w:after="0" w:afterAutospacing="0"/>
        <w:jc w:val="center"/>
        <w:rPr>
          <w:color w:val="000000"/>
        </w:rPr>
      </w:pPr>
    </w:p>
    <w:p w14:paraId="211FF965" w14:textId="77777777" w:rsidR="009C6A51" w:rsidRDefault="009C6A51" w:rsidP="008E6ACE">
      <w:pPr>
        <w:pStyle w:val="NormalWeb"/>
        <w:spacing w:before="0" w:beforeAutospacing="0" w:after="0" w:afterAutospacing="0"/>
        <w:jc w:val="center"/>
        <w:rPr>
          <w:color w:val="000000"/>
        </w:rPr>
      </w:pPr>
    </w:p>
    <w:p w14:paraId="62AF6983" w14:textId="77777777" w:rsidR="009C6A51" w:rsidRDefault="009C6A51" w:rsidP="008E6ACE">
      <w:pPr>
        <w:pStyle w:val="NormalWeb"/>
        <w:spacing w:before="0" w:beforeAutospacing="0" w:after="0" w:afterAutospacing="0"/>
        <w:jc w:val="center"/>
        <w:rPr>
          <w:color w:val="000000"/>
        </w:rPr>
      </w:pPr>
    </w:p>
    <w:p w14:paraId="7E6FADEA" w14:textId="77777777" w:rsidR="009C6A51" w:rsidRDefault="009C6A51" w:rsidP="008E6ACE">
      <w:pPr>
        <w:pStyle w:val="NormalWeb"/>
        <w:spacing w:before="0" w:beforeAutospacing="0" w:after="0" w:afterAutospacing="0"/>
        <w:jc w:val="center"/>
        <w:rPr>
          <w:color w:val="000000"/>
        </w:rPr>
      </w:pPr>
    </w:p>
    <w:p w14:paraId="1D6FD65B" w14:textId="77777777" w:rsidR="009C6A51" w:rsidRDefault="009C6A51" w:rsidP="008E6ACE">
      <w:pPr>
        <w:pStyle w:val="NormalWeb"/>
        <w:spacing w:before="0" w:beforeAutospacing="0" w:after="0" w:afterAutospacing="0"/>
        <w:jc w:val="center"/>
        <w:rPr>
          <w:color w:val="000000"/>
        </w:rPr>
      </w:pPr>
    </w:p>
    <w:p w14:paraId="667F2DB5" w14:textId="77777777" w:rsidR="009C6A51" w:rsidRDefault="009C6A51" w:rsidP="008E6ACE">
      <w:pPr>
        <w:pStyle w:val="NormalWeb"/>
        <w:spacing w:before="0" w:beforeAutospacing="0" w:after="0" w:afterAutospacing="0"/>
        <w:jc w:val="center"/>
        <w:rPr>
          <w:color w:val="000000"/>
        </w:rPr>
      </w:pPr>
    </w:p>
    <w:p w14:paraId="213A505E" w14:textId="77777777" w:rsidR="00DE0F44" w:rsidRDefault="00DE0F44" w:rsidP="008E6ACE">
      <w:pPr>
        <w:pStyle w:val="NormalWeb"/>
        <w:spacing w:before="0" w:beforeAutospacing="0" w:after="0" w:afterAutospacing="0"/>
        <w:jc w:val="center"/>
        <w:rPr>
          <w:color w:val="000000"/>
        </w:rPr>
      </w:pPr>
    </w:p>
    <w:p w14:paraId="0305F870" w14:textId="6CF745C3" w:rsidR="00B3067B" w:rsidRDefault="00B3067B" w:rsidP="007A7ED5"/>
    <w:p w14:paraId="0BCE66EE" w14:textId="77777777" w:rsidR="007A7ED5" w:rsidRDefault="007A7ED5" w:rsidP="007A7ED5">
      <w:pPr>
        <w:jc w:val="center"/>
      </w:pPr>
    </w:p>
    <w:p w14:paraId="22796B90" w14:textId="77777777" w:rsidR="00330EDF" w:rsidRDefault="00330EDF" w:rsidP="007A7ED5">
      <w:pPr>
        <w:jc w:val="center"/>
      </w:pPr>
    </w:p>
    <w:p w14:paraId="6B9EE5B1" w14:textId="77777777" w:rsidR="00330EDF" w:rsidRPr="00257D0B" w:rsidRDefault="00330EDF" w:rsidP="007A7ED5">
      <w:pPr>
        <w:jc w:val="center"/>
      </w:pPr>
    </w:p>
    <w:p w14:paraId="34CB97C7" w14:textId="77777777" w:rsidR="004910EC" w:rsidRDefault="004910EC" w:rsidP="004910EC">
      <w:pPr>
        <w:pStyle w:val="NormalWeb"/>
        <w:rPr>
          <w:color w:val="000000"/>
        </w:rPr>
      </w:pPr>
    </w:p>
    <w:p w14:paraId="0448F09D" w14:textId="4C48B28D" w:rsidR="002065D3" w:rsidRPr="00A706A0" w:rsidRDefault="00067BF6" w:rsidP="00A706A0">
      <w:r>
        <w:br w:type="page"/>
      </w:r>
    </w:p>
    <w:p w14:paraId="7D437140" w14:textId="77777777" w:rsidR="002065D3" w:rsidRDefault="002065D3" w:rsidP="009D054B">
      <w:pPr>
        <w:jc w:val="center"/>
        <w:rPr>
          <w:sz w:val="72"/>
          <w:szCs w:val="52"/>
        </w:rPr>
      </w:pPr>
    </w:p>
    <w:p w14:paraId="6985EE52" w14:textId="3CAD98EB" w:rsidR="002065D3" w:rsidRDefault="002065D3" w:rsidP="00A706A0">
      <w:pPr>
        <w:rPr>
          <w:sz w:val="72"/>
          <w:szCs w:val="52"/>
        </w:rPr>
      </w:pPr>
    </w:p>
    <w:p w14:paraId="5214AF35" w14:textId="77777777" w:rsidR="002065D3" w:rsidRDefault="002065D3" w:rsidP="009D054B">
      <w:pPr>
        <w:jc w:val="center"/>
        <w:rPr>
          <w:sz w:val="72"/>
          <w:szCs w:val="52"/>
        </w:rPr>
      </w:pPr>
    </w:p>
    <w:p w14:paraId="7E9261E9" w14:textId="77777777" w:rsidR="002065D3" w:rsidRDefault="002065D3" w:rsidP="009D054B">
      <w:pPr>
        <w:jc w:val="center"/>
        <w:rPr>
          <w:sz w:val="72"/>
          <w:szCs w:val="52"/>
        </w:rPr>
      </w:pPr>
    </w:p>
    <w:p w14:paraId="50C329CB" w14:textId="77777777" w:rsidR="002065D3" w:rsidRDefault="002065D3" w:rsidP="009D054B">
      <w:pPr>
        <w:jc w:val="center"/>
        <w:rPr>
          <w:sz w:val="72"/>
          <w:szCs w:val="52"/>
        </w:rPr>
      </w:pPr>
    </w:p>
    <w:p w14:paraId="79F6B630" w14:textId="18D56DF7" w:rsidR="00AF5901" w:rsidRPr="003C61EE" w:rsidRDefault="006933B8" w:rsidP="009D054B">
      <w:pPr>
        <w:jc w:val="center"/>
        <w:rPr>
          <w:sz w:val="72"/>
          <w:szCs w:val="52"/>
        </w:rPr>
      </w:pPr>
      <w:r>
        <w:rPr>
          <w:sz w:val="72"/>
          <w:szCs w:val="52"/>
        </w:rPr>
        <w:t>Exercis</w:t>
      </w:r>
      <w:r w:rsidR="007B5078">
        <w:rPr>
          <w:sz w:val="72"/>
          <w:szCs w:val="52"/>
        </w:rPr>
        <w:t>e 1</w:t>
      </w:r>
    </w:p>
    <w:p w14:paraId="08B84EAB" w14:textId="77777777" w:rsidR="00AF5901" w:rsidRPr="003C61EE" w:rsidRDefault="00AF5901" w:rsidP="00060C72">
      <w:pPr>
        <w:jc w:val="center"/>
      </w:pPr>
    </w:p>
    <w:p w14:paraId="21AEBA15" w14:textId="77777777" w:rsidR="00AF5901" w:rsidRDefault="00AF5901" w:rsidP="00060C72">
      <w:pPr>
        <w:jc w:val="center"/>
      </w:pPr>
    </w:p>
    <w:p w14:paraId="472587CD" w14:textId="77777777" w:rsidR="00AF5901" w:rsidRPr="003C61EE" w:rsidRDefault="00AF5901" w:rsidP="00060C72">
      <w:pPr>
        <w:jc w:val="center"/>
      </w:pPr>
    </w:p>
    <w:p w14:paraId="05D7AAF4" w14:textId="7992301F" w:rsidR="00AF5901" w:rsidRPr="003C61EE" w:rsidRDefault="00F3400E" w:rsidP="009D054B">
      <w:pPr>
        <w:pStyle w:val="Heading4"/>
        <w:rPr>
          <w:sz w:val="72"/>
          <w:szCs w:val="52"/>
        </w:rPr>
      </w:pPr>
      <w:r>
        <w:rPr>
          <w:b w:val="0"/>
          <w:sz w:val="72"/>
          <w:szCs w:val="52"/>
        </w:rPr>
        <w:t xml:space="preserve">Creating a </w:t>
      </w:r>
      <w:r w:rsidR="00BC481B">
        <w:rPr>
          <w:b w:val="0"/>
          <w:sz w:val="72"/>
          <w:szCs w:val="52"/>
        </w:rPr>
        <w:t>Host Application</w:t>
      </w:r>
    </w:p>
    <w:p w14:paraId="3DC60033" w14:textId="47DE219E" w:rsidR="00CB0F0E" w:rsidRDefault="00AF5901" w:rsidP="00CB0F0E">
      <w:pPr>
        <w:rPr>
          <w:i/>
          <w:sz w:val="24"/>
          <w:szCs w:val="24"/>
        </w:rPr>
      </w:pPr>
      <w:r>
        <w:rPr>
          <w:b/>
          <w:sz w:val="28"/>
        </w:rPr>
        <w:br w:type="page"/>
      </w:r>
      <w:r w:rsidR="00CB0F0E" w:rsidRPr="00E57F6C">
        <w:rPr>
          <w:i/>
          <w:sz w:val="24"/>
          <w:szCs w:val="24"/>
        </w:rPr>
        <w:lastRenderedPageBreak/>
        <w:t xml:space="preserve">In this </w:t>
      </w:r>
      <w:r w:rsidR="00CB0F0E">
        <w:rPr>
          <w:i/>
          <w:sz w:val="24"/>
          <w:szCs w:val="24"/>
        </w:rPr>
        <w:t xml:space="preserve">exercise, you will practice writing </w:t>
      </w:r>
      <w:r w:rsidR="003F73F2">
        <w:rPr>
          <w:i/>
          <w:sz w:val="24"/>
          <w:szCs w:val="24"/>
        </w:rPr>
        <w:t>a</w:t>
      </w:r>
      <w:r w:rsidR="008E2318">
        <w:rPr>
          <w:i/>
          <w:sz w:val="24"/>
          <w:szCs w:val="24"/>
        </w:rPr>
        <w:t xml:space="preserve"> host application </w:t>
      </w:r>
      <w:r w:rsidR="00883A8C">
        <w:rPr>
          <w:i/>
          <w:sz w:val="24"/>
          <w:szCs w:val="24"/>
        </w:rPr>
        <w:t>that will leverage the OPAE API to discover the FPGA Accelerator, gain access to it, setup the memory to communicate with it, and write the configuration registers to configure it and start it computing.</w:t>
      </w:r>
    </w:p>
    <w:p w14:paraId="4A87800A" w14:textId="17C29F5A" w:rsidR="002E6946" w:rsidRDefault="002E6946" w:rsidP="00CB0F0E">
      <w:pPr>
        <w:rPr>
          <w:i/>
          <w:sz w:val="24"/>
          <w:szCs w:val="24"/>
        </w:rPr>
      </w:pPr>
    </w:p>
    <w:p w14:paraId="20680D1A" w14:textId="1C08308D" w:rsidR="002E6946" w:rsidRDefault="002E6946" w:rsidP="00CB0F0E">
      <w:pPr>
        <w:rPr>
          <w:i/>
          <w:sz w:val="24"/>
          <w:szCs w:val="24"/>
        </w:rPr>
      </w:pPr>
      <w:r>
        <w:rPr>
          <w:i/>
          <w:sz w:val="24"/>
          <w:szCs w:val="24"/>
        </w:rPr>
        <w:t xml:space="preserve">If you have difficulty with any of the tasks in this exercise, please consult the instructor. </w:t>
      </w:r>
    </w:p>
    <w:p w14:paraId="202BA9BF" w14:textId="4CC1AB3A" w:rsidR="00D52AB8" w:rsidRDefault="00D52AB8" w:rsidP="00CB0F0E">
      <w:pPr>
        <w:rPr>
          <w:i/>
          <w:sz w:val="24"/>
          <w:szCs w:val="24"/>
        </w:rPr>
      </w:pPr>
    </w:p>
    <w:p w14:paraId="3CD29CB9" w14:textId="4BDB8F9E" w:rsidR="00D52AB8" w:rsidRDefault="00C8405F" w:rsidP="00CB0F0E">
      <w:pPr>
        <w:rPr>
          <w:i/>
          <w:sz w:val="24"/>
          <w:szCs w:val="24"/>
        </w:rPr>
      </w:pPr>
      <w:r>
        <w:rPr>
          <w:i/>
          <w:sz w:val="24"/>
          <w:szCs w:val="24"/>
        </w:rPr>
        <w:t>T</w:t>
      </w:r>
      <w:r w:rsidR="00D52AB8">
        <w:rPr>
          <w:i/>
          <w:sz w:val="24"/>
          <w:szCs w:val="24"/>
        </w:rPr>
        <w:t>ips</w:t>
      </w:r>
      <w:r>
        <w:rPr>
          <w:i/>
          <w:sz w:val="24"/>
          <w:szCs w:val="24"/>
        </w:rPr>
        <w:t xml:space="preserve"> for working in the VM</w:t>
      </w:r>
      <w:r w:rsidR="00D52AB8">
        <w:rPr>
          <w:i/>
          <w:sz w:val="24"/>
          <w:szCs w:val="24"/>
        </w:rPr>
        <w:t>:</w:t>
      </w:r>
    </w:p>
    <w:p w14:paraId="15EA4AEB" w14:textId="725E26C5" w:rsidR="000F775D" w:rsidRDefault="000F775D" w:rsidP="00C8405F">
      <w:pPr>
        <w:pStyle w:val="ListParagraph"/>
        <w:numPr>
          <w:ilvl w:val="0"/>
          <w:numId w:val="28"/>
        </w:numPr>
        <w:rPr>
          <w:i/>
          <w:sz w:val="24"/>
          <w:szCs w:val="24"/>
        </w:rPr>
      </w:pPr>
      <w:r>
        <w:rPr>
          <w:i/>
          <w:sz w:val="24"/>
          <w:szCs w:val="24"/>
        </w:rPr>
        <w:t>The VM will resize along with the window it is in. It gains this capability after you log in.</w:t>
      </w:r>
    </w:p>
    <w:p w14:paraId="1D2694CD" w14:textId="765AD6AB" w:rsidR="00D52AB8" w:rsidRDefault="00D52AB8" w:rsidP="00C8405F">
      <w:pPr>
        <w:pStyle w:val="ListParagraph"/>
        <w:numPr>
          <w:ilvl w:val="0"/>
          <w:numId w:val="28"/>
        </w:numPr>
        <w:rPr>
          <w:i/>
          <w:sz w:val="24"/>
          <w:szCs w:val="24"/>
        </w:rPr>
      </w:pPr>
      <w:r w:rsidRPr="00C8405F">
        <w:rPr>
          <w:i/>
          <w:sz w:val="24"/>
          <w:szCs w:val="24"/>
        </w:rPr>
        <w:t xml:space="preserve">Tab completes </w:t>
      </w:r>
      <w:r w:rsidR="00C8405F" w:rsidRPr="00C8405F">
        <w:rPr>
          <w:i/>
          <w:sz w:val="24"/>
          <w:szCs w:val="24"/>
        </w:rPr>
        <w:t>a filename if there is no ambiguity in the match of the characters you have already typed. Double-clicking tab will show you a list of possibilities.</w:t>
      </w:r>
    </w:p>
    <w:p w14:paraId="31EA9486" w14:textId="79C4C6FF" w:rsidR="009615DB" w:rsidRDefault="009615DB" w:rsidP="00C8405F">
      <w:pPr>
        <w:pStyle w:val="ListParagraph"/>
        <w:numPr>
          <w:ilvl w:val="0"/>
          <w:numId w:val="28"/>
        </w:numPr>
        <w:rPr>
          <w:i/>
          <w:sz w:val="24"/>
          <w:szCs w:val="24"/>
        </w:rPr>
      </w:pPr>
      <w:r>
        <w:rPr>
          <w:i/>
          <w:sz w:val="24"/>
          <w:szCs w:val="24"/>
        </w:rPr>
        <w:t xml:space="preserve">The command </w:t>
      </w:r>
      <w:proofErr w:type="spellStart"/>
      <w:r>
        <w:rPr>
          <w:i/>
          <w:sz w:val="24"/>
          <w:szCs w:val="24"/>
        </w:rPr>
        <w:t>pwd</w:t>
      </w:r>
      <w:proofErr w:type="spellEnd"/>
      <w:r>
        <w:rPr>
          <w:i/>
          <w:sz w:val="24"/>
          <w:szCs w:val="24"/>
        </w:rPr>
        <w:t xml:space="preserve"> will show the directory you are currently in.</w:t>
      </w:r>
    </w:p>
    <w:p w14:paraId="3DC3817D" w14:textId="15D7B375" w:rsidR="00C8405F" w:rsidRDefault="00C8405F" w:rsidP="00C8405F">
      <w:pPr>
        <w:pStyle w:val="ListParagraph"/>
        <w:numPr>
          <w:ilvl w:val="0"/>
          <w:numId w:val="28"/>
        </w:numPr>
        <w:rPr>
          <w:i/>
          <w:sz w:val="24"/>
          <w:szCs w:val="24"/>
        </w:rPr>
      </w:pPr>
      <w:r>
        <w:rPr>
          <w:i/>
          <w:sz w:val="24"/>
          <w:szCs w:val="24"/>
        </w:rPr>
        <w:t xml:space="preserve">You can open a visual diff tool by typing </w:t>
      </w:r>
      <w:proofErr w:type="spellStart"/>
      <w:r>
        <w:rPr>
          <w:i/>
          <w:sz w:val="24"/>
          <w:szCs w:val="24"/>
        </w:rPr>
        <w:t>tkdiff</w:t>
      </w:r>
      <w:proofErr w:type="spellEnd"/>
      <w:r>
        <w:rPr>
          <w:i/>
          <w:sz w:val="24"/>
          <w:szCs w:val="24"/>
        </w:rPr>
        <w:t>.</w:t>
      </w:r>
    </w:p>
    <w:p w14:paraId="0F0C42FC" w14:textId="36B9F054" w:rsidR="00C8405F" w:rsidRPr="00C8405F" w:rsidRDefault="00C8405F" w:rsidP="00C8405F">
      <w:pPr>
        <w:pStyle w:val="ListParagraph"/>
        <w:numPr>
          <w:ilvl w:val="0"/>
          <w:numId w:val="28"/>
        </w:numPr>
        <w:rPr>
          <w:i/>
          <w:sz w:val="24"/>
          <w:szCs w:val="24"/>
        </w:rPr>
      </w:pPr>
      <w:r>
        <w:rPr>
          <w:i/>
          <w:sz w:val="24"/>
          <w:szCs w:val="24"/>
        </w:rPr>
        <w:t xml:space="preserve">If you prefer </w:t>
      </w:r>
      <w:proofErr w:type="spellStart"/>
      <w:r>
        <w:rPr>
          <w:i/>
          <w:sz w:val="24"/>
          <w:szCs w:val="24"/>
        </w:rPr>
        <w:t>gvim</w:t>
      </w:r>
      <w:proofErr w:type="spellEnd"/>
      <w:r>
        <w:rPr>
          <w:i/>
          <w:sz w:val="24"/>
          <w:szCs w:val="24"/>
        </w:rPr>
        <w:t xml:space="preserve"> or emacs instead of </w:t>
      </w:r>
      <w:proofErr w:type="spellStart"/>
      <w:r>
        <w:rPr>
          <w:i/>
          <w:sz w:val="24"/>
          <w:szCs w:val="24"/>
        </w:rPr>
        <w:t>gedit</w:t>
      </w:r>
      <w:proofErr w:type="spellEnd"/>
      <w:r>
        <w:rPr>
          <w:i/>
          <w:sz w:val="24"/>
          <w:szCs w:val="24"/>
        </w:rPr>
        <w:t>, they are installed.</w:t>
      </w:r>
    </w:p>
    <w:p w14:paraId="700268C9" w14:textId="77777777" w:rsidR="00CB0F0E" w:rsidRPr="00E57F6C" w:rsidRDefault="00CB0F0E" w:rsidP="00CB0F0E">
      <w:pPr>
        <w:tabs>
          <w:tab w:val="left" w:pos="8640"/>
        </w:tabs>
        <w:rPr>
          <w:sz w:val="24"/>
          <w:szCs w:val="24"/>
        </w:rPr>
      </w:pPr>
    </w:p>
    <w:p w14:paraId="039C3CD0" w14:textId="77777777" w:rsidR="003A74B0" w:rsidRPr="00963BAE" w:rsidRDefault="003A74B0" w:rsidP="003A74B0">
      <w:pPr>
        <w:pStyle w:val="Heading2"/>
        <w:spacing w:after="0"/>
        <w:rPr>
          <w:rFonts w:ascii="Times New Roman" w:hAnsi="Times New Roman"/>
          <w:i w:val="0"/>
          <w:sz w:val="28"/>
          <w:szCs w:val="28"/>
        </w:rPr>
      </w:pPr>
      <w:r>
        <w:rPr>
          <w:rFonts w:ascii="Times New Roman" w:hAnsi="Times New Roman"/>
          <w:i w:val="0"/>
          <w:sz w:val="28"/>
          <w:szCs w:val="28"/>
        </w:rPr>
        <w:t>Step 1. Setup Virtual Machine Lab Environment</w:t>
      </w:r>
    </w:p>
    <w:p w14:paraId="0AE4D90F" w14:textId="3F6E9DF8" w:rsidR="009C5D35" w:rsidRPr="009C5D35" w:rsidRDefault="009C5D35" w:rsidP="003A74B0">
      <w:pPr>
        <w:numPr>
          <w:ilvl w:val="0"/>
          <w:numId w:val="6"/>
        </w:numPr>
        <w:tabs>
          <w:tab w:val="clear" w:pos="990"/>
        </w:tabs>
        <w:spacing w:before="240"/>
        <w:ind w:left="360"/>
        <w:rPr>
          <w:sz w:val="24"/>
          <w:szCs w:val="24"/>
        </w:rPr>
      </w:pPr>
      <w:r w:rsidRPr="009C5D35">
        <w:rPr>
          <w:sz w:val="24"/>
          <w:szCs w:val="24"/>
        </w:rPr>
        <w:t>Login to remote laptop</w:t>
      </w:r>
      <w:r>
        <w:rPr>
          <w:sz w:val="24"/>
          <w:szCs w:val="24"/>
        </w:rPr>
        <w:t xml:space="preserve"> using </w:t>
      </w:r>
      <w:r w:rsidRPr="002C7AC6">
        <w:rPr>
          <w:b/>
          <w:sz w:val="24"/>
          <w:szCs w:val="24"/>
        </w:rPr>
        <w:t>Password:</w:t>
      </w:r>
      <w:r w:rsidRPr="002C7AC6">
        <w:rPr>
          <w:sz w:val="24"/>
          <w:szCs w:val="24"/>
        </w:rPr>
        <w:t xml:space="preserve"> QPrime.1</w:t>
      </w:r>
    </w:p>
    <w:p w14:paraId="1BD5AB6A" w14:textId="147941FA" w:rsidR="003A74B0" w:rsidRPr="005F264C" w:rsidRDefault="003A74B0" w:rsidP="003A74B0">
      <w:pPr>
        <w:numPr>
          <w:ilvl w:val="0"/>
          <w:numId w:val="6"/>
        </w:numPr>
        <w:tabs>
          <w:tab w:val="clear" w:pos="990"/>
        </w:tabs>
        <w:spacing w:before="240"/>
        <w:ind w:left="360"/>
        <w:rPr>
          <w:i/>
          <w:sz w:val="24"/>
          <w:szCs w:val="24"/>
        </w:rPr>
      </w:pPr>
      <w:r>
        <w:rPr>
          <w:sz w:val="24"/>
          <w:szCs w:val="24"/>
        </w:rPr>
        <w:t>In W</w:t>
      </w:r>
      <w:r w:rsidR="00090926">
        <w:rPr>
          <w:sz w:val="24"/>
          <w:szCs w:val="24"/>
        </w:rPr>
        <w:t>indows* E</w:t>
      </w:r>
      <w:r>
        <w:rPr>
          <w:sz w:val="24"/>
          <w:szCs w:val="24"/>
        </w:rPr>
        <w:t>xplorer, navigate to the flash drive</w:t>
      </w:r>
    </w:p>
    <w:p w14:paraId="6F1DCFA8" w14:textId="6B53EF29" w:rsidR="003A74B0" w:rsidRPr="0017126B" w:rsidRDefault="003A74B0" w:rsidP="003A74B0">
      <w:pPr>
        <w:pStyle w:val="exnumberedstep"/>
        <w:numPr>
          <w:ilvl w:val="0"/>
          <w:numId w:val="6"/>
        </w:numPr>
        <w:tabs>
          <w:tab w:val="clear" w:pos="990"/>
          <w:tab w:val="num" w:pos="360"/>
        </w:tabs>
        <w:ind w:left="360"/>
        <w:rPr>
          <w:i/>
        </w:rPr>
      </w:pPr>
      <w:r>
        <w:t xml:space="preserve">Go into the </w:t>
      </w:r>
      <w:r w:rsidR="00AE227F">
        <w:t xml:space="preserve">Acceleration_VM </w:t>
      </w:r>
      <w:r>
        <w:t>directory</w:t>
      </w:r>
    </w:p>
    <w:p w14:paraId="65B44B2D" w14:textId="37E22A6D" w:rsidR="003A74B0" w:rsidRPr="0017126B" w:rsidRDefault="003A74B0" w:rsidP="003A74B0">
      <w:pPr>
        <w:pStyle w:val="exnumberedstep"/>
        <w:numPr>
          <w:ilvl w:val="0"/>
          <w:numId w:val="6"/>
        </w:numPr>
        <w:tabs>
          <w:tab w:val="clear" w:pos="990"/>
          <w:tab w:val="num" w:pos="360"/>
        </w:tabs>
        <w:ind w:left="360"/>
        <w:rPr>
          <w:i/>
        </w:rPr>
      </w:pPr>
      <w:r>
        <w:t xml:space="preserve">Double click on </w:t>
      </w:r>
      <w:r w:rsidR="00011648">
        <w:t>Accel</w:t>
      </w:r>
      <w:r w:rsidR="00AE227F">
        <w:t>eration</w:t>
      </w:r>
      <w:r>
        <w:t>_</w:t>
      </w:r>
      <w:r w:rsidR="008363E6">
        <w:t>VM</w:t>
      </w:r>
      <w:r w:rsidR="00E50888">
        <w:t>_1.1</w:t>
      </w:r>
      <w:r>
        <w:t>.vbox</w:t>
      </w:r>
    </w:p>
    <w:p w14:paraId="50B4F3F5" w14:textId="77777777" w:rsidR="003A74B0" w:rsidRDefault="003A74B0" w:rsidP="003A74B0">
      <w:pPr>
        <w:pStyle w:val="exnumberedstep"/>
        <w:numPr>
          <w:ilvl w:val="0"/>
          <w:numId w:val="0"/>
        </w:numPr>
        <w:ind w:left="360"/>
        <w:rPr>
          <w:i/>
        </w:rPr>
      </w:pPr>
      <w:r>
        <w:rPr>
          <w:i/>
        </w:rPr>
        <w:t>This should start Oracle VM VirtualBox and boot the machine.</w:t>
      </w:r>
    </w:p>
    <w:p w14:paraId="48FFEC73" w14:textId="77777777" w:rsidR="003A74B0" w:rsidRPr="0017126B" w:rsidRDefault="003A74B0" w:rsidP="003A74B0">
      <w:pPr>
        <w:pStyle w:val="exnumberedstep"/>
        <w:numPr>
          <w:ilvl w:val="0"/>
          <w:numId w:val="0"/>
        </w:numPr>
        <w:ind w:left="360"/>
        <w:rPr>
          <w:i/>
        </w:rPr>
      </w:pPr>
      <w:r>
        <w:rPr>
          <w:i/>
        </w:rPr>
        <w:t>If the VM did not boot automatically, try removing but NOT deleting the existing machines inside VirtualBox and add the .vbox file on the flash drive and start the VM.</w:t>
      </w:r>
    </w:p>
    <w:p w14:paraId="1D1EC794" w14:textId="69C83716" w:rsidR="003A74B0" w:rsidRPr="00090926" w:rsidRDefault="003A74B0" w:rsidP="003A74B0">
      <w:pPr>
        <w:pStyle w:val="exnumberedstep"/>
        <w:numPr>
          <w:ilvl w:val="0"/>
          <w:numId w:val="6"/>
        </w:numPr>
        <w:tabs>
          <w:tab w:val="clear" w:pos="990"/>
          <w:tab w:val="num" w:pos="360"/>
        </w:tabs>
        <w:ind w:left="360"/>
        <w:rPr>
          <w:i/>
        </w:rPr>
      </w:pPr>
      <w:r>
        <w:t xml:space="preserve">Log into the VM as </w:t>
      </w:r>
      <w:r w:rsidRPr="008363E6">
        <w:rPr>
          <w:b/>
        </w:rPr>
        <w:t>User:</w:t>
      </w:r>
      <w:r w:rsidR="00090926">
        <w:t xml:space="preserve">Student </w:t>
      </w:r>
      <w:r w:rsidRPr="008363E6">
        <w:rPr>
          <w:b/>
        </w:rPr>
        <w:t>Password:</w:t>
      </w:r>
      <w:r>
        <w:t xml:space="preserve"> QPrime.1</w:t>
      </w:r>
    </w:p>
    <w:p w14:paraId="40F63ECE" w14:textId="51F50E59" w:rsidR="00090926" w:rsidRPr="00090926" w:rsidRDefault="00090926" w:rsidP="00090926">
      <w:pPr>
        <w:pStyle w:val="exnumberedstep"/>
        <w:numPr>
          <w:ilvl w:val="0"/>
          <w:numId w:val="0"/>
        </w:numPr>
        <w:tabs>
          <w:tab w:val="num" w:pos="360"/>
        </w:tabs>
        <w:ind w:left="360"/>
        <w:rPr>
          <w:i/>
        </w:rPr>
      </w:pPr>
      <w:r>
        <w:rPr>
          <w:i/>
        </w:rPr>
        <w:t>All further instructions will assume you are operating within the Linux VM unless noted otherwise.</w:t>
      </w:r>
    </w:p>
    <w:p w14:paraId="40DB3D66" w14:textId="77777777" w:rsidR="003A74B0" w:rsidRPr="00004148" w:rsidRDefault="003A74B0" w:rsidP="003A74B0">
      <w:pPr>
        <w:pStyle w:val="exnumberedstep"/>
        <w:numPr>
          <w:ilvl w:val="0"/>
          <w:numId w:val="6"/>
        </w:numPr>
        <w:tabs>
          <w:tab w:val="clear" w:pos="990"/>
          <w:tab w:val="num" w:pos="360"/>
        </w:tabs>
        <w:ind w:left="360"/>
        <w:rPr>
          <w:i/>
        </w:rPr>
      </w:pPr>
      <w:r>
        <w:t>Open a terminal</w:t>
      </w:r>
    </w:p>
    <w:p w14:paraId="35CF5A95" w14:textId="78940E79" w:rsidR="003A74B0" w:rsidRPr="00DF3AD7" w:rsidRDefault="003A74B0" w:rsidP="003A74B0">
      <w:pPr>
        <w:pStyle w:val="exnumberedstep"/>
        <w:numPr>
          <w:ilvl w:val="1"/>
          <w:numId w:val="6"/>
        </w:numPr>
        <w:rPr>
          <w:i/>
        </w:rPr>
      </w:pPr>
      <w:r>
        <w:t>Applications</w:t>
      </w:r>
      <w:r>
        <w:sym w:font="Wingdings" w:char="F0E0"/>
      </w:r>
      <w:r>
        <w:t>System Tools</w:t>
      </w:r>
      <w:r>
        <w:sym w:font="Wingdings" w:char="F0E0"/>
      </w:r>
      <w:r>
        <w:t>Terminal</w:t>
      </w:r>
      <w:r w:rsidR="00F053F3">
        <w:t xml:space="preserve"> or right click on background and select Open terminal</w:t>
      </w:r>
    </w:p>
    <w:p w14:paraId="6ED2C883" w14:textId="7B33A2F8" w:rsidR="003A74B0" w:rsidRDefault="00D52AB8" w:rsidP="003A74B0">
      <w:pPr>
        <w:pStyle w:val="exnumberedstep"/>
        <w:numPr>
          <w:ilvl w:val="0"/>
          <w:numId w:val="6"/>
        </w:numPr>
        <w:tabs>
          <w:tab w:val="clear" w:pos="990"/>
          <w:tab w:val="num" w:pos="360"/>
        </w:tabs>
        <w:ind w:left="360"/>
        <w:rPr>
          <w:i/>
        </w:rPr>
      </w:pPr>
      <w:r>
        <w:t xml:space="preserve">Navigate to the </w:t>
      </w:r>
      <w:r w:rsidR="006E0594">
        <w:t>workshop</w:t>
      </w:r>
      <w:r w:rsidR="003A74B0">
        <w:t xml:space="preserve"> directory</w:t>
      </w:r>
      <w:r w:rsidR="00286B88">
        <w:t xml:space="preserve"> and open lab files</w:t>
      </w:r>
    </w:p>
    <w:p w14:paraId="2F8DF186" w14:textId="77777777" w:rsidR="00286B88" w:rsidRPr="00286B88" w:rsidRDefault="0060763C" w:rsidP="003A74B0">
      <w:pPr>
        <w:pStyle w:val="exnumberedstep"/>
        <w:numPr>
          <w:ilvl w:val="1"/>
          <w:numId w:val="6"/>
        </w:numPr>
        <w:rPr>
          <w:i/>
        </w:rPr>
      </w:pPr>
      <w:r>
        <w:t>Type “cd fpga_trn</w:t>
      </w:r>
      <w:r w:rsidR="00286B88">
        <w:t>”</w:t>
      </w:r>
    </w:p>
    <w:p w14:paraId="2763473F" w14:textId="78BC57DA" w:rsidR="003A74B0" w:rsidRPr="00286B88" w:rsidRDefault="00286B88" w:rsidP="003A74B0">
      <w:pPr>
        <w:pStyle w:val="exnumberedstep"/>
        <w:numPr>
          <w:ilvl w:val="1"/>
          <w:numId w:val="6"/>
        </w:numPr>
        <w:rPr>
          <w:i/>
        </w:rPr>
      </w:pPr>
      <w:r>
        <w:t xml:space="preserve">If there is an </w:t>
      </w:r>
      <w:r w:rsidR="006E0594">
        <w:t>AccelStack_Workshop</w:t>
      </w:r>
      <w:r>
        <w:t xml:space="preserve"> directory, delete it using “rm -r</w:t>
      </w:r>
      <w:r w:rsidR="001D6A3A">
        <w:t>f</w:t>
      </w:r>
      <w:r>
        <w:t xml:space="preserve"> AccelStack_Workshop”</w:t>
      </w:r>
    </w:p>
    <w:p w14:paraId="3CAC74A1" w14:textId="3899568F" w:rsidR="00286B88" w:rsidRPr="0053117E" w:rsidRDefault="00286B88" w:rsidP="003A74B0">
      <w:pPr>
        <w:pStyle w:val="exnumberedstep"/>
        <w:numPr>
          <w:ilvl w:val="1"/>
          <w:numId w:val="6"/>
        </w:numPr>
        <w:rPr>
          <w:i/>
        </w:rPr>
      </w:pPr>
      <w:r>
        <w:t>Untar the lab files my typing “tar -xvf AccelStack_Workshop.tar .”</w:t>
      </w:r>
    </w:p>
    <w:p w14:paraId="6D9A70A8" w14:textId="77777777" w:rsidR="0053117E" w:rsidRDefault="0053117E" w:rsidP="0053117E">
      <w:pPr>
        <w:pStyle w:val="exnumberedstep"/>
        <w:numPr>
          <w:ilvl w:val="0"/>
          <w:numId w:val="0"/>
        </w:numPr>
        <w:ind w:left="1440"/>
        <w:rPr>
          <w:i/>
        </w:rPr>
      </w:pPr>
    </w:p>
    <w:p w14:paraId="277AD311" w14:textId="006FF480" w:rsidR="00CB0F0E" w:rsidRDefault="00322E65" w:rsidP="00CB0F0E">
      <w:pPr>
        <w:pStyle w:val="Heading2"/>
        <w:spacing w:after="0"/>
        <w:rPr>
          <w:rFonts w:ascii="Times New Roman" w:hAnsi="Times New Roman"/>
          <w:i w:val="0"/>
          <w:sz w:val="28"/>
          <w:szCs w:val="28"/>
        </w:rPr>
      </w:pPr>
      <w:r>
        <w:rPr>
          <w:rFonts w:ascii="Times New Roman" w:hAnsi="Times New Roman"/>
          <w:i w:val="0"/>
          <w:sz w:val="28"/>
          <w:szCs w:val="28"/>
        </w:rPr>
        <w:lastRenderedPageBreak/>
        <w:t>S</w:t>
      </w:r>
      <w:r w:rsidR="00090926">
        <w:rPr>
          <w:rFonts w:ascii="Times New Roman" w:hAnsi="Times New Roman"/>
          <w:i w:val="0"/>
          <w:sz w:val="28"/>
          <w:szCs w:val="28"/>
        </w:rPr>
        <w:t>tep 2</w:t>
      </w:r>
      <w:r>
        <w:rPr>
          <w:rFonts w:ascii="Times New Roman" w:hAnsi="Times New Roman"/>
          <w:i w:val="0"/>
          <w:sz w:val="28"/>
          <w:szCs w:val="28"/>
        </w:rPr>
        <w:t xml:space="preserve">. </w:t>
      </w:r>
      <w:r w:rsidR="00C057A7">
        <w:rPr>
          <w:rFonts w:ascii="Times New Roman" w:hAnsi="Times New Roman"/>
          <w:i w:val="0"/>
          <w:sz w:val="28"/>
          <w:szCs w:val="28"/>
        </w:rPr>
        <w:t>Examine Host Code</w:t>
      </w:r>
    </w:p>
    <w:p w14:paraId="5298A8C8" w14:textId="07659DF1" w:rsidR="00CB0F0E" w:rsidRDefault="009571F7" w:rsidP="009615DB">
      <w:pPr>
        <w:numPr>
          <w:ilvl w:val="0"/>
          <w:numId w:val="29"/>
        </w:numPr>
        <w:spacing w:before="240"/>
        <w:rPr>
          <w:sz w:val="24"/>
          <w:szCs w:val="24"/>
        </w:rPr>
      </w:pPr>
      <w:r>
        <w:rPr>
          <w:sz w:val="24"/>
          <w:szCs w:val="24"/>
        </w:rPr>
        <w:t xml:space="preserve">Open </w:t>
      </w:r>
      <w:r w:rsidR="00E61F16">
        <w:rPr>
          <w:sz w:val="24"/>
          <w:szCs w:val="24"/>
        </w:rPr>
        <w:t>application source code</w:t>
      </w:r>
    </w:p>
    <w:p w14:paraId="75E5DFC8" w14:textId="5FE3C348" w:rsidR="00863851" w:rsidRDefault="00863851" w:rsidP="000F775D">
      <w:pPr>
        <w:numPr>
          <w:ilvl w:val="1"/>
          <w:numId w:val="29"/>
        </w:numPr>
        <w:spacing w:before="240"/>
        <w:rPr>
          <w:sz w:val="24"/>
          <w:szCs w:val="24"/>
        </w:rPr>
      </w:pPr>
      <w:r>
        <w:rPr>
          <w:sz w:val="24"/>
          <w:szCs w:val="24"/>
        </w:rPr>
        <w:t xml:space="preserve">Type “cd </w:t>
      </w:r>
      <w:proofErr w:type="spellStart"/>
      <w:r w:rsidR="001D6A3A">
        <w:rPr>
          <w:sz w:val="24"/>
          <w:szCs w:val="24"/>
        </w:rPr>
        <w:t>AccelStack_Workshop</w:t>
      </w:r>
      <w:proofErr w:type="spellEnd"/>
      <w:r w:rsidR="001D6A3A">
        <w:rPr>
          <w:sz w:val="24"/>
          <w:szCs w:val="24"/>
        </w:rPr>
        <w:t>/</w:t>
      </w:r>
      <w:proofErr w:type="spellStart"/>
      <w:r w:rsidR="001D6A3A">
        <w:rPr>
          <w:sz w:val="24"/>
          <w:szCs w:val="24"/>
        </w:rPr>
        <w:t>hello_afu</w:t>
      </w:r>
      <w:proofErr w:type="spellEnd"/>
      <w:r w:rsidR="001D6A3A">
        <w:rPr>
          <w:sz w:val="24"/>
          <w:szCs w:val="24"/>
        </w:rPr>
        <w:t>/</w:t>
      </w:r>
      <w:proofErr w:type="spellStart"/>
      <w:r w:rsidR="001D6A3A">
        <w:rPr>
          <w:sz w:val="24"/>
          <w:szCs w:val="24"/>
        </w:rPr>
        <w:t>sw</w:t>
      </w:r>
      <w:proofErr w:type="spellEnd"/>
      <w:r>
        <w:rPr>
          <w:sz w:val="24"/>
          <w:szCs w:val="24"/>
        </w:rPr>
        <w:t>”</w:t>
      </w:r>
    </w:p>
    <w:p w14:paraId="42764A18" w14:textId="3BF8C571" w:rsidR="000F775D" w:rsidRPr="00E57F6C" w:rsidRDefault="000F775D" w:rsidP="000F775D">
      <w:pPr>
        <w:numPr>
          <w:ilvl w:val="1"/>
          <w:numId w:val="29"/>
        </w:numPr>
        <w:spacing w:before="240"/>
        <w:rPr>
          <w:sz w:val="24"/>
          <w:szCs w:val="24"/>
        </w:rPr>
      </w:pPr>
      <w:r>
        <w:rPr>
          <w:sz w:val="24"/>
          <w:szCs w:val="24"/>
        </w:rPr>
        <w:t>Type “</w:t>
      </w:r>
      <w:proofErr w:type="spellStart"/>
      <w:r w:rsidR="002F1BE6">
        <w:rPr>
          <w:sz w:val="24"/>
          <w:szCs w:val="24"/>
        </w:rPr>
        <w:t>gedit</w:t>
      </w:r>
      <w:proofErr w:type="spellEnd"/>
      <w:r w:rsidR="002F1BE6">
        <w:rPr>
          <w:sz w:val="24"/>
          <w:szCs w:val="24"/>
        </w:rPr>
        <w:t xml:space="preserve"> </w:t>
      </w:r>
      <w:proofErr w:type="spellStart"/>
      <w:r w:rsidR="001D6A3A">
        <w:rPr>
          <w:sz w:val="24"/>
          <w:szCs w:val="24"/>
        </w:rPr>
        <w:t>hello_afu</w:t>
      </w:r>
      <w:r w:rsidR="002F1BE6">
        <w:rPr>
          <w:sz w:val="24"/>
          <w:szCs w:val="24"/>
        </w:rPr>
        <w:t>.c</w:t>
      </w:r>
      <w:proofErr w:type="spellEnd"/>
      <w:r>
        <w:rPr>
          <w:sz w:val="24"/>
          <w:szCs w:val="24"/>
        </w:rPr>
        <w:t>” in the terminal</w:t>
      </w:r>
    </w:p>
    <w:p w14:paraId="458FD4F3" w14:textId="77777777" w:rsidR="00CB0F0E" w:rsidRPr="00E57F6C" w:rsidRDefault="00CB0F0E" w:rsidP="00CB0F0E">
      <w:pPr>
        <w:spacing w:before="120"/>
        <w:jc w:val="center"/>
        <w:rPr>
          <w:sz w:val="24"/>
          <w:szCs w:val="24"/>
        </w:rPr>
      </w:pPr>
    </w:p>
    <w:p w14:paraId="6BF6F40F" w14:textId="66684E11" w:rsidR="00BA63C3" w:rsidRDefault="00BA63C3" w:rsidP="000F775D">
      <w:pPr>
        <w:numPr>
          <w:ilvl w:val="0"/>
          <w:numId w:val="29"/>
        </w:numPr>
        <w:rPr>
          <w:sz w:val="24"/>
          <w:szCs w:val="24"/>
        </w:rPr>
      </w:pPr>
      <w:r w:rsidRPr="00BA63C3">
        <w:rPr>
          <w:sz w:val="24"/>
          <w:szCs w:val="24"/>
        </w:rPr>
        <w:t>Scrol</w:t>
      </w:r>
      <w:r>
        <w:rPr>
          <w:sz w:val="24"/>
          <w:szCs w:val="24"/>
        </w:rPr>
        <w:t>l down to #include section (line 27) and examine the included libraries for OPAE</w:t>
      </w:r>
    </w:p>
    <w:p w14:paraId="4A87CDEC" w14:textId="77777777" w:rsidR="00BA63C3" w:rsidRPr="00BA63C3" w:rsidRDefault="00BA63C3" w:rsidP="00BA63C3">
      <w:pPr>
        <w:ind w:left="360"/>
        <w:rPr>
          <w:sz w:val="24"/>
          <w:szCs w:val="24"/>
        </w:rPr>
      </w:pPr>
    </w:p>
    <w:p w14:paraId="73EE5129" w14:textId="7A0E29A0" w:rsidR="000F775D" w:rsidRPr="00162B2B" w:rsidRDefault="009571F7" w:rsidP="000F775D">
      <w:pPr>
        <w:numPr>
          <w:ilvl w:val="0"/>
          <w:numId w:val="29"/>
        </w:numPr>
        <w:rPr>
          <w:b/>
          <w:sz w:val="24"/>
          <w:szCs w:val="24"/>
        </w:rPr>
      </w:pPr>
      <w:r>
        <w:rPr>
          <w:sz w:val="24"/>
          <w:szCs w:val="24"/>
        </w:rPr>
        <w:t xml:space="preserve">Scroll down to #defines </w:t>
      </w:r>
      <w:r w:rsidR="000B3FB9">
        <w:rPr>
          <w:sz w:val="24"/>
          <w:szCs w:val="24"/>
        </w:rPr>
        <w:t>section (line 4</w:t>
      </w:r>
      <w:r w:rsidR="00BA63C3">
        <w:rPr>
          <w:sz w:val="24"/>
          <w:szCs w:val="24"/>
        </w:rPr>
        <w:t>2</w:t>
      </w:r>
      <w:r w:rsidR="000B3FB9">
        <w:rPr>
          <w:sz w:val="24"/>
          <w:szCs w:val="24"/>
        </w:rPr>
        <w:t xml:space="preserve">) </w:t>
      </w:r>
      <w:r>
        <w:rPr>
          <w:sz w:val="24"/>
          <w:szCs w:val="24"/>
        </w:rPr>
        <w:t xml:space="preserve">and examine the constants </w:t>
      </w:r>
      <w:r w:rsidR="0047024B">
        <w:rPr>
          <w:sz w:val="24"/>
          <w:szCs w:val="24"/>
        </w:rPr>
        <w:t xml:space="preserve">defined for things like the </w:t>
      </w:r>
      <w:r>
        <w:rPr>
          <w:sz w:val="24"/>
          <w:szCs w:val="24"/>
        </w:rPr>
        <w:t>AFU ID</w:t>
      </w:r>
      <w:r w:rsidR="0047024B">
        <w:rPr>
          <w:sz w:val="24"/>
          <w:szCs w:val="24"/>
        </w:rPr>
        <w:t xml:space="preserve"> and the SCRATCH REGISTER value that will be used to pass data between the Host and the FPGA accelerator (simple example)</w:t>
      </w:r>
    </w:p>
    <w:p w14:paraId="18B33AD1" w14:textId="77777777" w:rsidR="00162B2B" w:rsidRPr="000F775D" w:rsidRDefault="00162B2B" w:rsidP="00162B2B">
      <w:pPr>
        <w:ind w:left="360"/>
        <w:rPr>
          <w:b/>
          <w:sz w:val="24"/>
          <w:szCs w:val="24"/>
        </w:rPr>
      </w:pPr>
    </w:p>
    <w:p w14:paraId="477D41AE" w14:textId="5FF56D95" w:rsidR="00995184" w:rsidRDefault="009571F7" w:rsidP="009571F7">
      <w:pPr>
        <w:numPr>
          <w:ilvl w:val="0"/>
          <w:numId w:val="29"/>
        </w:numPr>
        <w:rPr>
          <w:b/>
          <w:sz w:val="24"/>
          <w:szCs w:val="24"/>
        </w:rPr>
      </w:pPr>
      <w:r>
        <w:rPr>
          <w:sz w:val="24"/>
          <w:szCs w:val="24"/>
        </w:rPr>
        <w:t xml:space="preserve">Scroll down to line </w:t>
      </w:r>
      <w:r w:rsidR="0047024B">
        <w:rPr>
          <w:sz w:val="24"/>
          <w:szCs w:val="24"/>
        </w:rPr>
        <w:t>59</w:t>
      </w:r>
      <w:r>
        <w:rPr>
          <w:sz w:val="24"/>
          <w:szCs w:val="24"/>
        </w:rPr>
        <w:t xml:space="preserve"> and examine the error handling function</w:t>
      </w:r>
      <w:r w:rsidR="0047024B">
        <w:rPr>
          <w:sz w:val="24"/>
          <w:szCs w:val="24"/>
        </w:rPr>
        <w:t>s</w:t>
      </w:r>
      <w:r>
        <w:rPr>
          <w:sz w:val="24"/>
          <w:szCs w:val="24"/>
        </w:rPr>
        <w:t xml:space="preserve"> th</w:t>
      </w:r>
      <w:r w:rsidR="0047024B">
        <w:rPr>
          <w:sz w:val="24"/>
          <w:szCs w:val="24"/>
        </w:rPr>
        <w:t>at</w:t>
      </w:r>
      <w:r>
        <w:rPr>
          <w:sz w:val="24"/>
          <w:szCs w:val="24"/>
        </w:rPr>
        <w:t xml:space="preserve"> will be used </w:t>
      </w:r>
      <w:r w:rsidR="002A49BA">
        <w:rPr>
          <w:sz w:val="24"/>
          <w:szCs w:val="24"/>
        </w:rPr>
        <w:t>if any step of the setup of the accelerator fails</w:t>
      </w:r>
    </w:p>
    <w:p w14:paraId="064A6FF0" w14:textId="77777777" w:rsidR="009571F7" w:rsidRDefault="009571F7" w:rsidP="009571F7">
      <w:pPr>
        <w:pStyle w:val="ListParagraph"/>
        <w:rPr>
          <w:b/>
          <w:sz w:val="24"/>
          <w:szCs w:val="24"/>
        </w:rPr>
      </w:pPr>
    </w:p>
    <w:p w14:paraId="7B6A9A81" w14:textId="66C3F1E6" w:rsidR="008573C0" w:rsidRDefault="002A49BA" w:rsidP="009571F7">
      <w:pPr>
        <w:numPr>
          <w:ilvl w:val="0"/>
          <w:numId w:val="29"/>
        </w:numPr>
        <w:rPr>
          <w:sz w:val="24"/>
          <w:szCs w:val="24"/>
        </w:rPr>
      </w:pPr>
      <w:r w:rsidRPr="002A49BA">
        <w:rPr>
          <w:sz w:val="24"/>
          <w:szCs w:val="24"/>
        </w:rPr>
        <w:t>Scroll down to main</w:t>
      </w:r>
      <w:r w:rsidR="00EB0867">
        <w:rPr>
          <w:sz w:val="24"/>
          <w:szCs w:val="24"/>
        </w:rPr>
        <w:t xml:space="preserve"> (line 92</w:t>
      </w:r>
      <w:r>
        <w:rPr>
          <w:sz w:val="24"/>
          <w:szCs w:val="24"/>
        </w:rPr>
        <w:t xml:space="preserve">) and examine the variables being defined.  </w:t>
      </w:r>
    </w:p>
    <w:p w14:paraId="43B646B1" w14:textId="77777777" w:rsidR="008573C0" w:rsidRDefault="008573C0" w:rsidP="008573C0">
      <w:pPr>
        <w:pStyle w:val="ListParagraph"/>
        <w:rPr>
          <w:sz w:val="24"/>
          <w:szCs w:val="24"/>
        </w:rPr>
      </w:pPr>
    </w:p>
    <w:p w14:paraId="24204D83" w14:textId="59A33163" w:rsidR="009571F7" w:rsidRPr="008573C0" w:rsidRDefault="002A49BA" w:rsidP="008573C0">
      <w:pPr>
        <w:ind w:left="360"/>
        <w:rPr>
          <w:i/>
          <w:sz w:val="24"/>
          <w:szCs w:val="24"/>
        </w:rPr>
      </w:pPr>
      <w:r w:rsidRPr="008573C0">
        <w:rPr>
          <w:i/>
          <w:sz w:val="24"/>
          <w:szCs w:val="24"/>
        </w:rPr>
        <w:t xml:space="preserve">Notice the </w:t>
      </w:r>
      <w:proofErr w:type="spellStart"/>
      <w:r w:rsidRPr="008573C0">
        <w:rPr>
          <w:i/>
          <w:sz w:val="24"/>
          <w:szCs w:val="24"/>
        </w:rPr>
        <w:t>fpga_properties</w:t>
      </w:r>
      <w:proofErr w:type="spellEnd"/>
      <w:r w:rsidRPr="008573C0">
        <w:rPr>
          <w:i/>
          <w:sz w:val="24"/>
          <w:szCs w:val="24"/>
        </w:rPr>
        <w:t xml:space="preserve"> object, token and handle that will be used to enumerate the accelerator.  </w:t>
      </w:r>
    </w:p>
    <w:p w14:paraId="6A162157" w14:textId="77777777" w:rsidR="002A49BA" w:rsidRDefault="002A49BA" w:rsidP="002A49BA">
      <w:pPr>
        <w:pStyle w:val="ListParagraph"/>
        <w:rPr>
          <w:sz w:val="24"/>
          <w:szCs w:val="24"/>
        </w:rPr>
      </w:pPr>
    </w:p>
    <w:p w14:paraId="2936868D" w14:textId="3A0B822A" w:rsidR="008573C0" w:rsidRDefault="00E61F16" w:rsidP="008573C0">
      <w:pPr>
        <w:numPr>
          <w:ilvl w:val="0"/>
          <w:numId w:val="29"/>
        </w:numPr>
        <w:rPr>
          <w:sz w:val="24"/>
          <w:szCs w:val="24"/>
        </w:rPr>
      </w:pPr>
      <w:r>
        <w:rPr>
          <w:sz w:val="24"/>
          <w:szCs w:val="24"/>
        </w:rPr>
        <w:t xml:space="preserve">Look for the comment “1.1 Create </w:t>
      </w:r>
      <w:r w:rsidR="008573C0">
        <w:rPr>
          <w:sz w:val="24"/>
          <w:szCs w:val="24"/>
        </w:rPr>
        <w:t>p</w:t>
      </w:r>
      <w:r>
        <w:rPr>
          <w:sz w:val="24"/>
          <w:szCs w:val="24"/>
        </w:rPr>
        <w:t xml:space="preserve">roperties </w:t>
      </w:r>
      <w:r w:rsidR="008573C0">
        <w:rPr>
          <w:sz w:val="24"/>
          <w:szCs w:val="24"/>
        </w:rPr>
        <w:t>o</w:t>
      </w:r>
      <w:r>
        <w:rPr>
          <w:sz w:val="24"/>
          <w:szCs w:val="24"/>
        </w:rPr>
        <w:t>bject”</w:t>
      </w:r>
      <w:r w:rsidR="008573C0">
        <w:rPr>
          <w:sz w:val="24"/>
          <w:szCs w:val="24"/>
        </w:rPr>
        <w:t xml:space="preserve"> and examine the </w:t>
      </w:r>
      <w:proofErr w:type="spellStart"/>
      <w:proofErr w:type="gramStart"/>
      <w:r w:rsidR="008573C0">
        <w:rPr>
          <w:sz w:val="24"/>
          <w:szCs w:val="24"/>
        </w:rPr>
        <w:t>fpgaGetProperties</w:t>
      </w:r>
      <w:proofErr w:type="spellEnd"/>
      <w:r w:rsidR="008573C0">
        <w:rPr>
          <w:sz w:val="24"/>
          <w:szCs w:val="24"/>
        </w:rPr>
        <w:t>(</w:t>
      </w:r>
      <w:proofErr w:type="gramEnd"/>
      <w:r w:rsidR="008573C0">
        <w:rPr>
          <w:sz w:val="24"/>
          <w:szCs w:val="24"/>
        </w:rPr>
        <w:t>) API command directly after it.</w:t>
      </w:r>
    </w:p>
    <w:p w14:paraId="140E0BBA" w14:textId="77777777" w:rsidR="008573C0" w:rsidRDefault="008573C0" w:rsidP="008573C0">
      <w:pPr>
        <w:pStyle w:val="ListParagraph"/>
        <w:tabs>
          <w:tab w:val="left" w:pos="360"/>
        </w:tabs>
        <w:ind w:left="360"/>
        <w:rPr>
          <w:i/>
          <w:sz w:val="24"/>
          <w:szCs w:val="24"/>
        </w:rPr>
      </w:pPr>
    </w:p>
    <w:p w14:paraId="0FB57FD0" w14:textId="27E840E3" w:rsidR="008573C0" w:rsidRPr="008573C0" w:rsidRDefault="008573C0" w:rsidP="008573C0">
      <w:pPr>
        <w:pStyle w:val="ListParagraph"/>
        <w:tabs>
          <w:tab w:val="left" w:pos="360"/>
        </w:tabs>
        <w:ind w:left="360"/>
        <w:rPr>
          <w:i/>
          <w:sz w:val="24"/>
          <w:szCs w:val="24"/>
        </w:rPr>
      </w:pPr>
      <w:r w:rsidRPr="008573C0">
        <w:rPr>
          <w:i/>
          <w:sz w:val="24"/>
          <w:szCs w:val="24"/>
        </w:rPr>
        <w:t>Passing a NULL in the token field creates an empty properties object, pointed to by the filter variable we defined earlier, so that it will match all FPGA resources in the enumeration query.  We will refine the search criteria in the next step.</w:t>
      </w:r>
    </w:p>
    <w:p w14:paraId="3A043569" w14:textId="77777777" w:rsidR="008573C0" w:rsidRDefault="008573C0" w:rsidP="008573C0">
      <w:pPr>
        <w:ind w:left="360"/>
        <w:rPr>
          <w:sz w:val="24"/>
          <w:szCs w:val="24"/>
        </w:rPr>
      </w:pPr>
    </w:p>
    <w:p w14:paraId="12029352" w14:textId="5811E037" w:rsidR="00135714" w:rsidRDefault="008573C0" w:rsidP="00135714">
      <w:pPr>
        <w:numPr>
          <w:ilvl w:val="0"/>
          <w:numId w:val="29"/>
        </w:numPr>
        <w:tabs>
          <w:tab w:val="left" w:pos="360"/>
        </w:tabs>
        <w:rPr>
          <w:sz w:val="24"/>
          <w:szCs w:val="24"/>
        </w:rPr>
      </w:pPr>
      <w:r w:rsidRPr="008573C0">
        <w:rPr>
          <w:sz w:val="24"/>
          <w:szCs w:val="24"/>
        </w:rPr>
        <w:t xml:space="preserve">Look for the comment “1.2 </w:t>
      </w:r>
      <w:r w:rsidR="00CF29C9">
        <w:rPr>
          <w:sz w:val="24"/>
          <w:szCs w:val="24"/>
        </w:rPr>
        <w:t>Refine</w:t>
      </w:r>
      <w:r w:rsidRPr="008573C0">
        <w:rPr>
          <w:sz w:val="24"/>
          <w:szCs w:val="24"/>
        </w:rPr>
        <w:t xml:space="preserve"> </w:t>
      </w:r>
      <w:r w:rsidR="00CF29C9">
        <w:rPr>
          <w:sz w:val="24"/>
          <w:szCs w:val="24"/>
        </w:rPr>
        <w:t xml:space="preserve">search criteria of </w:t>
      </w:r>
      <w:r w:rsidRPr="008573C0">
        <w:rPr>
          <w:sz w:val="24"/>
          <w:szCs w:val="24"/>
        </w:rPr>
        <w:t xml:space="preserve">properties </w:t>
      </w:r>
      <w:r>
        <w:rPr>
          <w:sz w:val="24"/>
          <w:szCs w:val="24"/>
        </w:rPr>
        <w:t>o</w:t>
      </w:r>
      <w:r w:rsidRPr="008573C0">
        <w:rPr>
          <w:sz w:val="24"/>
          <w:szCs w:val="24"/>
        </w:rPr>
        <w:t>bject</w:t>
      </w:r>
      <w:r>
        <w:rPr>
          <w:sz w:val="24"/>
          <w:szCs w:val="24"/>
        </w:rPr>
        <w:t xml:space="preserve">” and examine the </w:t>
      </w:r>
      <w:r w:rsidR="00135714">
        <w:rPr>
          <w:sz w:val="24"/>
          <w:szCs w:val="24"/>
        </w:rPr>
        <w:t>next lines of code.</w:t>
      </w:r>
    </w:p>
    <w:p w14:paraId="6E4B5693" w14:textId="096DF088" w:rsidR="00135714" w:rsidRDefault="00135714" w:rsidP="00135714">
      <w:pPr>
        <w:ind w:left="360"/>
        <w:rPr>
          <w:sz w:val="24"/>
          <w:szCs w:val="24"/>
        </w:rPr>
      </w:pPr>
    </w:p>
    <w:p w14:paraId="59B14721" w14:textId="782A8990" w:rsidR="00135714" w:rsidRPr="00135714" w:rsidRDefault="00135714" w:rsidP="00135714">
      <w:pPr>
        <w:ind w:left="360"/>
        <w:rPr>
          <w:i/>
          <w:sz w:val="24"/>
          <w:szCs w:val="24"/>
        </w:rPr>
      </w:pPr>
      <w:r>
        <w:rPr>
          <w:i/>
          <w:sz w:val="24"/>
          <w:szCs w:val="24"/>
        </w:rPr>
        <w:t>We are further refining the search criteria of the filter properties object to look for the object type FPGA_ACCELERATOR with the GUID we defined earlier.</w:t>
      </w:r>
      <w:r w:rsidR="00D558D5">
        <w:rPr>
          <w:i/>
          <w:sz w:val="24"/>
          <w:szCs w:val="24"/>
        </w:rPr>
        <w:t xml:space="preserve">  The </w:t>
      </w:r>
      <w:proofErr w:type="spellStart"/>
      <w:r w:rsidR="00D558D5">
        <w:rPr>
          <w:i/>
          <w:sz w:val="24"/>
          <w:szCs w:val="24"/>
        </w:rPr>
        <w:t>fpgaPropertiesSet</w:t>
      </w:r>
      <w:proofErr w:type="spellEnd"/>
      <w:r w:rsidR="00D558D5">
        <w:rPr>
          <w:i/>
          <w:sz w:val="24"/>
          <w:szCs w:val="24"/>
        </w:rPr>
        <w:t xml:space="preserve">*() API allows setting specific fields in the </w:t>
      </w:r>
      <w:proofErr w:type="spellStart"/>
      <w:r w:rsidR="00D558D5">
        <w:rPr>
          <w:i/>
          <w:sz w:val="24"/>
          <w:szCs w:val="24"/>
        </w:rPr>
        <w:t>fpga_properties</w:t>
      </w:r>
      <w:proofErr w:type="spellEnd"/>
      <w:r w:rsidR="00D558D5">
        <w:rPr>
          <w:i/>
          <w:sz w:val="24"/>
          <w:szCs w:val="24"/>
        </w:rPr>
        <w:t xml:space="preserve"> object</w:t>
      </w:r>
    </w:p>
    <w:p w14:paraId="0BF67833" w14:textId="77777777" w:rsidR="00135714" w:rsidRDefault="00135714" w:rsidP="00135714">
      <w:pPr>
        <w:ind w:left="360"/>
        <w:rPr>
          <w:sz w:val="24"/>
          <w:szCs w:val="24"/>
        </w:rPr>
      </w:pPr>
    </w:p>
    <w:p w14:paraId="68ABE8CA" w14:textId="1C7F91DE" w:rsidR="0071201F" w:rsidRDefault="0071201F" w:rsidP="0071201F">
      <w:pPr>
        <w:numPr>
          <w:ilvl w:val="0"/>
          <w:numId w:val="29"/>
        </w:numPr>
        <w:tabs>
          <w:tab w:val="left" w:pos="360"/>
        </w:tabs>
        <w:rPr>
          <w:sz w:val="24"/>
          <w:szCs w:val="24"/>
        </w:rPr>
      </w:pPr>
      <w:r w:rsidRPr="008573C0">
        <w:rPr>
          <w:sz w:val="24"/>
          <w:szCs w:val="24"/>
        </w:rPr>
        <w:t>Look for the comment “</w:t>
      </w:r>
      <w:r>
        <w:rPr>
          <w:sz w:val="24"/>
          <w:szCs w:val="24"/>
        </w:rPr>
        <w:t>1.3</w:t>
      </w:r>
      <w:r w:rsidRPr="008573C0">
        <w:rPr>
          <w:sz w:val="24"/>
          <w:szCs w:val="24"/>
        </w:rPr>
        <w:t xml:space="preserve"> </w:t>
      </w:r>
      <w:r>
        <w:rPr>
          <w:sz w:val="24"/>
          <w:szCs w:val="24"/>
        </w:rPr>
        <w:t>Create a token” and examine the next line of code.</w:t>
      </w:r>
    </w:p>
    <w:p w14:paraId="587EF6AC" w14:textId="49342D53" w:rsidR="001336AF" w:rsidRDefault="001336AF" w:rsidP="0071201F">
      <w:pPr>
        <w:ind w:left="360"/>
        <w:rPr>
          <w:i/>
          <w:sz w:val="24"/>
          <w:szCs w:val="24"/>
        </w:rPr>
      </w:pPr>
      <w:r>
        <w:rPr>
          <w:i/>
          <w:sz w:val="24"/>
          <w:szCs w:val="24"/>
        </w:rPr>
        <w:t xml:space="preserve">Now we need to search the PCIe space for the FPGA resource in the system that matches the filtered </w:t>
      </w:r>
      <w:proofErr w:type="spellStart"/>
      <w:r>
        <w:rPr>
          <w:i/>
          <w:sz w:val="24"/>
          <w:szCs w:val="24"/>
        </w:rPr>
        <w:t>fpga_properties</w:t>
      </w:r>
      <w:proofErr w:type="spellEnd"/>
      <w:r>
        <w:rPr>
          <w:i/>
          <w:sz w:val="24"/>
          <w:szCs w:val="24"/>
        </w:rPr>
        <w:t xml:space="preserve"> object criteria we defined and create the accelerator token for it when found.  We do this with the </w:t>
      </w:r>
      <w:proofErr w:type="spellStart"/>
      <w:r>
        <w:rPr>
          <w:i/>
          <w:sz w:val="24"/>
          <w:szCs w:val="24"/>
        </w:rPr>
        <w:t>fpga_</w:t>
      </w:r>
      <w:proofErr w:type="gramStart"/>
      <w:r>
        <w:rPr>
          <w:i/>
          <w:sz w:val="24"/>
          <w:szCs w:val="24"/>
        </w:rPr>
        <w:t>Enumerate</w:t>
      </w:r>
      <w:proofErr w:type="spellEnd"/>
      <w:r>
        <w:rPr>
          <w:i/>
          <w:sz w:val="24"/>
          <w:szCs w:val="24"/>
        </w:rPr>
        <w:t>(</w:t>
      </w:r>
      <w:proofErr w:type="gramEnd"/>
      <w:r>
        <w:rPr>
          <w:i/>
          <w:sz w:val="24"/>
          <w:szCs w:val="24"/>
        </w:rPr>
        <w:t xml:space="preserve">) API.  </w:t>
      </w:r>
    </w:p>
    <w:p w14:paraId="754B4687" w14:textId="77777777" w:rsidR="001336AF" w:rsidRDefault="001336AF" w:rsidP="0071201F">
      <w:pPr>
        <w:ind w:left="360"/>
        <w:rPr>
          <w:i/>
          <w:sz w:val="24"/>
          <w:szCs w:val="24"/>
        </w:rPr>
      </w:pPr>
    </w:p>
    <w:p w14:paraId="0518E3FE" w14:textId="19C9FF13" w:rsidR="001336AF" w:rsidRDefault="001336AF" w:rsidP="0071201F">
      <w:pPr>
        <w:ind w:left="360"/>
        <w:rPr>
          <w:i/>
          <w:sz w:val="24"/>
          <w:szCs w:val="24"/>
        </w:rPr>
      </w:pPr>
      <w:r>
        <w:rPr>
          <w:i/>
          <w:sz w:val="24"/>
          <w:szCs w:val="24"/>
        </w:rPr>
        <w:t xml:space="preserve">It is possible that the number of matches could be more than 1, so this case we are defining the max number of tokens to accept to be 1.  Otherwise, the API takes whatever is smaller between </w:t>
      </w:r>
      <w:proofErr w:type="spellStart"/>
      <w:r>
        <w:rPr>
          <w:i/>
          <w:sz w:val="24"/>
          <w:szCs w:val="24"/>
        </w:rPr>
        <w:t>max_tokens</w:t>
      </w:r>
      <w:proofErr w:type="spellEnd"/>
      <w:r>
        <w:rPr>
          <w:i/>
          <w:sz w:val="24"/>
          <w:szCs w:val="24"/>
        </w:rPr>
        <w:t xml:space="preserve"> and </w:t>
      </w:r>
      <w:proofErr w:type="spellStart"/>
      <w:r>
        <w:rPr>
          <w:i/>
          <w:sz w:val="24"/>
          <w:szCs w:val="24"/>
        </w:rPr>
        <w:t>num_matches</w:t>
      </w:r>
      <w:proofErr w:type="spellEnd"/>
      <w:r>
        <w:rPr>
          <w:i/>
          <w:sz w:val="24"/>
          <w:szCs w:val="24"/>
        </w:rPr>
        <w:t>.  If the system returns 0, we need to delete the properties object and throw and error.</w:t>
      </w:r>
    </w:p>
    <w:p w14:paraId="3FDC29E2" w14:textId="77777777" w:rsidR="001336AF" w:rsidRDefault="001336AF" w:rsidP="0071201F">
      <w:pPr>
        <w:ind w:left="360"/>
        <w:rPr>
          <w:i/>
          <w:sz w:val="24"/>
          <w:szCs w:val="24"/>
        </w:rPr>
      </w:pPr>
    </w:p>
    <w:p w14:paraId="0B78654A" w14:textId="4C85B0FD" w:rsidR="001336AF" w:rsidRDefault="001336AF" w:rsidP="001336AF">
      <w:pPr>
        <w:numPr>
          <w:ilvl w:val="0"/>
          <w:numId w:val="29"/>
        </w:numPr>
        <w:tabs>
          <w:tab w:val="left" w:pos="360"/>
        </w:tabs>
        <w:rPr>
          <w:sz w:val="24"/>
          <w:szCs w:val="24"/>
        </w:rPr>
      </w:pPr>
      <w:r w:rsidRPr="008573C0">
        <w:rPr>
          <w:sz w:val="24"/>
          <w:szCs w:val="24"/>
        </w:rPr>
        <w:lastRenderedPageBreak/>
        <w:t>Look for the comment “1.</w:t>
      </w:r>
      <w:r>
        <w:rPr>
          <w:sz w:val="24"/>
          <w:szCs w:val="24"/>
        </w:rPr>
        <w:t>4</w:t>
      </w:r>
      <w:r w:rsidRPr="008573C0">
        <w:rPr>
          <w:sz w:val="24"/>
          <w:szCs w:val="24"/>
        </w:rPr>
        <w:t xml:space="preserve"> </w:t>
      </w:r>
      <w:r>
        <w:rPr>
          <w:sz w:val="24"/>
          <w:szCs w:val="24"/>
        </w:rPr>
        <w:t>Refine</w:t>
      </w:r>
      <w:r w:rsidRPr="008573C0">
        <w:rPr>
          <w:sz w:val="24"/>
          <w:szCs w:val="24"/>
        </w:rPr>
        <w:t xml:space="preserve"> </w:t>
      </w:r>
      <w:r>
        <w:rPr>
          <w:sz w:val="24"/>
          <w:szCs w:val="24"/>
        </w:rPr>
        <w:t xml:space="preserve">search criteria of </w:t>
      </w:r>
      <w:r w:rsidRPr="008573C0">
        <w:rPr>
          <w:sz w:val="24"/>
          <w:szCs w:val="24"/>
        </w:rPr>
        <w:t xml:space="preserve">properties </w:t>
      </w:r>
      <w:r>
        <w:rPr>
          <w:sz w:val="24"/>
          <w:szCs w:val="24"/>
        </w:rPr>
        <w:t>o</w:t>
      </w:r>
      <w:r w:rsidRPr="008573C0">
        <w:rPr>
          <w:sz w:val="24"/>
          <w:szCs w:val="24"/>
        </w:rPr>
        <w:t>bject</w:t>
      </w:r>
      <w:r>
        <w:rPr>
          <w:sz w:val="24"/>
          <w:szCs w:val="24"/>
        </w:rPr>
        <w:t>” and examine the next lines of code.</w:t>
      </w:r>
    </w:p>
    <w:p w14:paraId="24D285ED" w14:textId="77777777" w:rsidR="001336AF" w:rsidRDefault="001336AF" w:rsidP="001336AF">
      <w:pPr>
        <w:ind w:left="360"/>
        <w:rPr>
          <w:sz w:val="24"/>
          <w:szCs w:val="24"/>
        </w:rPr>
      </w:pPr>
    </w:p>
    <w:p w14:paraId="3B6897DC" w14:textId="7F727E0F" w:rsidR="001336AF" w:rsidRDefault="001336AF" w:rsidP="001336AF">
      <w:pPr>
        <w:ind w:left="360"/>
        <w:rPr>
          <w:i/>
          <w:sz w:val="24"/>
          <w:szCs w:val="24"/>
        </w:rPr>
      </w:pPr>
      <w:r>
        <w:rPr>
          <w:i/>
          <w:sz w:val="24"/>
          <w:szCs w:val="24"/>
        </w:rPr>
        <w:t xml:space="preserve">We now </w:t>
      </w:r>
      <w:r w:rsidR="00DA2931">
        <w:rPr>
          <w:i/>
          <w:sz w:val="24"/>
          <w:szCs w:val="24"/>
        </w:rPr>
        <w:t xml:space="preserve">request ownership of the FPGA resource referenced by the token </w:t>
      </w:r>
      <w:proofErr w:type="gramStart"/>
      <w:r w:rsidR="00DA2931">
        <w:rPr>
          <w:i/>
          <w:sz w:val="24"/>
          <w:szCs w:val="24"/>
        </w:rPr>
        <w:t>in order to</w:t>
      </w:r>
      <w:proofErr w:type="gramEnd"/>
      <w:r w:rsidR="00DA2931">
        <w:rPr>
          <w:i/>
          <w:sz w:val="24"/>
          <w:szCs w:val="24"/>
        </w:rPr>
        <w:t xml:space="preserve"> interact with it.  We use the </w:t>
      </w:r>
      <w:proofErr w:type="spellStart"/>
      <w:proofErr w:type="gramStart"/>
      <w:r w:rsidR="00DA2931">
        <w:rPr>
          <w:i/>
          <w:sz w:val="24"/>
          <w:szCs w:val="24"/>
        </w:rPr>
        <w:t>fpgaOpen</w:t>
      </w:r>
      <w:proofErr w:type="spellEnd"/>
      <w:r w:rsidR="00DA2931">
        <w:rPr>
          <w:i/>
          <w:sz w:val="24"/>
          <w:szCs w:val="24"/>
        </w:rPr>
        <w:t>(</w:t>
      </w:r>
      <w:proofErr w:type="gramEnd"/>
      <w:r w:rsidR="00DA2931">
        <w:rPr>
          <w:i/>
          <w:sz w:val="24"/>
          <w:szCs w:val="24"/>
        </w:rPr>
        <w:t>) API to do this.</w:t>
      </w:r>
    </w:p>
    <w:p w14:paraId="666B202C" w14:textId="77777777" w:rsidR="001336AF" w:rsidRPr="00135714" w:rsidRDefault="001336AF" w:rsidP="001336AF">
      <w:pPr>
        <w:ind w:left="360"/>
        <w:rPr>
          <w:i/>
          <w:sz w:val="24"/>
          <w:szCs w:val="24"/>
        </w:rPr>
      </w:pPr>
    </w:p>
    <w:p w14:paraId="665AF0F8" w14:textId="2F7A2275" w:rsidR="00DA2931" w:rsidRDefault="00DA2931" w:rsidP="00DA2931">
      <w:pPr>
        <w:numPr>
          <w:ilvl w:val="0"/>
          <w:numId w:val="29"/>
        </w:numPr>
        <w:tabs>
          <w:tab w:val="left" w:pos="360"/>
        </w:tabs>
        <w:rPr>
          <w:sz w:val="24"/>
          <w:szCs w:val="24"/>
        </w:rPr>
      </w:pPr>
      <w:r w:rsidRPr="008573C0">
        <w:rPr>
          <w:sz w:val="24"/>
          <w:szCs w:val="24"/>
        </w:rPr>
        <w:t>Look for the comment “1.</w:t>
      </w:r>
      <w:r>
        <w:rPr>
          <w:sz w:val="24"/>
          <w:szCs w:val="24"/>
        </w:rPr>
        <w:t>5</w:t>
      </w:r>
      <w:r w:rsidRPr="008573C0">
        <w:rPr>
          <w:sz w:val="24"/>
          <w:szCs w:val="24"/>
        </w:rPr>
        <w:t xml:space="preserve"> </w:t>
      </w:r>
      <w:r>
        <w:rPr>
          <w:sz w:val="24"/>
          <w:szCs w:val="24"/>
        </w:rPr>
        <w:t>Map FPGA Accelerator register space into user space” and examine the next lines of code.</w:t>
      </w:r>
    </w:p>
    <w:p w14:paraId="49DB4D1C" w14:textId="77777777" w:rsidR="00DA2931" w:rsidRDefault="00DA2931" w:rsidP="00DA2931">
      <w:pPr>
        <w:ind w:left="360"/>
        <w:rPr>
          <w:sz w:val="24"/>
          <w:szCs w:val="24"/>
        </w:rPr>
      </w:pPr>
    </w:p>
    <w:p w14:paraId="7D29FE0A" w14:textId="2F4DAA26" w:rsidR="00DA2931" w:rsidRDefault="00DA2931" w:rsidP="00DA2931">
      <w:pPr>
        <w:ind w:left="360"/>
        <w:rPr>
          <w:i/>
          <w:sz w:val="24"/>
          <w:szCs w:val="24"/>
        </w:rPr>
      </w:pPr>
      <w:r>
        <w:rPr>
          <w:i/>
          <w:sz w:val="24"/>
          <w:szCs w:val="24"/>
        </w:rPr>
        <w:t xml:space="preserve">We </w:t>
      </w:r>
      <w:r w:rsidR="00532EBD">
        <w:rPr>
          <w:i/>
          <w:sz w:val="24"/>
          <w:szCs w:val="24"/>
        </w:rPr>
        <w:t xml:space="preserve">now provide access to control registers in the accelerator to access through MMIO transactions.  This returns the </w:t>
      </w:r>
      <w:proofErr w:type="spellStart"/>
      <w:r w:rsidR="00532EBD">
        <w:rPr>
          <w:i/>
          <w:sz w:val="24"/>
          <w:szCs w:val="24"/>
        </w:rPr>
        <w:t>mmio_ptr</w:t>
      </w:r>
      <w:proofErr w:type="spellEnd"/>
      <w:r w:rsidR="00532EBD">
        <w:rPr>
          <w:i/>
          <w:sz w:val="24"/>
          <w:szCs w:val="24"/>
        </w:rPr>
        <w:t xml:space="preserve"> to a specified MMIO space of the target object in process virtual memory.  Since we defined this to be NULL implies access will be performed through </w:t>
      </w:r>
      <w:proofErr w:type="spellStart"/>
      <w:r w:rsidR="00532EBD">
        <w:rPr>
          <w:i/>
          <w:sz w:val="24"/>
          <w:szCs w:val="24"/>
        </w:rPr>
        <w:t>fpgaReadMMIO</w:t>
      </w:r>
      <w:proofErr w:type="spellEnd"/>
      <w:r w:rsidR="00532EBD">
        <w:rPr>
          <w:i/>
          <w:sz w:val="24"/>
          <w:szCs w:val="24"/>
        </w:rPr>
        <w:t xml:space="preserve">*() and </w:t>
      </w:r>
      <w:proofErr w:type="spellStart"/>
      <w:r w:rsidR="00532EBD">
        <w:rPr>
          <w:i/>
          <w:sz w:val="24"/>
          <w:szCs w:val="24"/>
        </w:rPr>
        <w:t>fpgaWriteMMIO</w:t>
      </w:r>
      <w:proofErr w:type="spellEnd"/>
      <w:r w:rsidR="00532EBD">
        <w:rPr>
          <w:i/>
          <w:sz w:val="24"/>
          <w:szCs w:val="24"/>
        </w:rPr>
        <w:t>*() APIs.</w:t>
      </w:r>
    </w:p>
    <w:p w14:paraId="51854D7E" w14:textId="01FAC4E0" w:rsidR="00C53AD1" w:rsidRDefault="00C53AD1" w:rsidP="00DA2931">
      <w:pPr>
        <w:ind w:left="360"/>
        <w:rPr>
          <w:i/>
          <w:sz w:val="24"/>
          <w:szCs w:val="24"/>
        </w:rPr>
      </w:pPr>
    </w:p>
    <w:p w14:paraId="2D4F799F" w14:textId="64239100" w:rsidR="009941BF" w:rsidRDefault="009941BF" w:rsidP="009941BF">
      <w:pPr>
        <w:numPr>
          <w:ilvl w:val="0"/>
          <w:numId w:val="29"/>
        </w:numPr>
        <w:tabs>
          <w:tab w:val="left" w:pos="360"/>
        </w:tabs>
        <w:rPr>
          <w:sz w:val="24"/>
          <w:szCs w:val="24"/>
        </w:rPr>
      </w:pPr>
      <w:r w:rsidRPr="008573C0">
        <w:rPr>
          <w:sz w:val="24"/>
          <w:szCs w:val="24"/>
        </w:rPr>
        <w:t>Look for the comment “1.</w:t>
      </w:r>
      <w:r>
        <w:rPr>
          <w:sz w:val="24"/>
          <w:szCs w:val="24"/>
        </w:rPr>
        <w:t>6</w:t>
      </w:r>
      <w:r w:rsidRPr="008573C0">
        <w:rPr>
          <w:sz w:val="24"/>
          <w:szCs w:val="24"/>
        </w:rPr>
        <w:t xml:space="preserve"> </w:t>
      </w:r>
      <w:r>
        <w:rPr>
          <w:sz w:val="24"/>
          <w:szCs w:val="24"/>
        </w:rPr>
        <w:t>Reset Accelerator” and examine the next lines of code.</w:t>
      </w:r>
    </w:p>
    <w:p w14:paraId="5CF9A00D" w14:textId="69388734" w:rsidR="009941BF" w:rsidRDefault="009941BF" w:rsidP="009941BF">
      <w:pPr>
        <w:ind w:left="360"/>
        <w:rPr>
          <w:sz w:val="24"/>
          <w:szCs w:val="24"/>
        </w:rPr>
      </w:pPr>
    </w:p>
    <w:p w14:paraId="38A7D50B" w14:textId="1C4EB747" w:rsidR="009941BF" w:rsidRPr="009941BF" w:rsidRDefault="00FD3A63" w:rsidP="009941BF">
      <w:pPr>
        <w:ind w:left="360"/>
        <w:rPr>
          <w:i/>
          <w:sz w:val="24"/>
          <w:szCs w:val="24"/>
        </w:rPr>
      </w:pPr>
      <w:r>
        <w:rPr>
          <w:i/>
          <w:sz w:val="24"/>
          <w:szCs w:val="24"/>
        </w:rPr>
        <w:t>Here we are resetting the FPGA accelerator</w:t>
      </w:r>
      <w:r w:rsidR="00E228D2">
        <w:rPr>
          <w:i/>
          <w:sz w:val="24"/>
          <w:szCs w:val="24"/>
        </w:rPr>
        <w:t xml:space="preserve"> we just got ownership of with the appropriate handle.</w:t>
      </w:r>
    </w:p>
    <w:p w14:paraId="66B9933F" w14:textId="77777777" w:rsidR="009941BF" w:rsidRDefault="009941BF" w:rsidP="009941BF">
      <w:pPr>
        <w:ind w:left="360"/>
        <w:rPr>
          <w:sz w:val="24"/>
          <w:szCs w:val="24"/>
        </w:rPr>
      </w:pPr>
    </w:p>
    <w:p w14:paraId="12D9EF92" w14:textId="525E0D7F" w:rsidR="00E228D2" w:rsidRDefault="00E228D2" w:rsidP="00E228D2">
      <w:pPr>
        <w:numPr>
          <w:ilvl w:val="0"/>
          <w:numId w:val="29"/>
        </w:numPr>
        <w:tabs>
          <w:tab w:val="left" w:pos="360"/>
        </w:tabs>
        <w:rPr>
          <w:sz w:val="24"/>
          <w:szCs w:val="24"/>
        </w:rPr>
      </w:pPr>
      <w:r w:rsidRPr="008573C0">
        <w:rPr>
          <w:sz w:val="24"/>
          <w:szCs w:val="24"/>
        </w:rPr>
        <w:t>Look for the comment “1.</w:t>
      </w:r>
      <w:r>
        <w:rPr>
          <w:sz w:val="24"/>
          <w:szCs w:val="24"/>
        </w:rPr>
        <w:t>7</w:t>
      </w:r>
      <w:r w:rsidRPr="008573C0">
        <w:rPr>
          <w:sz w:val="24"/>
          <w:szCs w:val="24"/>
        </w:rPr>
        <w:t xml:space="preserve"> </w:t>
      </w:r>
      <w:r w:rsidR="00D848CE">
        <w:rPr>
          <w:sz w:val="24"/>
          <w:szCs w:val="24"/>
        </w:rPr>
        <w:t xml:space="preserve">Access </w:t>
      </w:r>
      <w:r w:rsidR="007D6C85">
        <w:rPr>
          <w:sz w:val="24"/>
          <w:szCs w:val="24"/>
        </w:rPr>
        <w:t>M</w:t>
      </w:r>
      <w:r w:rsidR="00D848CE">
        <w:rPr>
          <w:sz w:val="24"/>
          <w:szCs w:val="24"/>
        </w:rPr>
        <w:t xml:space="preserve">andatory AFU </w:t>
      </w:r>
      <w:r w:rsidR="007D6C85">
        <w:rPr>
          <w:sz w:val="24"/>
          <w:szCs w:val="24"/>
        </w:rPr>
        <w:t>Re</w:t>
      </w:r>
      <w:r w:rsidR="00D848CE">
        <w:rPr>
          <w:sz w:val="24"/>
          <w:szCs w:val="24"/>
        </w:rPr>
        <w:t>gisters</w:t>
      </w:r>
      <w:r>
        <w:rPr>
          <w:sz w:val="24"/>
          <w:szCs w:val="24"/>
        </w:rPr>
        <w:t>” and examine the next lines of code.</w:t>
      </w:r>
    </w:p>
    <w:p w14:paraId="4DC8602C" w14:textId="77777777" w:rsidR="00E228D2" w:rsidRDefault="00E228D2" w:rsidP="00E228D2">
      <w:pPr>
        <w:ind w:left="360"/>
        <w:rPr>
          <w:sz w:val="24"/>
          <w:szCs w:val="24"/>
        </w:rPr>
      </w:pPr>
    </w:p>
    <w:p w14:paraId="2545DC72" w14:textId="1F1B0752" w:rsidR="007D6C85" w:rsidRDefault="007D6C85" w:rsidP="00780144">
      <w:pPr>
        <w:ind w:left="360"/>
        <w:rPr>
          <w:i/>
          <w:sz w:val="24"/>
          <w:szCs w:val="24"/>
        </w:rPr>
      </w:pPr>
      <w:r>
        <w:rPr>
          <w:i/>
          <w:sz w:val="24"/>
          <w:szCs w:val="24"/>
        </w:rPr>
        <w:t>Here we read the MMIO configuration registers that are part of the device feature header using the 64bit read API.  We read the data from the respective fields in the header file and print the values to the screen.</w:t>
      </w:r>
    </w:p>
    <w:p w14:paraId="549EE2DA" w14:textId="6E719B83" w:rsidR="007D6C85" w:rsidRDefault="007D6C85" w:rsidP="00780144">
      <w:pPr>
        <w:ind w:left="360"/>
        <w:rPr>
          <w:i/>
          <w:sz w:val="24"/>
          <w:szCs w:val="24"/>
        </w:rPr>
      </w:pPr>
    </w:p>
    <w:p w14:paraId="55BB3F4D" w14:textId="613EF89F" w:rsidR="00780144" w:rsidRDefault="00780144" w:rsidP="00780144">
      <w:pPr>
        <w:numPr>
          <w:ilvl w:val="0"/>
          <w:numId w:val="29"/>
        </w:numPr>
        <w:tabs>
          <w:tab w:val="left" w:pos="360"/>
        </w:tabs>
        <w:rPr>
          <w:sz w:val="24"/>
          <w:szCs w:val="24"/>
        </w:rPr>
      </w:pPr>
      <w:r w:rsidRPr="008573C0">
        <w:rPr>
          <w:sz w:val="24"/>
          <w:szCs w:val="24"/>
        </w:rPr>
        <w:t>Look for the comment “1.</w:t>
      </w:r>
      <w:r>
        <w:rPr>
          <w:sz w:val="24"/>
          <w:szCs w:val="24"/>
        </w:rPr>
        <w:t>8</w:t>
      </w:r>
      <w:r w:rsidRPr="008573C0">
        <w:rPr>
          <w:sz w:val="24"/>
          <w:szCs w:val="24"/>
        </w:rPr>
        <w:t xml:space="preserve"> </w:t>
      </w:r>
      <w:r w:rsidR="007D6C85">
        <w:rPr>
          <w:sz w:val="24"/>
          <w:szCs w:val="24"/>
        </w:rPr>
        <w:t>Access AFU User Scratch-Pad Register</w:t>
      </w:r>
      <w:r>
        <w:rPr>
          <w:sz w:val="24"/>
          <w:szCs w:val="24"/>
        </w:rPr>
        <w:t>” and examine the next lines of code.</w:t>
      </w:r>
    </w:p>
    <w:p w14:paraId="0B786396" w14:textId="108E155A" w:rsidR="00780144" w:rsidRDefault="00780144" w:rsidP="00780144">
      <w:pPr>
        <w:ind w:left="360"/>
        <w:rPr>
          <w:sz w:val="24"/>
          <w:szCs w:val="24"/>
        </w:rPr>
      </w:pPr>
    </w:p>
    <w:p w14:paraId="54852706" w14:textId="7F1A4858" w:rsidR="00891FA7" w:rsidRDefault="00891FA7" w:rsidP="00891FA7">
      <w:pPr>
        <w:ind w:left="360"/>
        <w:rPr>
          <w:i/>
          <w:sz w:val="24"/>
          <w:szCs w:val="24"/>
        </w:rPr>
      </w:pPr>
      <w:r>
        <w:rPr>
          <w:i/>
          <w:sz w:val="24"/>
          <w:szCs w:val="24"/>
        </w:rPr>
        <w:t>In this</w:t>
      </w:r>
      <w:r w:rsidR="007D6C85">
        <w:rPr>
          <w:i/>
          <w:sz w:val="24"/>
          <w:szCs w:val="24"/>
        </w:rPr>
        <w:t xml:space="preserve"> simple</w:t>
      </w:r>
      <w:r>
        <w:rPr>
          <w:i/>
          <w:sz w:val="24"/>
          <w:szCs w:val="24"/>
        </w:rPr>
        <w:t xml:space="preserve"> AFU example</w:t>
      </w:r>
      <w:r w:rsidR="007D6C85">
        <w:rPr>
          <w:i/>
          <w:sz w:val="24"/>
          <w:szCs w:val="24"/>
        </w:rPr>
        <w:t>, we simply read and write the scratch register to show simple data transfers between the host and the accelerator displaying the initial value and then showing that we have updated the register with a new value. This is needed for configuration accesses.  For actual data movement between host and accelerator, DMAs are used and would complicate learning OPAE with understanding DMA configuration.  As a follow-on, refer to the 2 DMA sample designs to showcase how to move blocks of data o</w:t>
      </w:r>
      <w:r w:rsidR="00BB76B5">
        <w:rPr>
          <w:i/>
          <w:sz w:val="24"/>
          <w:szCs w:val="24"/>
        </w:rPr>
        <w:t>ver to the FPGA to be processed automatically vs here with configuration reads and writes.</w:t>
      </w:r>
    </w:p>
    <w:p w14:paraId="3B494B26" w14:textId="06B660E5" w:rsidR="00B82DCC" w:rsidRPr="00963BAE" w:rsidRDefault="00B82DCC" w:rsidP="00B82DCC">
      <w:pPr>
        <w:pStyle w:val="Heading2"/>
        <w:spacing w:after="0"/>
        <w:rPr>
          <w:rFonts w:ascii="Times New Roman" w:hAnsi="Times New Roman"/>
          <w:i w:val="0"/>
          <w:sz w:val="28"/>
          <w:szCs w:val="28"/>
        </w:rPr>
      </w:pPr>
      <w:r>
        <w:rPr>
          <w:rFonts w:ascii="Times New Roman" w:hAnsi="Times New Roman"/>
          <w:i w:val="0"/>
          <w:sz w:val="28"/>
          <w:szCs w:val="28"/>
        </w:rPr>
        <w:t xml:space="preserve">Step </w:t>
      </w:r>
      <w:r w:rsidR="000B3FB9">
        <w:rPr>
          <w:rFonts w:ascii="Times New Roman" w:hAnsi="Times New Roman"/>
          <w:i w:val="0"/>
          <w:sz w:val="28"/>
          <w:szCs w:val="28"/>
        </w:rPr>
        <w:t>3</w:t>
      </w:r>
      <w:r>
        <w:rPr>
          <w:rFonts w:ascii="Times New Roman" w:hAnsi="Times New Roman"/>
          <w:i w:val="0"/>
          <w:sz w:val="28"/>
          <w:szCs w:val="28"/>
        </w:rPr>
        <w:t xml:space="preserve">. </w:t>
      </w:r>
      <w:r w:rsidR="00022D64">
        <w:rPr>
          <w:rFonts w:ascii="Times New Roman" w:hAnsi="Times New Roman"/>
          <w:i w:val="0"/>
          <w:sz w:val="28"/>
          <w:szCs w:val="28"/>
        </w:rPr>
        <w:t>Compile the Host code</w:t>
      </w:r>
    </w:p>
    <w:p w14:paraId="10AEAF52" w14:textId="0014597E" w:rsidR="00B73337" w:rsidRDefault="00B73337" w:rsidP="001051E5">
      <w:pPr>
        <w:pStyle w:val="exnumberedstep"/>
        <w:ind w:left="360" w:hanging="173"/>
      </w:pPr>
      <w:r>
        <w:t xml:space="preserve">Close the </w:t>
      </w:r>
      <w:r w:rsidR="00E504E8">
        <w:t>gedit window</w:t>
      </w:r>
      <w:r>
        <w:t xml:space="preserve"> and return to the terminal window</w:t>
      </w:r>
    </w:p>
    <w:p w14:paraId="201F672B" w14:textId="3D895219" w:rsidR="00B73337" w:rsidRDefault="00B73337" w:rsidP="001051E5">
      <w:pPr>
        <w:pStyle w:val="exnumberedstep"/>
        <w:ind w:left="360" w:hanging="173"/>
      </w:pPr>
      <w:r>
        <w:t xml:space="preserve">Open the </w:t>
      </w:r>
      <w:r w:rsidR="00E5227C">
        <w:rPr>
          <w:b/>
        </w:rPr>
        <w:t>Makefile</w:t>
      </w:r>
      <w:r>
        <w:t xml:space="preserve"> file</w:t>
      </w:r>
    </w:p>
    <w:p w14:paraId="0874B10C" w14:textId="18D46EA0" w:rsidR="00B73337" w:rsidRDefault="00B73337" w:rsidP="00B73337">
      <w:pPr>
        <w:pStyle w:val="exnumberedstep"/>
        <w:numPr>
          <w:ilvl w:val="1"/>
          <w:numId w:val="5"/>
        </w:numPr>
      </w:pPr>
      <w:r>
        <w:t xml:space="preserve">Type “gedit </w:t>
      </w:r>
      <w:r w:rsidR="00AE6BBD">
        <w:t>Makefile</w:t>
      </w:r>
      <w:r>
        <w:t>”</w:t>
      </w:r>
    </w:p>
    <w:p w14:paraId="0ABE7B13" w14:textId="62DA7D8C" w:rsidR="00B73337" w:rsidRPr="00B73337" w:rsidRDefault="00B73337" w:rsidP="00B73337">
      <w:pPr>
        <w:pStyle w:val="exnumberedstep"/>
        <w:numPr>
          <w:ilvl w:val="0"/>
          <w:numId w:val="0"/>
        </w:numPr>
        <w:ind w:left="360"/>
        <w:rPr>
          <w:i/>
        </w:rPr>
      </w:pPr>
      <w:r>
        <w:rPr>
          <w:i/>
        </w:rPr>
        <w:t>This file contains the gcc command line</w:t>
      </w:r>
      <w:r w:rsidR="00AE6BBD">
        <w:rPr>
          <w:i/>
        </w:rPr>
        <w:t>s</w:t>
      </w:r>
      <w:r>
        <w:rPr>
          <w:i/>
        </w:rPr>
        <w:t xml:space="preserve"> to compile the host code.  </w:t>
      </w:r>
      <w:r w:rsidR="00AE6BBD">
        <w:rPr>
          <w:i/>
        </w:rPr>
        <w:t>When creating your own application, make sure to start with this makefile and modify as needed.</w:t>
      </w:r>
    </w:p>
    <w:p w14:paraId="47B55BE6" w14:textId="68AF7255" w:rsidR="00B73337" w:rsidRDefault="00E504E8" w:rsidP="001051E5">
      <w:pPr>
        <w:pStyle w:val="exnumberedstep"/>
        <w:ind w:left="360" w:hanging="173"/>
      </w:pPr>
      <w:r>
        <w:t>Close the gedit window and return to the terminal window</w:t>
      </w:r>
    </w:p>
    <w:p w14:paraId="590C4D35" w14:textId="77777777" w:rsidR="00AE6BBD" w:rsidRDefault="00AE6BBD" w:rsidP="001051E5">
      <w:pPr>
        <w:pStyle w:val="exnumberedstep"/>
        <w:ind w:left="360" w:hanging="173"/>
      </w:pPr>
      <w:r>
        <w:lastRenderedPageBreak/>
        <w:t xml:space="preserve">Compile the host application </w:t>
      </w:r>
    </w:p>
    <w:p w14:paraId="2DC209A3" w14:textId="70F40D78" w:rsidR="00E504E8" w:rsidRDefault="00AE6BBD" w:rsidP="00AE6BBD">
      <w:pPr>
        <w:pStyle w:val="exnumberedstep"/>
        <w:numPr>
          <w:ilvl w:val="1"/>
          <w:numId w:val="5"/>
        </w:numPr>
      </w:pPr>
      <w:r>
        <w:t>Type “make hello_afu”</w:t>
      </w:r>
    </w:p>
    <w:p w14:paraId="2CF2F753" w14:textId="1676C9A9" w:rsidR="008F53D4" w:rsidRPr="008F53D4" w:rsidRDefault="008F53D4" w:rsidP="008F53D4">
      <w:pPr>
        <w:pStyle w:val="exnumberedstep"/>
        <w:numPr>
          <w:ilvl w:val="0"/>
          <w:numId w:val="0"/>
        </w:numPr>
        <w:ind w:left="360"/>
        <w:rPr>
          <w:i/>
        </w:rPr>
      </w:pPr>
      <w:r w:rsidRPr="008F53D4">
        <w:rPr>
          <w:i/>
        </w:rPr>
        <w:t>This should take a split second and you should see the executable for the Lab1 excersize</w:t>
      </w:r>
      <w:r>
        <w:rPr>
          <w:i/>
        </w:rPr>
        <w:t xml:space="preserve"> in the directory</w:t>
      </w:r>
      <w:r w:rsidR="00AE6BBD">
        <w:rPr>
          <w:i/>
        </w:rPr>
        <w:t>.</w:t>
      </w:r>
      <w:r>
        <w:rPr>
          <w:i/>
        </w:rPr>
        <w:t>.  We can’t currently run the code because we don’t have the system setup with a PAC board in it to use</w:t>
      </w:r>
      <w:r w:rsidRPr="008F53D4">
        <w:rPr>
          <w:i/>
        </w:rPr>
        <w:t xml:space="preserve">.  </w:t>
      </w:r>
      <w:r w:rsidR="003E14E1">
        <w:rPr>
          <w:i/>
        </w:rPr>
        <w:t>In later labs we will simulate the AFU with the host code and see it working wit</w:t>
      </w:r>
      <w:r w:rsidR="001D51F5">
        <w:rPr>
          <w:i/>
        </w:rPr>
        <w:t>h</w:t>
      </w:r>
      <w:r w:rsidR="003E14E1">
        <w:rPr>
          <w:i/>
        </w:rPr>
        <w:t>out hardware.</w:t>
      </w:r>
    </w:p>
    <w:p w14:paraId="018CB202" w14:textId="3CCCDA95" w:rsidR="00020A64" w:rsidRPr="004D2116" w:rsidRDefault="004D2116" w:rsidP="00CE5B79">
      <w:pPr>
        <w:pStyle w:val="exnumberedstep"/>
        <w:ind w:left="360" w:hanging="173"/>
        <w:rPr>
          <w:b/>
          <w:bCs/>
        </w:rPr>
      </w:pPr>
      <w:r>
        <w:t>In the terminal window, type “ls” to see the compiled Lab1 executable that is now present.</w:t>
      </w:r>
    </w:p>
    <w:p w14:paraId="19EA53AF" w14:textId="77777777" w:rsidR="004D2116" w:rsidRPr="004D2116" w:rsidRDefault="004D2116" w:rsidP="004D2116">
      <w:pPr>
        <w:pStyle w:val="exnumberedstep"/>
        <w:numPr>
          <w:ilvl w:val="0"/>
          <w:numId w:val="0"/>
        </w:numPr>
        <w:ind w:left="360"/>
        <w:rPr>
          <w:b/>
          <w:bCs/>
        </w:rPr>
      </w:pPr>
    </w:p>
    <w:p w14:paraId="4643FBE3" w14:textId="544F4EBE" w:rsidR="00410B0E" w:rsidRPr="003C61EE" w:rsidRDefault="00410B0E" w:rsidP="00410B0E">
      <w:pPr>
        <w:spacing w:before="160"/>
        <w:rPr>
          <w:i/>
          <w:iCs/>
          <w:sz w:val="24"/>
        </w:rPr>
      </w:pPr>
      <w:r w:rsidRPr="003C61EE">
        <w:rPr>
          <w:b/>
          <w:bCs/>
          <w:sz w:val="24"/>
        </w:rPr>
        <w:t>Exercise Summary</w:t>
      </w:r>
    </w:p>
    <w:p w14:paraId="392311A7" w14:textId="77777777" w:rsidR="00410B0E" w:rsidRPr="003C61EE" w:rsidRDefault="00410B0E" w:rsidP="00410B0E">
      <w:pPr>
        <w:rPr>
          <w:sz w:val="24"/>
        </w:rPr>
      </w:pPr>
    </w:p>
    <w:p w14:paraId="1168F383" w14:textId="74DABBED" w:rsidR="00410B0E" w:rsidRPr="00256FA6" w:rsidRDefault="00104857" w:rsidP="001051E5">
      <w:pPr>
        <w:numPr>
          <w:ilvl w:val="0"/>
          <w:numId w:val="1"/>
        </w:numPr>
        <w:rPr>
          <w:sz w:val="24"/>
        </w:rPr>
      </w:pPr>
      <w:r>
        <w:rPr>
          <w:sz w:val="24"/>
        </w:rPr>
        <w:t>Practice writing Host code that communicates with an FPGA accelerator using the OPAE layer.</w:t>
      </w:r>
    </w:p>
    <w:p w14:paraId="025292C7" w14:textId="77777777" w:rsidR="00410B0E" w:rsidRPr="003C61EE" w:rsidRDefault="00410B0E" w:rsidP="00410B0E">
      <w:pPr>
        <w:rPr>
          <w:sz w:val="24"/>
        </w:rPr>
      </w:pPr>
    </w:p>
    <w:p w14:paraId="34D599E3" w14:textId="77777777" w:rsidR="00410B0E" w:rsidRPr="003C61EE" w:rsidRDefault="00410B0E" w:rsidP="00410B0E">
      <w:pPr>
        <w:rPr>
          <w:sz w:val="24"/>
        </w:rPr>
      </w:pPr>
    </w:p>
    <w:p w14:paraId="017D58C9" w14:textId="00B29A17" w:rsidR="00EE796B" w:rsidRDefault="00410B0E" w:rsidP="00410B0E">
      <w:pPr>
        <w:jc w:val="center"/>
        <w:rPr>
          <w:b/>
          <w:sz w:val="28"/>
          <w:szCs w:val="32"/>
        </w:rPr>
      </w:pPr>
      <w:r>
        <w:rPr>
          <w:b/>
          <w:sz w:val="28"/>
          <w:szCs w:val="32"/>
        </w:rPr>
        <w:t>END OF EXERCISE 1</w:t>
      </w:r>
    </w:p>
    <w:p w14:paraId="2D841854" w14:textId="77777777" w:rsidR="00EE796B" w:rsidRPr="00EE796B" w:rsidRDefault="00EE796B" w:rsidP="00EE796B">
      <w:pPr>
        <w:keepNext/>
        <w:keepLines/>
        <w:spacing w:before="160"/>
        <w:outlineLvl w:val="2"/>
        <w:rPr>
          <w:rFonts w:ascii="Arial" w:eastAsiaTheme="majorEastAsia" w:hAnsi="Arial" w:cs="Arial"/>
          <w:color w:val="4F81BD" w:themeColor="accent1"/>
          <w:sz w:val="24"/>
          <w:szCs w:val="28"/>
        </w:rPr>
      </w:pPr>
      <w:r w:rsidRPr="00EE796B">
        <w:rPr>
          <w:rFonts w:ascii="Arial" w:eastAsiaTheme="majorEastAsia" w:hAnsi="Arial" w:cs="Arial"/>
          <w:b/>
          <w:bCs/>
          <w:color w:val="4F81BD" w:themeColor="accent1"/>
          <w:sz w:val="24"/>
          <w:szCs w:val="28"/>
        </w:rPr>
        <w:t xml:space="preserve">--------------------------------------------------------------------------------------------- </w:t>
      </w:r>
    </w:p>
    <w:p w14:paraId="3FA62A27"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 xml:space="preserve">Intel Corporation. All rights reserved. </w:t>
      </w:r>
    </w:p>
    <w:p w14:paraId="64ABF9A0" w14:textId="77777777" w:rsidR="00EE796B" w:rsidRPr="00EE796B" w:rsidRDefault="00EE796B" w:rsidP="00EE796B">
      <w:pPr>
        <w:rPr>
          <w:rFonts w:ascii="Arial" w:eastAsiaTheme="minorHAnsi" w:hAnsi="Arial" w:cs="Arial"/>
          <w:sz w:val="24"/>
        </w:rPr>
      </w:pPr>
    </w:p>
    <w:p w14:paraId="349458B3"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 xml:space="preserve">Intel, the Intel logo, Altera, Arria, Cyclone, </w:t>
      </w:r>
      <w:proofErr w:type="spellStart"/>
      <w:r w:rsidRPr="00EE796B">
        <w:rPr>
          <w:rFonts w:ascii="Arial" w:eastAsiaTheme="minorHAnsi" w:hAnsi="Arial" w:cs="Arial"/>
          <w:sz w:val="24"/>
        </w:rPr>
        <w:t>Enpirion</w:t>
      </w:r>
      <w:proofErr w:type="spellEnd"/>
      <w:r w:rsidRPr="00EE796B">
        <w:rPr>
          <w:rFonts w:ascii="Arial" w:eastAsiaTheme="minorHAnsi" w:hAnsi="Arial" w:cs="Arial"/>
          <w:sz w:val="24"/>
        </w:rPr>
        <w:t xml:space="preserve">, MAX, </w:t>
      </w:r>
      <w:proofErr w:type="spellStart"/>
      <w:r w:rsidRPr="00EE796B">
        <w:rPr>
          <w:rFonts w:ascii="Arial" w:eastAsiaTheme="minorHAnsi" w:hAnsi="Arial" w:cs="Arial"/>
          <w:sz w:val="24"/>
        </w:rPr>
        <w:t>Nios</w:t>
      </w:r>
      <w:proofErr w:type="spellEnd"/>
      <w:r w:rsidRPr="00EE796B">
        <w:rPr>
          <w:rFonts w:ascii="Arial" w:eastAsiaTheme="minorHAnsi" w:hAnsi="Arial" w:cs="Arial"/>
          <w:sz w:val="24"/>
        </w:rPr>
        <w:t xml:space="preserve">, Quartus and Stratix words and logos are trademarks of Intel Corporation or its subsidiaries in the U.S. and/or other countries. </w:t>
      </w:r>
    </w:p>
    <w:p w14:paraId="3A1BA23F" w14:textId="77777777" w:rsidR="00EE796B" w:rsidRPr="00EE796B" w:rsidRDefault="00EE796B" w:rsidP="00EE796B">
      <w:pPr>
        <w:rPr>
          <w:rFonts w:ascii="Arial" w:eastAsiaTheme="minorHAnsi" w:hAnsi="Arial" w:cs="Arial"/>
          <w:sz w:val="24"/>
        </w:rPr>
      </w:pPr>
    </w:p>
    <w:p w14:paraId="512C0ED9"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Intel warrants performance of its FPGA and semiconductor products to current specifications in accordance with Intel's standard warranty, but reserves the right to make changes to any products and services at any time without notice. Intel assumes no responsibility or liability arising out of the application or use of any information, product, or service described herein except as expressly agreed to in writing by Intel. Intel</w:t>
      </w:r>
      <w:r>
        <w:rPr>
          <w:rFonts w:ascii="Arial" w:eastAsiaTheme="minorHAnsi" w:hAnsi="Arial" w:cs="Arial"/>
          <w:sz w:val="24"/>
        </w:rPr>
        <w:t xml:space="preserve"> </w:t>
      </w:r>
      <w:r w:rsidRPr="00EE796B">
        <w:rPr>
          <w:rFonts w:ascii="Arial" w:eastAsiaTheme="minorHAnsi" w:hAnsi="Arial" w:cs="Arial"/>
          <w:sz w:val="24"/>
        </w:rPr>
        <w:t>customers are advised to obtain the latest version of device specifications before relying on any published</w:t>
      </w:r>
      <w:r>
        <w:rPr>
          <w:rFonts w:ascii="Arial" w:eastAsiaTheme="minorHAnsi" w:hAnsi="Arial" w:cs="Arial"/>
          <w:sz w:val="24"/>
        </w:rPr>
        <w:t xml:space="preserve"> </w:t>
      </w:r>
      <w:r w:rsidRPr="00EE796B">
        <w:rPr>
          <w:rFonts w:ascii="Arial" w:eastAsiaTheme="minorHAnsi" w:hAnsi="Arial" w:cs="Arial"/>
          <w:sz w:val="24"/>
        </w:rPr>
        <w:t>information and before placing orders for products or services.</w:t>
      </w:r>
      <w:r w:rsidRPr="00EE796B">
        <w:rPr>
          <w:rFonts w:ascii="Arial" w:eastAsiaTheme="minorHAnsi" w:hAnsi="Arial" w:cs="Arial"/>
          <w:sz w:val="24"/>
        </w:rPr>
        <w:br/>
      </w:r>
    </w:p>
    <w:p w14:paraId="22426B02"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*Other names and brands may be claimed as the property of others.</w:t>
      </w:r>
    </w:p>
    <w:p w14:paraId="2A2A46FE" w14:textId="77777777" w:rsidR="00634FF7" w:rsidRDefault="00EE796B" w:rsidP="00634FF7">
      <w:pPr>
        <w:jc w:val="center"/>
        <w:rPr>
          <w:b/>
          <w:sz w:val="28"/>
          <w:szCs w:val="32"/>
        </w:rPr>
      </w:pPr>
      <w:r>
        <w:rPr>
          <w:b/>
          <w:sz w:val="28"/>
          <w:szCs w:val="32"/>
        </w:rPr>
        <w:br w:type="page"/>
      </w:r>
    </w:p>
    <w:p w14:paraId="1328C4DF" w14:textId="77777777" w:rsidR="00634FF7" w:rsidRDefault="00634FF7" w:rsidP="00634FF7">
      <w:pPr>
        <w:jc w:val="center"/>
        <w:rPr>
          <w:b/>
          <w:sz w:val="28"/>
          <w:szCs w:val="32"/>
        </w:rPr>
      </w:pPr>
    </w:p>
    <w:p w14:paraId="31C2A5D4" w14:textId="77777777" w:rsidR="00634FF7" w:rsidRDefault="00634FF7" w:rsidP="00634FF7">
      <w:pPr>
        <w:jc w:val="center"/>
        <w:rPr>
          <w:b/>
          <w:sz w:val="28"/>
          <w:szCs w:val="32"/>
        </w:rPr>
      </w:pPr>
    </w:p>
    <w:p w14:paraId="7614C8EC" w14:textId="77777777" w:rsidR="00634FF7" w:rsidRDefault="00634FF7" w:rsidP="00634FF7">
      <w:pPr>
        <w:jc w:val="center"/>
        <w:rPr>
          <w:b/>
          <w:sz w:val="28"/>
          <w:szCs w:val="32"/>
        </w:rPr>
      </w:pPr>
    </w:p>
    <w:p w14:paraId="70195377" w14:textId="77777777" w:rsidR="00634FF7" w:rsidRDefault="00634FF7" w:rsidP="00634FF7">
      <w:pPr>
        <w:jc w:val="center"/>
        <w:rPr>
          <w:b/>
          <w:sz w:val="28"/>
          <w:szCs w:val="32"/>
        </w:rPr>
      </w:pPr>
    </w:p>
    <w:p w14:paraId="2AEFED51" w14:textId="77777777" w:rsidR="00634FF7" w:rsidRDefault="00634FF7" w:rsidP="00634FF7">
      <w:pPr>
        <w:jc w:val="center"/>
        <w:rPr>
          <w:b/>
          <w:sz w:val="28"/>
          <w:szCs w:val="32"/>
        </w:rPr>
      </w:pPr>
    </w:p>
    <w:p w14:paraId="54609CE2" w14:textId="77777777" w:rsidR="00634FF7" w:rsidRDefault="00634FF7" w:rsidP="00634FF7">
      <w:pPr>
        <w:jc w:val="center"/>
        <w:rPr>
          <w:b/>
          <w:sz w:val="28"/>
          <w:szCs w:val="32"/>
        </w:rPr>
      </w:pPr>
    </w:p>
    <w:p w14:paraId="61DB4067" w14:textId="77777777" w:rsidR="00634FF7" w:rsidRDefault="00634FF7" w:rsidP="00634FF7">
      <w:pPr>
        <w:jc w:val="center"/>
        <w:rPr>
          <w:b/>
          <w:sz w:val="28"/>
          <w:szCs w:val="32"/>
        </w:rPr>
      </w:pPr>
    </w:p>
    <w:p w14:paraId="1B7B906F" w14:textId="77777777" w:rsidR="00634FF7" w:rsidRDefault="00634FF7" w:rsidP="00634FF7">
      <w:pPr>
        <w:jc w:val="center"/>
        <w:rPr>
          <w:b/>
          <w:sz w:val="28"/>
          <w:szCs w:val="32"/>
        </w:rPr>
      </w:pPr>
    </w:p>
    <w:p w14:paraId="0FA839E9" w14:textId="77777777" w:rsidR="00634FF7" w:rsidRDefault="00634FF7" w:rsidP="00634FF7">
      <w:pPr>
        <w:jc w:val="center"/>
        <w:rPr>
          <w:b/>
          <w:sz w:val="28"/>
          <w:szCs w:val="32"/>
        </w:rPr>
      </w:pPr>
    </w:p>
    <w:p w14:paraId="132F0497" w14:textId="77777777" w:rsidR="00634FF7" w:rsidRDefault="00634FF7" w:rsidP="00634FF7">
      <w:pPr>
        <w:jc w:val="center"/>
        <w:rPr>
          <w:b/>
          <w:sz w:val="28"/>
          <w:szCs w:val="32"/>
        </w:rPr>
      </w:pPr>
    </w:p>
    <w:p w14:paraId="4EF9F1A7" w14:textId="43C261CE" w:rsidR="005D74A8" w:rsidRPr="003C61EE" w:rsidRDefault="005D74A8" w:rsidP="00634FF7">
      <w:pPr>
        <w:jc w:val="center"/>
        <w:rPr>
          <w:sz w:val="72"/>
          <w:szCs w:val="52"/>
        </w:rPr>
      </w:pPr>
      <w:r>
        <w:rPr>
          <w:sz w:val="72"/>
          <w:szCs w:val="52"/>
        </w:rPr>
        <w:t>Exercise 2</w:t>
      </w:r>
    </w:p>
    <w:p w14:paraId="65B8809D" w14:textId="77777777" w:rsidR="005D74A8" w:rsidRPr="003C61EE" w:rsidRDefault="005D74A8" w:rsidP="005D74A8">
      <w:pPr>
        <w:jc w:val="center"/>
      </w:pPr>
    </w:p>
    <w:p w14:paraId="722AE4EB" w14:textId="77777777" w:rsidR="005D74A8" w:rsidRDefault="005D74A8" w:rsidP="005D74A8">
      <w:pPr>
        <w:jc w:val="center"/>
      </w:pPr>
    </w:p>
    <w:p w14:paraId="729CFC0F" w14:textId="77777777" w:rsidR="005D74A8" w:rsidRPr="003C61EE" w:rsidRDefault="005D74A8" w:rsidP="005D74A8">
      <w:pPr>
        <w:jc w:val="center"/>
      </w:pPr>
    </w:p>
    <w:p w14:paraId="0B7ED2D9" w14:textId="4706C072" w:rsidR="005D74A8" w:rsidRPr="003C61EE" w:rsidRDefault="00634FF7" w:rsidP="005D74A8">
      <w:pPr>
        <w:pStyle w:val="Heading4"/>
        <w:rPr>
          <w:sz w:val="72"/>
          <w:szCs w:val="52"/>
        </w:rPr>
      </w:pPr>
      <w:r>
        <w:rPr>
          <w:b w:val="0"/>
          <w:sz w:val="72"/>
          <w:szCs w:val="52"/>
        </w:rPr>
        <w:t>Simulating with ASE</w:t>
      </w:r>
    </w:p>
    <w:p w14:paraId="1B6B8B01" w14:textId="52E98193" w:rsidR="005D74A8" w:rsidRDefault="005D74A8" w:rsidP="005D74A8">
      <w:pPr>
        <w:rPr>
          <w:i/>
          <w:sz w:val="24"/>
          <w:szCs w:val="24"/>
        </w:rPr>
      </w:pPr>
      <w:r>
        <w:rPr>
          <w:b/>
          <w:sz w:val="28"/>
        </w:rPr>
        <w:br w:type="page"/>
      </w:r>
    </w:p>
    <w:p w14:paraId="784B2B37" w14:textId="55ABDD29" w:rsidR="005D74A8" w:rsidRPr="007873B9" w:rsidRDefault="007873B9" w:rsidP="007873B9">
      <w:pPr>
        <w:pStyle w:val="ExerciseStep"/>
        <w:rPr>
          <w:sz w:val="28"/>
          <w:szCs w:val="28"/>
        </w:rPr>
      </w:pPr>
      <w:r w:rsidRPr="000D0B67">
        <w:rPr>
          <w:sz w:val="28"/>
          <w:szCs w:val="28"/>
        </w:rPr>
        <w:lastRenderedPageBreak/>
        <w:t xml:space="preserve">Step </w:t>
      </w:r>
      <w:r>
        <w:rPr>
          <w:sz w:val="28"/>
          <w:szCs w:val="28"/>
        </w:rPr>
        <w:t>1</w:t>
      </w:r>
      <w:r w:rsidRPr="000D0B67">
        <w:rPr>
          <w:sz w:val="28"/>
          <w:szCs w:val="28"/>
        </w:rPr>
        <w:t xml:space="preserve">. </w:t>
      </w:r>
      <w:r w:rsidR="00ED43DC">
        <w:rPr>
          <w:sz w:val="28"/>
          <w:szCs w:val="28"/>
        </w:rPr>
        <w:t>Examine RTL Code</w:t>
      </w:r>
    </w:p>
    <w:p w14:paraId="76C5D6A9" w14:textId="3C83D57E" w:rsidR="005D74A8" w:rsidRDefault="00ED43DC" w:rsidP="003A6933">
      <w:pPr>
        <w:numPr>
          <w:ilvl w:val="0"/>
          <w:numId w:val="25"/>
        </w:numPr>
        <w:spacing w:before="240"/>
        <w:rPr>
          <w:sz w:val="24"/>
          <w:szCs w:val="24"/>
        </w:rPr>
      </w:pPr>
      <w:r>
        <w:rPr>
          <w:sz w:val="24"/>
          <w:szCs w:val="24"/>
        </w:rPr>
        <w:t xml:space="preserve">Go to </w:t>
      </w:r>
      <w:proofErr w:type="spellStart"/>
      <w:r>
        <w:rPr>
          <w:sz w:val="24"/>
          <w:szCs w:val="24"/>
        </w:rPr>
        <w:t>hello_afu</w:t>
      </w:r>
      <w:proofErr w:type="spellEnd"/>
      <w:r>
        <w:rPr>
          <w:sz w:val="24"/>
          <w:szCs w:val="24"/>
        </w:rPr>
        <w:t xml:space="preserve"> </w:t>
      </w:r>
      <w:proofErr w:type="spellStart"/>
      <w:r w:rsidR="00AE6BBD">
        <w:rPr>
          <w:sz w:val="24"/>
          <w:szCs w:val="24"/>
        </w:rPr>
        <w:t>rtl</w:t>
      </w:r>
      <w:proofErr w:type="spellEnd"/>
      <w:r w:rsidR="00AE6BBD">
        <w:rPr>
          <w:sz w:val="24"/>
          <w:szCs w:val="24"/>
        </w:rPr>
        <w:t xml:space="preserve"> </w:t>
      </w:r>
      <w:r>
        <w:rPr>
          <w:sz w:val="24"/>
          <w:szCs w:val="24"/>
        </w:rPr>
        <w:t>directory</w:t>
      </w:r>
    </w:p>
    <w:p w14:paraId="19973069" w14:textId="64A91B7C" w:rsidR="00ED43DC" w:rsidRPr="00ED43DC" w:rsidRDefault="00ED43DC" w:rsidP="00ED43DC">
      <w:pPr>
        <w:numPr>
          <w:ilvl w:val="1"/>
          <w:numId w:val="25"/>
        </w:numPr>
        <w:spacing w:before="240"/>
        <w:rPr>
          <w:sz w:val="24"/>
          <w:szCs w:val="24"/>
        </w:rPr>
      </w:pPr>
      <w:r>
        <w:rPr>
          <w:sz w:val="24"/>
          <w:szCs w:val="24"/>
        </w:rPr>
        <w:t>Type “cd</w:t>
      </w:r>
      <w:r w:rsidR="00AE6BBD">
        <w:rPr>
          <w:sz w:val="24"/>
          <w:szCs w:val="24"/>
        </w:rPr>
        <w:t xml:space="preserve"> ~</w:t>
      </w:r>
      <w:r>
        <w:rPr>
          <w:sz w:val="24"/>
          <w:szCs w:val="24"/>
        </w:rPr>
        <w:t>/</w:t>
      </w:r>
      <w:proofErr w:type="spellStart"/>
      <w:r w:rsidR="00AE6BBD">
        <w:rPr>
          <w:sz w:val="24"/>
          <w:szCs w:val="24"/>
        </w:rPr>
        <w:t>fpga_trn</w:t>
      </w:r>
      <w:proofErr w:type="spellEnd"/>
      <w:r w:rsidR="00AE6BBD">
        <w:rPr>
          <w:sz w:val="24"/>
          <w:szCs w:val="24"/>
        </w:rPr>
        <w:t>/</w:t>
      </w:r>
      <w:proofErr w:type="spellStart"/>
      <w:r w:rsidR="00AE6BBD">
        <w:rPr>
          <w:sz w:val="24"/>
          <w:szCs w:val="24"/>
        </w:rPr>
        <w:t>AccelStack_Workshop</w:t>
      </w:r>
      <w:proofErr w:type="spellEnd"/>
      <w:r w:rsidR="00AE6BBD">
        <w:rPr>
          <w:sz w:val="24"/>
          <w:szCs w:val="24"/>
        </w:rPr>
        <w:t>/</w:t>
      </w:r>
      <w:proofErr w:type="spellStart"/>
      <w:r>
        <w:rPr>
          <w:sz w:val="24"/>
          <w:szCs w:val="24"/>
        </w:rPr>
        <w:t>hello_afu</w:t>
      </w:r>
      <w:proofErr w:type="spellEnd"/>
      <w:r>
        <w:rPr>
          <w:sz w:val="24"/>
          <w:szCs w:val="24"/>
        </w:rPr>
        <w:t>/</w:t>
      </w:r>
      <w:proofErr w:type="spellStart"/>
      <w:r>
        <w:rPr>
          <w:sz w:val="24"/>
          <w:szCs w:val="24"/>
        </w:rPr>
        <w:t>hw</w:t>
      </w:r>
      <w:proofErr w:type="spellEnd"/>
      <w:r w:rsidR="00AE6BBD">
        <w:rPr>
          <w:sz w:val="24"/>
          <w:szCs w:val="24"/>
        </w:rPr>
        <w:t>/</w:t>
      </w:r>
      <w:proofErr w:type="spellStart"/>
      <w:r w:rsidR="00AE6BBD">
        <w:rPr>
          <w:sz w:val="24"/>
          <w:szCs w:val="24"/>
        </w:rPr>
        <w:t>rtl</w:t>
      </w:r>
      <w:proofErr w:type="spellEnd"/>
      <w:r w:rsidRPr="00ED43DC">
        <w:rPr>
          <w:sz w:val="24"/>
          <w:szCs w:val="24"/>
        </w:rPr>
        <w:t>”</w:t>
      </w:r>
    </w:p>
    <w:p w14:paraId="1EC91100" w14:textId="47A3F275" w:rsidR="007873B9" w:rsidRDefault="00ED43DC" w:rsidP="003A6933">
      <w:pPr>
        <w:numPr>
          <w:ilvl w:val="0"/>
          <w:numId w:val="25"/>
        </w:numPr>
        <w:spacing w:before="240"/>
        <w:rPr>
          <w:sz w:val="24"/>
          <w:szCs w:val="24"/>
        </w:rPr>
      </w:pPr>
      <w:r>
        <w:rPr>
          <w:sz w:val="24"/>
          <w:szCs w:val="24"/>
        </w:rPr>
        <w:t>Examine RTL directory structure and files</w:t>
      </w:r>
    </w:p>
    <w:p w14:paraId="77994E10" w14:textId="3AA10DC8" w:rsidR="00ED43DC" w:rsidRDefault="00ED43DC" w:rsidP="00ED43DC">
      <w:pPr>
        <w:numPr>
          <w:ilvl w:val="1"/>
          <w:numId w:val="25"/>
        </w:numPr>
        <w:spacing w:before="240"/>
        <w:rPr>
          <w:sz w:val="24"/>
          <w:szCs w:val="24"/>
        </w:rPr>
      </w:pPr>
      <w:r>
        <w:rPr>
          <w:sz w:val="24"/>
          <w:szCs w:val="24"/>
        </w:rPr>
        <w:t>Type “ls”</w:t>
      </w:r>
    </w:p>
    <w:p w14:paraId="4091925B" w14:textId="2AAF9F56" w:rsidR="00F2683C" w:rsidRDefault="00770866" w:rsidP="00187342">
      <w:pPr>
        <w:spacing w:before="240"/>
        <w:ind w:left="900"/>
        <w:rPr>
          <w:i/>
          <w:sz w:val="24"/>
          <w:szCs w:val="24"/>
        </w:rPr>
      </w:pPr>
      <w:r>
        <w:rPr>
          <w:noProof/>
        </w:rPr>
        <w:drawing>
          <wp:inline distT="0" distB="0" distL="0" distR="0" wp14:anchorId="241AA9F8" wp14:editId="312CD06F">
            <wp:extent cx="5486400" cy="1099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1099185"/>
                    </a:xfrm>
                    <a:prstGeom prst="rect">
                      <a:avLst/>
                    </a:prstGeom>
                  </pic:spPr>
                </pic:pic>
              </a:graphicData>
            </a:graphic>
          </wp:inline>
        </w:drawing>
      </w:r>
    </w:p>
    <w:p w14:paraId="57783B3F" w14:textId="06F145F3" w:rsidR="00187342" w:rsidRDefault="00187342" w:rsidP="00187342">
      <w:pPr>
        <w:spacing w:before="240"/>
        <w:ind w:left="900"/>
        <w:rPr>
          <w:i/>
          <w:sz w:val="24"/>
          <w:szCs w:val="24"/>
        </w:rPr>
      </w:pPr>
      <w:r w:rsidRPr="00F2683C">
        <w:rPr>
          <w:i/>
          <w:sz w:val="24"/>
          <w:szCs w:val="24"/>
        </w:rPr>
        <w:t>This will show the main files used in</w:t>
      </w:r>
      <w:r w:rsidR="00F2683C">
        <w:rPr>
          <w:i/>
          <w:sz w:val="24"/>
          <w:szCs w:val="24"/>
        </w:rPr>
        <w:t xml:space="preserve"> the AFU including the AFU source file</w:t>
      </w:r>
      <w:r w:rsidR="00770866">
        <w:rPr>
          <w:i/>
          <w:sz w:val="24"/>
          <w:szCs w:val="24"/>
        </w:rPr>
        <w:t>,</w:t>
      </w:r>
      <w:r w:rsidR="00F2683C">
        <w:rPr>
          <w:i/>
          <w:sz w:val="24"/>
          <w:szCs w:val="24"/>
        </w:rPr>
        <w:t xml:space="preserve"> and also the CCI interface files that the AFU connects to and finally </w:t>
      </w:r>
      <w:proofErr w:type="gramStart"/>
      <w:r w:rsidR="00F2683C">
        <w:rPr>
          <w:i/>
          <w:sz w:val="24"/>
          <w:szCs w:val="24"/>
        </w:rPr>
        <w:t xml:space="preserve">the </w:t>
      </w:r>
      <w:r w:rsidR="00770866">
        <w:rPr>
          <w:i/>
          <w:sz w:val="24"/>
          <w:szCs w:val="24"/>
        </w:rPr>
        <w:t>.</w:t>
      </w:r>
      <w:proofErr w:type="spellStart"/>
      <w:r w:rsidR="00F2683C">
        <w:rPr>
          <w:i/>
          <w:sz w:val="24"/>
          <w:szCs w:val="24"/>
        </w:rPr>
        <w:t>json</w:t>
      </w:r>
      <w:proofErr w:type="spellEnd"/>
      <w:proofErr w:type="gramEnd"/>
      <w:r w:rsidR="00F2683C">
        <w:rPr>
          <w:i/>
          <w:sz w:val="24"/>
          <w:szCs w:val="24"/>
        </w:rPr>
        <w:t xml:space="preserve"> file containing the metadata for the AFU.  </w:t>
      </w:r>
    </w:p>
    <w:p w14:paraId="40FFE8EB" w14:textId="1A09994F" w:rsidR="00931B5E" w:rsidRDefault="00931B5E" w:rsidP="00931B5E">
      <w:pPr>
        <w:numPr>
          <w:ilvl w:val="1"/>
          <w:numId w:val="25"/>
        </w:numPr>
        <w:spacing w:before="240"/>
        <w:rPr>
          <w:sz w:val="24"/>
          <w:szCs w:val="24"/>
        </w:rPr>
      </w:pPr>
      <w:r>
        <w:rPr>
          <w:sz w:val="24"/>
          <w:szCs w:val="24"/>
        </w:rPr>
        <w:t>Type “</w:t>
      </w:r>
      <w:r w:rsidR="0015700A">
        <w:rPr>
          <w:sz w:val="24"/>
          <w:szCs w:val="24"/>
        </w:rPr>
        <w:t>more</w:t>
      </w:r>
      <w:r>
        <w:rPr>
          <w:sz w:val="24"/>
          <w:szCs w:val="24"/>
        </w:rPr>
        <w:t xml:space="preserve"> </w:t>
      </w:r>
      <w:r>
        <w:rPr>
          <w:sz w:val="24"/>
          <w:szCs w:val="24"/>
        </w:rPr>
        <w:t>filelist.txt</w:t>
      </w:r>
      <w:r>
        <w:rPr>
          <w:sz w:val="24"/>
          <w:szCs w:val="24"/>
        </w:rPr>
        <w:t xml:space="preserve">” to </w:t>
      </w:r>
      <w:r w:rsidR="0015700A">
        <w:rPr>
          <w:sz w:val="24"/>
          <w:szCs w:val="24"/>
        </w:rPr>
        <w:t>examine the files listed text file for the project</w:t>
      </w:r>
    </w:p>
    <w:p w14:paraId="34974C19" w14:textId="5B15C663" w:rsidR="00931B5E" w:rsidRDefault="0015700A" w:rsidP="0015700A">
      <w:pPr>
        <w:pStyle w:val="ListParagraph"/>
        <w:spacing w:before="240"/>
        <w:ind w:left="900"/>
        <w:rPr>
          <w:i/>
          <w:sz w:val="24"/>
          <w:szCs w:val="24"/>
        </w:rPr>
      </w:pPr>
      <w:r>
        <w:rPr>
          <w:noProof/>
        </w:rPr>
        <w:drawing>
          <wp:inline distT="0" distB="0" distL="0" distR="0" wp14:anchorId="6D689EB3" wp14:editId="619D37F4">
            <wp:extent cx="1838325" cy="866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8325" cy="866775"/>
                    </a:xfrm>
                    <a:prstGeom prst="rect">
                      <a:avLst/>
                    </a:prstGeom>
                  </pic:spPr>
                </pic:pic>
              </a:graphicData>
            </a:graphic>
          </wp:inline>
        </w:drawing>
      </w:r>
    </w:p>
    <w:p w14:paraId="5E352AC5" w14:textId="30AC05B1" w:rsidR="00ED43DC" w:rsidRDefault="00F2683C" w:rsidP="00ED43DC">
      <w:pPr>
        <w:numPr>
          <w:ilvl w:val="1"/>
          <w:numId w:val="25"/>
        </w:numPr>
        <w:spacing w:before="240"/>
        <w:rPr>
          <w:sz w:val="24"/>
          <w:szCs w:val="24"/>
        </w:rPr>
      </w:pPr>
      <w:r>
        <w:rPr>
          <w:sz w:val="24"/>
          <w:szCs w:val="24"/>
        </w:rPr>
        <w:t>Type “</w:t>
      </w:r>
      <w:proofErr w:type="spellStart"/>
      <w:r>
        <w:rPr>
          <w:sz w:val="24"/>
          <w:szCs w:val="24"/>
        </w:rPr>
        <w:t>gedit</w:t>
      </w:r>
      <w:proofErr w:type="spellEnd"/>
      <w:r>
        <w:rPr>
          <w:sz w:val="24"/>
          <w:szCs w:val="24"/>
        </w:rPr>
        <w:t xml:space="preserve"> afu.sv” to open the AFU file.</w:t>
      </w:r>
    </w:p>
    <w:p w14:paraId="7107E1BB" w14:textId="77777777" w:rsidR="00770866" w:rsidRPr="00770866" w:rsidRDefault="00770866" w:rsidP="00770866">
      <w:pPr>
        <w:pStyle w:val="ListParagraph"/>
        <w:spacing w:before="240"/>
        <w:ind w:left="900"/>
        <w:rPr>
          <w:i/>
          <w:sz w:val="24"/>
          <w:szCs w:val="24"/>
        </w:rPr>
      </w:pPr>
      <w:r w:rsidRPr="00770866">
        <w:rPr>
          <w:i/>
          <w:sz w:val="24"/>
          <w:szCs w:val="24"/>
        </w:rPr>
        <w:t>Here you can see a simple AFU with basic scratch registers that can be read to or written to from the host program</w:t>
      </w:r>
    </w:p>
    <w:p w14:paraId="60F34E18" w14:textId="77777777" w:rsidR="00770866" w:rsidRPr="00770866" w:rsidRDefault="00770866" w:rsidP="00770866">
      <w:pPr>
        <w:pStyle w:val="ListParagraph"/>
        <w:spacing w:before="240"/>
        <w:ind w:left="900"/>
        <w:rPr>
          <w:sz w:val="24"/>
          <w:szCs w:val="24"/>
        </w:rPr>
      </w:pPr>
    </w:p>
    <w:p w14:paraId="001BA8DB" w14:textId="10B6E538" w:rsidR="00770866" w:rsidRPr="00770866" w:rsidRDefault="00AF6000" w:rsidP="00770866">
      <w:pPr>
        <w:pStyle w:val="ListParagraph"/>
        <w:numPr>
          <w:ilvl w:val="1"/>
          <w:numId w:val="25"/>
        </w:numPr>
        <w:spacing w:before="240"/>
        <w:rPr>
          <w:sz w:val="24"/>
          <w:szCs w:val="24"/>
        </w:rPr>
      </w:pPr>
      <w:r>
        <w:rPr>
          <w:sz w:val="24"/>
          <w:szCs w:val="24"/>
        </w:rPr>
        <w:t>T</w:t>
      </w:r>
      <w:r w:rsidR="00770866" w:rsidRPr="00770866">
        <w:rPr>
          <w:sz w:val="24"/>
          <w:szCs w:val="24"/>
        </w:rPr>
        <w:t>ype “ls $OPAE_PLATFORM_ROOT/</w:t>
      </w:r>
      <w:proofErr w:type="spellStart"/>
      <w:r w:rsidR="00770866" w:rsidRPr="00770866">
        <w:rPr>
          <w:sz w:val="24"/>
          <w:szCs w:val="24"/>
        </w:rPr>
        <w:t>hw</w:t>
      </w:r>
      <w:proofErr w:type="spellEnd"/>
      <w:r w:rsidR="00770866" w:rsidRPr="00770866">
        <w:rPr>
          <w:sz w:val="24"/>
          <w:szCs w:val="24"/>
        </w:rPr>
        <w:t>/samples/</w:t>
      </w:r>
      <w:proofErr w:type="spellStart"/>
      <w:r w:rsidR="00770866" w:rsidRPr="00770866">
        <w:rPr>
          <w:sz w:val="24"/>
          <w:szCs w:val="24"/>
        </w:rPr>
        <w:t>dma_afu</w:t>
      </w:r>
      <w:proofErr w:type="spellEnd"/>
      <w:r w:rsidR="00770866" w:rsidRPr="00770866">
        <w:rPr>
          <w:sz w:val="24"/>
          <w:szCs w:val="24"/>
        </w:rPr>
        <w:t>/</w:t>
      </w:r>
      <w:proofErr w:type="spellStart"/>
      <w:r w:rsidR="00770866" w:rsidRPr="00770866">
        <w:rPr>
          <w:sz w:val="24"/>
          <w:szCs w:val="24"/>
        </w:rPr>
        <w:t>hw</w:t>
      </w:r>
      <w:proofErr w:type="spellEnd"/>
      <w:r w:rsidR="00770866" w:rsidRPr="00770866">
        <w:rPr>
          <w:sz w:val="24"/>
          <w:szCs w:val="24"/>
        </w:rPr>
        <w:t>/</w:t>
      </w:r>
      <w:proofErr w:type="spellStart"/>
      <w:r w:rsidR="00770866" w:rsidRPr="00770866">
        <w:rPr>
          <w:sz w:val="24"/>
          <w:szCs w:val="24"/>
        </w:rPr>
        <w:t>rtl</w:t>
      </w:r>
      <w:proofErr w:type="spellEnd"/>
      <w:r w:rsidR="00770866" w:rsidRPr="00770866">
        <w:rPr>
          <w:sz w:val="24"/>
          <w:szCs w:val="24"/>
        </w:rPr>
        <w:t>”</w:t>
      </w:r>
      <w:r>
        <w:rPr>
          <w:sz w:val="24"/>
          <w:szCs w:val="24"/>
        </w:rPr>
        <w:t xml:space="preserve"> t</w:t>
      </w:r>
      <w:r w:rsidRPr="00770866">
        <w:rPr>
          <w:sz w:val="24"/>
          <w:szCs w:val="24"/>
        </w:rPr>
        <w:t>o see the a more robust sample design using the BBB blocks</w:t>
      </w:r>
    </w:p>
    <w:p w14:paraId="1E78DDDA" w14:textId="77777777" w:rsidR="00770866" w:rsidRPr="00770866" w:rsidRDefault="00770866" w:rsidP="00770866">
      <w:pPr>
        <w:pStyle w:val="ListParagraph"/>
        <w:spacing w:before="240"/>
        <w:ind w:left="900"/>
        <w:rPr>
          <w:i/>
          <w:sz w:val="24"/>
          <w:szCs w:val="24"/>
        </w:rPr>
      </w:pPr>
    </w:p>
    <w:p w14:paraId="402985D7" w14:textId="77777777" w:rsidR="00770866" w:rsidRPr="00770866" w:rsidRDefault="00770866" w:rsidP="00770866">
      <w:pPr>
        <w:pStyle w:val="ListParagraph"/>
        <w:spacing w:before="240"/>
        <w:ind w:left="900"/>
        <w:rPr>
          <w:i/>
          <w:sz w:val="24"/>
          <w:szCs w:val="24"/>
        </w:rPr>
      </w:pPr>
      <w:r>
        <w:rPr>
          <w:noProof/>
        </w:rPr>
        <w:drawing>
          <wp:inline distT="0" distB="0" distL="0" distR="0" wp14:anchorId="6FE346D2" wp14:editId="7D20D87A">
            <wp:extent cx="5486400" cy="1642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1642745"/>
                    </a:xfrm>
                    <a:prstGeom prst="rect">
                      <a:avLst/>
                    </a:prstGeom>
                  </pic:spPr>
                </pic:pic>
              </a:graphicData>
            </a:graphic>
          </wp:inline>
        </w:drawing>
      </w:r>
    </w:p>
    <w:p w14:paraId="45E2D245" w14:textId="77777777" w:rsidR="00770866" w:rsidRDefault="00770866" w:rsidP="00770866">
      <w:pPr>
        <w:pStyle w:val="ListParagraph"/>
        <w:spacing w:before="240"/>
        <w:ind w:left="450"/>
        <w:rPr>
          <w:i/>
          <w:sz w:val="24"/>
          <w:szCs w:val="24"/>
        </w:rPr>
      </w:pPr>
    </w:p>
    <w:p w14:paraId="1400705C" w14:textId="57B8C397" w:rsidR="00770866" w:rsidRPr="00770866" w:rsidRDefault="00770866" w:rsidP="00770866">
      <w:pPr>
        <w:pStyle w:val="ListParagraph"/>
        <w:spacing w:before="240"/>
        <w:ind w:left="900"/>
        <w:rPr>
          <w:i/>
          <w:sz w:val="24"/>
          <w:szCs w:val="24"/>
        </w:rPr>
      </w:pPr>
      <w:r w:rsidRPr="00770866">
        <w:rPr>
          <w:i/>
          <w:sz w:val="24"/>
          <w:szCs w:val="24"/>
        </w:rPr>
        <w:lastRenderedPageBreak/>
        <w:t xml:space="preserve">Compare </w:t>
      </w:r>
      <w:proofErr w:type="gramStart"/>
      <w:r w:rsidRPr="00770866">
        <w:rPr>
          <w:i/>
          <w:sz w:val="24"/>
          <w:szCs w:val="24"/>
        </w:rPr>
        <w:t>the .</w:t>
      </w:r>
      <w:proofErr w:type="spellStart"/>
      <w:r w:rsidRPr="00770866">
        <w:rPr>
          <w:i/>
          <w:sz w:val="24"/>
          <w:szCs w:val="24"/>
        </w:rPr>
        <w:t>json</w:t>
      </w:r>
      <w:proofErr w:type="spellEnd"/>
      <w:proofErr w:type="gramEnd"/>
      <w:r w:rsidRPr="00770866">
        <w:rPr>
          <w:i/>
          <w:sz w:val="24"/>
          <w:szCs w:val="24"/>
        </w:rPr>
        <w:t xml:space="preserve">, the </w:t>
      </w:r>
      <w:r w:rsidR="00AF6000">
        <w:rPr>
          <w:i/>
          <w:sz w:val="24"/>
          <w:szCs w:val="24"/>
        </w:rPr>
        <w:t xml:space="preserve">afu.sv and the filelist.txt files and see how the more elaborate AFU </w:t>
      </w:r>
      <w:r w:rsidR="0015700A">
        <w:rPr>
          <w:i/>
          <w:sz w:val="24"/>
          <w:szCs w:val="24"/>
        </w:rPr>
        <w:t>looks.</w:t>
      </w:r>
    </w:p>
    <w:p w14:paraId="4067F7EF" w14:textId="221400AE" w:rsidR="003035FB" w:rsidRPr="007873B9" w:rsidRDefault="003035FB" w:rsidP="003035FB">
      <w:pPr>
        <w:pStyle w:val="ExerciseStep"/>
        <w:rPr>
          <w:sz w:val="28"/>
          <w:szCs w:val="28"/>
        </w:rPr>
      </w:pPr>
      <w:r w:rsidRPr="000D0B67">
        <w:rPr>
          <w:sz w:val="28"/>
          <w:szCs w:val="28"/>
        </w:rPr>
        <w:t xml:space="preserve">Step </w:t>
      </w:r>
      <w:r w:rsidR="00FD33BD">
        <w:rPr>
          <w:sz w:val="28"/>
          <w:szCs w:val="28"/>
        </w:rPr>
        <w:t>2</w:t>
      </w:r>
      <w:r w:rsidRPr="000D0B67">
        <w:rPr>
          <w:sz w:val="28"/>
          <w:szCs w:val="28"/>
        </w:rPr>
        <w:t xml:space="preserve">. </w:t>
      </w:r>
      <w:r w:rsidR="00506EDE">
        <w:rPr>
          <w:sz w:val="28"/>
          <w:szCs w:val="28"/>
        </w:rPr>
        <w:t>Simulate the AFU with the host program</w:t>
      </w:r>
    </w:p>
    <w:p w14:paraId="30B86384" w14:textId="2CB7EEC8" w:rsidR="00E861E7" w:rsidRPr="0053631B" w:rsidRDefault="0053631B" w:rsidP="0053631B">
      <w:pPr>
        <w:numPr>
          <w:ilvl w:val="0"/>
          <w:numId w:val="12"/>
        </w:numPr>
        <w:spacing w:before="240"/>
        <w:rPr>
          <w:sz w:val="24"/>
          <w:szCs w:val="24"/>
        </w:rPr>
      </w:pPr>
      <w:r>
        <w:rPr>
          <w:sz w:val="24"/>
          <w:szCs w:val="24"/>
        </w:rPr>
        <w:t xml:space="preserve">Close the </w:t>
      </w:r>
      <w:proofErr w:type="spellStart"/>
      <w:r>
        <w:rPr>
          <w:sz w:val="24"/>
          <w:szCs w:val="24"/>
        </w:rPr>
        <w:t>gedit</w:t>
      </w:r>
      <w:proofErr w:type="spellEnd"/>
      <w:r>
        <w:rPr>
          <w:sz w:val="24"/>
          <w:szCs w:val="24"/>
        </w:rPr>
        <w:t xml:space="preserve"> window</w:t>
      </w:r>
      <w:r w:rsidR="0015700A">
        <w:rPr>
          <w:sz w:val="24"/>
          <w:szCs w:val="24"/>
        </w:rPr>
        <w:t xml:space="preserve"> and return to the terminal.</w:t>
      </w:r>
    </w:p>
    <w:p w14:paraId="7497FF0C" w14:textId="6EEEDA70" w:rsidR="0053631B" w:rsidRDefault="0053631B" w:rsidP="0053631B">
      <w:pPr>
        <w:numPr>
          <w:ilvl w:val="0"/>
          <w:numId w:val="12"/>
        </w:numPr>
        <w:spacing w:before="240"/>
        <w:rPr>
          <w:sz w:val="24"/>
          <w:szCs w:val="24"/>
        </w:rPr>
      </w:pPr>
      <w:r>
        <w:rPr>
          <w:sz w:val="24"/>
          <w:szCs w:val="24"/>
        </w:rPr>
        <w:t xml:space="preserve">Navigate to </w:t>
      </w:r>
      <w:r w:rsidR="00D87D4F">
        <w:rPr>
          <w:sz w:val="24"/>
          <w:szCs w:val="24"/>
        </w:rPr>
        <w:t xml:space="preserve">back to top level </w:t>
      </w:r>
      <w:r w:rsidR="00764FFC">
        <w:rPr>
          <w:sz w:val="24"/>
          <w:szCs w:val="24"/>
        </w:rPr>
        <w:t>project directory and build the ASE environment.</w:t>
      </w:r>
    </w:p>
    <w:p w14:paraId="4C8BFF29" w14:textId="4986D73C" w:rsidR="00EB4DF0" w:rsidRDefault="00EB4DF0" w:rsidP="00EB4DF0">
      <w:pPr>
        <w:numPr>
          <w:ilvl w:val="1"/>
          <w:numId w:val="12"/>
        </w:numPr>
        <w:spacing w:before="240"/>
        <w:rPr>
          <w:sz w:val="24"/>
          <w:szCs w:val="24"/>
        </w:rPr>
      </w:pPr>
      <w:r>
        <w:rPr>
          <w:sz w:val="24"/>
          <w:szCs w:val="24"/>
        </w:rPr>
        <w:t xml:space="preserve">Type “cd </w:t>
      </w:r>
      <w:r w:rsidR="00D87D4F" w:rsidRPr="0053631B">
        <w:rPr>
          <w:sz w:val="24"/>
          <w:szCs w:val="24"/>
        </w:rPr>
        <w:t>~/</w:t>
      </w:r>
      <w:proofErr w:type="spellStart"/>
      <w:r w:rsidR="00D87D4F" w:rsidRPr="0053631B">
        <w:rPr>
          <w:sz w:val="24"/>
          <w:szCs w:val="24"/>
        </w:rPr>
        <w:t>fpga_trn</w:t>
      </w:r>
      <w:proofErr w:type="spellEnd"/>
      <w:r w:rsidR="00D87D4F" w:rsidRPr="0053631B">
        <w:rPr>
          <w:sz w:val="24"/>
          <w:szCs w:val="24"/>
        </w:rPr>
        <w:t>/</w:t>
      </w:r>
      <w:proofErr w:type="spellStart"/>
      <w:r w:rsidR="00D87D4F" w:rsidRPr="0053631B">
        <w:rPr>
          <w:sz w:val="24"/>
          <w:szCs w:val="24"/>
        </w:rPr>
        <w:t>AccelStack_Workshop</w:t>
      </w:r>
      <w:proofErr w:type="spellEnd"/>
      <w:r w:rsidR="00D87D4F" w:rsidRPr="0053631B">
        <w:rPr>
          <w:sz w:val="24"/>
          <w:szCs w:val="24"/>
        </w:rPr>
        <w:t>/</w:t>
      </w:r>
      <w:proofErr w:type="spellStart"/>
      <w:r w:rsidR="00D87D4F" w:rsidRPr="0053631B">
        <w:rPr>
          <w:sz w:val="24"/>
          <w:szCs w:val="24"/>
        </w:rPr>
        <w:t>hello_afu</w:t>
      </w:r>
      <w:proofErr w:type="spellEnd"/>
      <w:r>
        <w:rPr>
          <w:sz w:val="24"/>
          <w:szCs w:val="24"/>
        </w:rPr>
        <w:t>”</w:t>
      </w:r>
    </w:p>
    <w:p w14:paraId="31C896A5" w14:textId="418367F9" w:rsidR="00EB4DF0" w:rsidRDefault="00EB4DF0" w:rsidP="00EB4DF0">
      <w:pPr>
        <w:numPr>
          <w:ilvl w:val="1"/>
          <w:numId w:val="12"/>
        </w:numPr>
        <w:spacing w:before="240"/>
        <w:rPr>
          <w:sz w:val="24"/>
          <w:szCs w:val="24"/>
        </w:rPr>
      </w:pPr>
      <w:r>
        <w:rPr>
          <w:sz w:val="24"/>
          <w:szCs w:val="24"/>
        </w:rPr>
        <w:t>Type “</w:t>
      </w:r>
      <w:proofErr w:type="spellStart"/>
      <w:r w:rsidR="00D87D4F">
        <w:rPr>
          <w:sz w:val="24"/>
          <w:szCs w:val="24"/>
        </w:rPr>
        <w:t>afu_sim_setup</w:t>
      </w:r>
      <w:proofErr w:type="spellEnd"/>
      <w:r w:rsidR="00D87D4F">
        <w:rPr>
          <w:sz w:val="24"/>
          <w:szCs w:val="24"/>
        </w:rPr>
        <w:t xml:space="preserve"> –source </w:t>
      </w:r>
      <w:proofErr w:type="spellStart"/>
      <w:r w:rsidR="00D87D4F">
        <w:rPr>
          <w:sz w:val="24"/>
          <w:szCs w:val="24"/>
        </w:rPr>
        <w:t>hw</w:t>
      </w:r>
      <w:proofErr w:type="spellEnd"/>
      <w:r w:rsidR="00D87D4F">
        <w:rPr>
          <w:sz w:val="24"/>
          <w:szCs w:val="24"/>
        </w:rPr>
        <w:t>/</w:t>
      </w:r>
      <w:proofErr w:type="spellStart"/>
      <w:r w:rsidR="00D87D4F">
        <w:rPr>
          <w:sz w:val="24"/>
          <w:szCs w:val="24"/>
        </w:rPr>
        <w:t>rtl</w:t>
      </w:r>
      <w:proofErr w:type="spellEnd"/>
      <w:r w:rsidR="00D87D4F">
        <w:rPr>
          <w:sz w:val="24"/>
          <w:szCs w:val="24"/>
        </w:rPr>
        <w:t xml:space="preserve">/filelist.txt </w:t>
      </w:r>
      <w:proofErr w:type="spellStart"/>
      <w:r w:rsidR="00D87D4F">
        <w:rPr>
          <w:sz w:val="24"/>
          <w:szCs w:val="24"/>
        </w:rPr>
        <w:t>build_sim</w:t>
      </w:r>
      <w:proofErr w:type="spellEnd"/>
      <w:r>
        <w:rPr>
          <w:sz w:val="24"/>
          <w:szCs w:val="24"/>
        </w:rPr>
        <w:t>”</w:t>
      </w:r>
    </w:p>
    <w:p w14:paraId="69389C30" w14:textId="4FD63049" w:rsidR="00D87D4F" w:rsidRDefault="00D87D4F" w:rsidP="00D87D4F">
      <w:pPr>
        <w:spacing w:before="240"/>
        <w:ind w:left="900"/>
        <w:rPr>
          <w:i/>
          <w:sz w:val="24"/>
          <w:szCs w:val="24"/>
        </w:rPr>
      </w:pPr>
      <w:r w:rsidRPr="00D87D4F">
        <w:rPr>
          <w:i/>
          <w:sz w:val="24"/>
          <w:szCs w:val="24"/>
        </w:rPr>
        <w:t xml:space="preserve">This creates </w:t>
      </w:r>
      <w:r>
        <w:rPr>
          <w:i/>
          <w:sz w:val="24"/>
          <w:szCs w:val="24"/>
        </w:rPr>
        <w:t>a directory named</w:t>
      </w:r>
      <w:r w:rsidRPr="00D87D4F">
        <w:rPr>
          <w:i/>
          <w:sz w:val="24"/>
          <w:szCs w:val="24"/>
        </w:rPr>
        <w:t xml:space="preserve"> </w:t>
      </w:r>
      <w:proofErr w:type="spellStart"/>
      <w:r w:rsidRPr="00D87D4F">
        <w:rPr>
          <w:i/>
          <w:sz w:val="24"/>
          <w:szCs w:val="24"/>
        </w:rPr>
        <w:t>build</w:t>
      </w:r>
      <w:r>
        <w:rPr>
          <w:i/>
          <w:sz w:val="24"/>
          <w:szCs w:val="24"/>
        </w:rPr>
        <w:t>_</w:t>
      </w:r>
      <w:r w:rsidRPr="00D87D4F">
        <w:rPr>
          <w:i/>
          <w:sz w:val="24"/>
          <w:szCs w:val="24"/>
        </w:rPr>
        <w:t>sim</w:t>
      </w:r>
      <w:proofErr w:type="spellEnd"/>
      <w:r w:rsidRPr="00D87D4F">
        <w:rPr>
          <w:i/>
          <w:sz w:val="24"/>
          <w:szCs w:val="24"/>
        </w:rPr>
        <w:t xml:space="preserve"> with the necessary files needed to </w:t>
      </w:r>
      <w:r>
        <w:rPr>
          <w:i/>
          <w:sz w:val="24"/>
          <w:szCs w:val="24"/>
        </w:rPr>
        <w:t xml:space="preserve">run the simulation of the </w:t>
      </w:r>
      <w:proofErr w:type="spellStart"/>
      <w:r>
        <w:rPr>
          <w:i/>
          <w:sz w:val="24"/>
          <w:szCs w:val="24"/>
        </w:rPr>
        <w:t>rtl</w:t>
      </w:r>
      <w:proofErr w:type="spellEnd"/>
      <w:r>
        <w:rPr>
          <w:i/>
          <w:sz w:val="24"/>
          <w:szCs w:val="24"/>
        </w:rPr>
        <w:t xml:space="preserve"> code as part of the ASE environment.</w:t>
      </w:r>
    </w:p>
    <w:p w14:paraId="67073FC0" w14:textId="1AF3999A" w:rsidR="00D87D4F" w:rsidRPr="00D87D4F" w:rsidRDefault="00D87D4F" w:rsidP="00D87D4F">
      <w:pPr>
        <w:spacing w:before="240"/>
        <w:ind w:left="900"/>
        <w:rPr>
          <w:i/>
          <w:sz w:val="24"/>
          <w:szCs w:val="24"/>
        </w:rPr>
      </w:pPr>
      <w:r>
        <w:rPr>
          <w:noProof/>
        </w:rPr>
        <w:drawing>
          <wp:inline distT="0" distB="0" distL="0" distR="0" wp14:anchorId="0E585FB9" wp14:editId="6ACF1AF9">
            <wp:extent cx="5486400" cy="1775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1775460"/>
                    </a:xfrm>
                    <a:prstGeom prst="rect">
                      <a:avLst/>
                    </a:prstGeom>
                  </pic:spPr>
                </pic:pic>
              </a:graphicData>
            </a:graphic>
          </wp:inline>
        </w:drawing>
      </w:r>
    </w:p>
    <w:p w14:paraId="3F1C275A" w14:textId="4A689CD5" w:rsidR="00D87D4F" w:rsidRDefault="00D87D4F" w:rsidP="00A85A13">
      <w:pPr>
        <w:numPr>
          <w:ilvl w:val="0"/>
          <w:numId w:val="12"/>
        </w:numPr>
        <w:spacing w:before="240"/>
        <w:rPr>
          <w:sz w:val="24"/>
          <w:szCs w:val="24"/>
        </w:rPr>
      </w:pPr>
      <w:r>
        <w:rPr>
          <w:sz w:val="24"/>
          <w:szCs w:val="24"/>
        </w:rPr>
        <w:t>Run the simulator</w:t>
      </w:r>
    </w:p>
    <w:p w14:paraId="1C8525DE" w14:textId="5F886606" w:rsidR="00D87D4F" w:rsidRDefault="00D87D4F" w:rsidP="00D87D4F">
      <w:pPr>
        <w:numPr>
          <w:ilvl w:val="1"/>
          <w:numId w:val="12"/>
        </w:numPr>
        <w:spacing w:before="240"/>
        <w:rPr>
          <w:sz w:val="24"/>
          <w:szCs w:val="24"/>
        </w:rPr>
      </w:pPr>
      <w:r>
        <w:rPr>
          <w:sz w:val="24"/>
          <w:szCs w:val="24"/>
        </w:rPr>
        <w:t xml:space="preserve">Type “cd </w:t>
      </w:r>
      <w:proofErr w:type="spellStart"/>
      <w:r>
        <w:rPr>
          <w:sz w:val="24"/>
          <w:szCs w:val="24"/>
        </w:rPr>
        <w:t>build_sim</w:t>
      </w:r>
      <w:proofErr w:type="spellEnd"/>
      <w:r>
        <w:rPr>
          <w:sz w:val="24"/>
          <w:szCs w:val="24"/>
        </w:rPr>
        <w:t>”</w:t>
      </w:r>
    </w:p>
    <w:p w14:paraId="778D3511" w14:textId="4B0571FD" w:rsidR="00D87D4F" w:rsidRDefault="00D87D4F" w:rsidP="00D87D4F">
      <w:pPr>
        <w:numPr>
          <w:ilvl w:val="1"/>
          <w:numId w:val="12"/>
        </w:numPr>
        <w:spacing w:before="240"/>
        <w:rPr>
          <w:sz w:val="24"/>
          <w:szCs w:val="24"/>
        </w:rPr>
      </w:pPr>
      <w:r>
        <w:rPr>
          <w:sz w:val="24"/>
          <w:szCs w:val="24"/>
        </w:rPr>
        <w:t>Type “make”</w:t>
      </w:r>
    </w:p>
    <w:p w14:paraId="2AF2CB95" w14:textId="7A3CB0B2" w:rsidR="00D87D4F" w:rsidRDefault="00D87D4F" w:rsidP="00D87D4F">
      <w:pPr>
        <w:numPr>
          <w:ilvl w:val="1"/>
          <w:numId w:val="12"/>
        </w:numPr>
        <w:spacing w:before="240"/>
        <w:rPr>
          <w:sz w:val="24"/>
          <w:szCs w:val="24"/>
        </w:rPr>
      </w:pPr>
      <w:r>
        <w:rPr>
          <w:sz w:val="24"/>
          <w:szCs w:val="24"/>
        </w:rPr>
        <w:t>Type “make sim”</w:t>
      </w:r>
    </w:p>
    <w:p w14:paraId="72685165" w14:textId="706CCF52" w:rsidR="00D87D4F" w:rsidRDefault="00D87D4F" w:rsidP="00D87D4F">
      <w:pPr>
        <w:pStyle w:val="ListParagraph"/>
        <w:spacing w:before="240"/>
        <w:ind w:left="450"/>
        <w:rPr>
          <w:i/>
          <w:sz w:val="24"/>
          <w:szCs w:val="24"/>
        </w:rPr>
      </w:pPr>
      <w:r w:rsidRPr="00D87D4F">
        <w:rPr>
          <w:i/>
          <w:sz w:val="24"/>
          <w:szCs w:val="24"/>
        </w:rPr>
        <w:t>Th</w:t>
      </w:r>
      <w:r>
        <w:rPr>
          <w:i/>
          <w:sz w:val="24"/>
          <w:szCs w:val="24"/>
        </w:rPr>
        <w:t>ese</w:t>
      </w:r>
      <w:r w:rsidRPr="00D87D4F">
        <w:rPr>
          <w:i/>
          <w:sz w:val="24"/>
          <w:szCs w:val="24"/>
        </w:rPr>
        <w:t xml:space="preserve"> script</w:t>
      </w:r>
      <w:r>
        <w:rPr>
          <w:i/>
          <w:sz w:val="24"/>
          <w:szCs w:val="24"/>
        </w:rPr>
        <w:t>s</w:t>
      </w:r>
      <w:r w:rsidRPr="00D87D4F">
        <w:rPr>
          <w:i/>
          <w:sz w:val="24"/>
          <w:szCs w:val="24"/>
        </w:rPr>
        <w:t xml:space="preserve"> </w:t>
      </w:r>
      <w:r>
        <w:rPr>
          <w:i/>
          <w:sz w:val="24"/>
          <w:szCs w:val="24"/>
        </w:rPr>
        <w:t>s</w:t>
      </w:r>
      <w:r w:rsidRPr="00D87D4F">
        <w:rPr>
          <w:i/>
          <w:sz w:val="24"/>
          <w:szCs w:val="24"/>
        </w:rPr>
        <w:t xml:space="preserve">etup the </w:t>
      </w:r>
      <w:proofErr w:type="gramStart"/>
      <w:r w:rsidRPr="00D87D4F">
        <w:rPr>
          <w:i/>
          <w:sz w:val="24"/>
          <w:szCs w:val="24"/>
        </w:rPr>
        <w:t>particular simulation</w:t>
      </w:r>
      <w:proofErr w:type="gramEnd"/>
      <w:r w:rsidRPr="00D87D4F">
        <w:rPr>
          <w:i/>
          <w:sz w:val="24"/>
          <w:szCs w:val="24"/>
        </w:rPr>
        <w:t xml:space="preserve"> environment, compiles the RTL code for simulation and loads the simulation.  This is the hardware simulator server window</w:t>
      </w:r>
      <w:r w:rsidR="00B86DCB">
        <w:rPr>
          <w:i/>
          <w:sz w:val="24"/>
          <w:szCs w:val="24"/>
        </w:rPr>
        <w:t xml:space="preserve"> which is now waiting for the stimulus from the host application code which will act as the testbench</w:t>
      </w:r>
      <w:r w:rsidRPr="00D87D4F">
        <w:rPr>
          <w:i/>
          <w:sz w:val="24"/>
          <w:szCs w:val="24"/>
        </w:rPr>
        <w:t xml:space="preserve"> as shown in this diagram</w:t>
      </w:r>
      <w:r w:rsidR="00B86DCB">
        <w:rPr>
          <w:i/>
          <w:sz w:val="24"/>
          <w:szCs w:val="24"/>
        </w:rPr>
        <w:t xml:space="preserve"> below.</w:t>
      </w:r>
    </w:p>
    <w:p w14:paraId="195A6791" w14:textId="3C43D302" w:rsidR="0000716D" w:rsidRDefault="0000716D" w:rsidP="00D87D4F">
      <w:pPr>
        <w:pStyle w:val="ListParagraph"/>
        <w:spacing w:before="240"/>
        <w:ind w:left="450"/>
        <w:rPr>
          <w:i/>
          <w:sz w:val="24"/>
          <w:szCs w:val="24"/>
        </w:rPr>
      </w:pPr>
    </w:p>
    <w:p w14:paraId="1102C973" w14:textId="710C3446" w:rsidR="0000716D" w:rsidRPr="00D87D4F" w:rsidRDefault="0000716D" w:rsidP="00D87D4F">
      <w:pPr>
        <w:pStyle w:val="ListParagraph"/>
        <w:spacing w:before="240"/>
        <w:ind w:left="450"/>
        <w:rPr>
          <w:i/>
          <w:sz w:val="24"/>
          <w:szCs w:val="24"/>
        </w:rPr>
      </w:pPr>
      <w:r>
        <w:rPr>
          <w:i/>
          <w:sz w:val="24"/>
          <w:szCs w:val="24"/>
        </w:rPr>
        <w:t>Note:  Given the project that we are simulating, the output reminds you to set the appropriate ASE_WORKDIR environment variable in the ASE client window and the appropriate command is provided.  We will use that in the next steps.</w:t>
      </w:r>
    </w:p>
    <w:p w14:paraId="3DDB4FDC" w14:textId="30869A0A" w:rsidR="00D87D4F" w:rsidRDefault="0000716D" w:rsidP="00B86DCB">
      <w:pPr>
        <w:spacing w:before="240"/>
        <w:ind w:left="450"/>
        <w:rPr>
          <w:sz w:val="24"/>
          <w:szCs w:val="24"/>
        </w:rPr>
      </w:pPr>
      <w:r>
        <w:rPr>
          <w:noProof/>
        </w:rPr>
        <w:lastRenderedPageBreak/>
        <mc:AlternateContent>
          <mc:Choice Requires="wps">
            <w:drawing>
              <wp:anchor distT="0" distB="0" distL="114300" distR="114300" simplePos="0" relativeHeight="251659264" behindDoc="0" locked="0" layoutInCell="1" allowOverlap="1" wp14:anchorId="36D03631" wp14:editId="31BE6671">
                <wp:simplePos x="0" y="0"/>
                <wp:positionH relativeFrom="column">
                  <wp:posOffset>476250</wp:posOffset>
                </wp:positionH>
                <wp:positionV relativeFrom="paragraph">
                  <wp:posOffset>2380615</wp:posOffset>
                </wp:positionV>
                <wp:extent cx="5581650" cy="7334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581650" cy="733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FF9A2" id="Rectangle 10" o:spid="_x0000_s1026" style="position:absolute;margin-left:37.5pt;margin-top:187.45pt;width:439.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" filled="f" strokecolor="red" strokeweight="2pt"/>
            </w:pict>
          </mc:Fallback>
        </mc:AlternateContent>
      </w:r>
      <w:r w:rsidR="00B86DCB">
        <w:rPr>
          <w:noProof/>
        </w:rPr>
        <w:drawing>
          <wp:inline distT="0" distB="0" distL="0" distR="0" wp14:anchorId="6AB4FEC6" wp14:editId="45188E43">
            <wp:extent cx="5486400" cy="33921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3392170"/>
                    </a:xfrm>
                    <a:prstGeom prst="rect">
                      <a:avLst/>
                    </a:prstGeom>
                  </pic:spPr>
                </pic:pic>
              </a:graphicData>
            </a:graphic>
          </wp:inline>
        </w:drawing>
      </w:r>
    </w:p>
    <w:p w14:paraId="725F6DCE" w14:textId="264ABEC4" w:rsidR="00EB4DF0" w:rsidRPr="00A85A13" w:rsidRDefault="00EB4DF0" w:rsidP="00A85A13">
      <w:pPr>
        <w:numPr>
          <w:ilvl w:val="0"/>
          <w:numId w:val="12"/>
        </w:numPr>
        <w:spacing w:before="240"/>
        <w:rPr>
          <w:sz w:val="24"/>
          <w:szCs w:val="24"/>
        </w:rPr>
      </w:pPr>
      <w:r w:rsidRPr="00A85A13">
        <w:rPr>
          <w:sz w:val="24"/>
          <w:szCs w:val="24"/>
        </w:rPr>
        <w:t>Open a second terminal window</w:t>
      </w:r>
      <w:r w:rsidR="00A85A13" w:rsidRPr="00A85A13">
        <w:rPr>
          <w:sz w:val="24"/>
          <w:szCs w:val="24"/>
        </w:rPr>
        <w:t>.</w:t>
      </w:r>
      <w:r w:rsidR="00A85A13">
        <w:rPr>
          <w:sz w:val="24"/>
          <w:szCs w:val="24"/>
        </w:rPr>
        <w:t xml:space="preserve">  </w:t>
      </w:r>
      <w:r w:rsidRPr="00A85A13">
        <w:rPr>
          <w:sz w:val="24"/>
          <w:szCs w:val="24"/>
        </w:rPr>
        <w:t xml:space="preserve">Right click on background and select </w:t>
      </w:r>
      <w:r w:rsidRPr="00A85A13">
        <w:rPr>
          <w:b/>
          <w:sz w:val="24"/>
          <w:szCs w:val="24"/>
        </w:rPr>
        <w:t>Open Terminal.</w:t>
      </w:r>
    </w:p>
    <w:p w14:paraId="2729F44E" w14:textId="576F7F1B" w:rsidR="0000716D" w:rsidRDefault="0000716D" w:rsidP="0000716D">
      <w:pPr>
        <w:numPr>
          <w:ilvl w:val="0"/>
          <w:numId w:val="12"/>
        </w:numPr>
        <w:spacing w:before="240"/>
        <w:rPr>
          <w:sz w:val="24"/>
          <w:szCs w:val="24"/>
        </w:rPr>
      </w:pPr>
      <w:r>
        <w:rPr>
          <w:sz w:val="24"/>
          <w:szCs w:val="24"/>
        </w:rPr>
        <w:t xml:space="preserve">In the second terminal window, </w:t>
      </w:r>
      <w:r>
        <w:rPr>
          <w:sz w:val="24"/>
          <w:szCs w:val="24"/>
        </w:rPr>
        <w:t>set the ASE working directory environment variable.</w:t>
      </w:r>
    </w:p>
    <w:p w14:paraId="6B6C05A6" w14:textId="154C983F" w:rsidR="0000716D" w:rsidRDefault="0000716D" w:rsidP="0000716D">
      <w:pPr>
        <w:numPr>
          <w:ilvl w:val="1"/>
          <w:numId w:val="12"/>
        </w:numPr>
        <w:spacing w:before="240"/>
        <w:rPr>
          <w:sz w:val="24"/>
          <w:szCs w:val="24"/>
        </w:rPr>
      </w:pPr>
      <w:r>
        <w:rPr>
          <w:sz w:val="24"/>
          <w:szCs w:val="24"/>
        </w:rPr>
        <w:t>Highlight the export command for the bash shell in the server window (first window)</w:t>
      </w:r>
    </w:p>
    <w:p w14:paraId="5FA29EC6" w14:textId="36796D72" w:rsidR="0000716D" w:rsidRDefault="0000716D" w:rsidP="0000716D">
      <w:pPr>
        <w:numPr>
          <w:ilvl w:val="1"/>
          <w:numId w:val="12"/>
        </w:numPr>
        <w:spacing w:before="240"/>
        <w:rPr>
          <w:sz w:val="24"/>
          <w:szCs w:val="24"/>
        </w:rPr>
      </w:pPr>
      <w:r>
        <w:rPr>
          <w:sz w:val="24"/>
          <w:szCs w:val="24"/>
        </w:rPr>
        <w:t>Right-click and select copy</w:t>
      </w:r>
    </w:p>
    <w:p w14:paraId="20DFB8A0" w14:textId="64DE5CB2" w:rsidR="0000716D" w:rsidRDefault="0000716D" w:rsidP="0000716D">
      <w:pPr>
        <w:numPr>
          <w:ilvl w:val="1"/>
          <w:numId w:val="12"/>
        </w:numPr>
        <w:spacing w:before="240"/>
        <w:rPr>
          <w:sz w:val="24"/>
          <w:szCs w:val="24"/>
        </w:rPr>
      </w:pPr>
      <w:r>
        <w:rPr>
          <w:sz w:val="24"/>
          <w:szCs w:val="24"/>
        </w:rPr>
        <w:t>In the 2</w:t>
      </w:r>
      <w:r w:rsidRPr="0000716D">
        <w:rPr>
          <w:sz w:val="24"/>
          <w:szCs w:val="24"/>
          <w:vertAlign w:val="superscript"/>
        </w:rPr>
        <w:t>nd</w:t>
      </w:r>
      <w:r>
        <w:rPr>
          <w:sz w:val="24"/>
          <w:szCs w:val="24"/>
        </w:rPr>
        <w:t xml:space="preserve"> terminal window, right-click and select paste followed by pressing the Enter key</w:t>
      </w:r>
    </w:p>
    <w:p w14:paraId="4196F713" w14:textId="3B25BD5B" w:rsidR="0000716D" w:rsidRPr="0000716D" w:rsidRDefault="0000716D" w:rsidP="0000716D">
      <w:pPr>
        <w:spacing w:before="240"/>
        <w:ind w:left="900"/>
        <w:rPr>
          <w:i/>
          <w:sz w:val="24"/>
          <w:szCs w:val="24"/>
        </w:rPr>
      </w:pPr>
      <w:r w:rsidRPr="0000716D">
        <w:rPr>
          <w:i/>
          <w:sz w:val="24"/>
          <w:szCs w:val="24"/>
        </w:rPr>
        <w:t xml:space="preserve">We just as easily could have added this environment </w:t>
      </w:r>
      <w:r>
        <w:rPr>
          <w:i/>
          <w:sz w:val="24"/>
          <w:szCs w:val="24"/>
        </w:rPr>
        <w:t>variable to our bash shell.</w:t>
      </w:r>
    </w:p>
    <w:p w14:paraId="5161CFF3" w14:textId="045F760A" w:rsidR="00A85A13" w:rsidRDefault="0000716D" w:rsidP="00A85A13">
      <w:pPr>
        <w:numPr>
          <w:ilvl w:val="0"/>
          <w:numId w:val="12"/>
        </w:numPr>
        <w:spacing w:before="240"/>
        <w:rPr>
          <w:sz w:val="24"/>
          <w:szCs w:val="24"/>
        </w:rPr>
      </w:pPr>
      <w:r>
        <w:rPr>
          <w:sz w:val="24"/>
          <w:szCs w:val="24"/>
        </w:rPr>
        <w:t>C</w:t>
      </w:r>
      <w:r w:rsidR="00B13850">
        <w:rPr>
          <w:sz w:val="24"/>
          <w:szCs w:val="24"/>
        </w:rPr>
        <w:t>ompile the host application as the client process</w:t>
      </w:r>
    </w:p>
    <w:p w14:paraId="307374F2" w14:textId="06B021E3" w:rsidR="00A85A13" w:rsidRDefault="00A85A13" w:rsidP="00A85A13">
      <w:pPr>
        <w:numPr>
          <w:ilvl w:val="1"/>
          <w:numId w:val="12"/>
        </w:numPr>
        <w:spacing w:before="240"/>
        <w:rPr>
          <w:sz w:val="24"/>
          <w:szCs w:val="24"/>
        </w:rPr>
      </w:pPr>
      <w:r>
        <w:rPr>
          <w:sz w:val="24"/>
          <w:szCs w:val="24"/>
        </w:rPr>
        <w:t xml:space="preserve">Type “cd </w:t>
      </w:r>
      <w:r w:rsidR="00B13850">
        <w:rPr>
          <w:sz w:val="24"/>
          <w:szCs w:val="24"/>
        </w:rPr>
        <w:t>~</w:t>
      </w:r>
      <w:r w:rsidRPr="0053631B">
        <w:rPr>
          <w:sz w:val="24"/>
          <w:szCs w:val="24"/>
        </w:rPr>
        <w:t>/</w:t>
      </w:r>
      <w:proofErr w:type="spellStart"/>
      <w:r w:rsidR="00B13850">
        <w:rPr>
          <w:sz w:val="24"/>
          <w:szCs w:val="24"/>
        </w:rPr>
        <w:t>fpga_trn</w:t>
      </w:r>
      <w:proofErr w:type="spellEnd"/>
      <w:r w:rsidR="00B13850">
        <w:rPr>
          <w:sz w:val="24"/>
          <w:szCs w:val="24"/>
        </w:rPr>
        <w:t>/</w:t>
      </w:r>
      <w:proofErr w:type="spellStart"/>
      <w:r w:rsidR="00B13850">
        <w:rPr>
          <w:sz w:val="24"/>
          <w:szCs w:val="24"/>
        </w:rPr>
        <w:t>AccelStack_Workshop</w:t>
      </w:r>
      <w:proofErr w:type="spellEnd"/>
      <w:r w:rsidR="00B13850">
        <w:rPr>
          <w:sz w:val="24"/>
          <w:szCs w:val="24"/>
        </w:rPr>
        <w:t>/</w:t>
      </w:r>
      <w:proofErr w:type="spellStart"/>
      <w:r w:rsidR="00B13850">
        <w:rPr>
          <w:sz w:val="24"/>
          <w:szCs w:val="24"/>
        </w:rPr>
        <w:t>hello_afu</w:t>
      </w:r>
      <w:proofErr w:type="spellEnd"/>
      <w:r w:rsidR="00B13850">
        <w:rPr>
          <w:sz w:val="24"/>
          <w:szCs w:val="24"/>
        </w:rPr>
        <w:t>/</w:t>
      </w:r>
      <w:proofErr w:type="spellStart"/>
      <w:r w:rsidR="00B13850">
        <w:rPr>
          <w:sz w:val="24"/>
          <w:szCs w:val="24"/>
        </w:rPr>
        <w:t>sw</w:t>
      </w:r>
      <w:proofErr w:type="spellEnd"/>
      <w:r w:rsidR="00B13850">
        <w:rPr>
          <w:sz w:val="24"/>
          <w:szCs w:val="24"/>
        </w:rPr>
        <w:t>”</w:t>
      </w:r>
    </w:p>
    <w:p w14:paraId="585A2F52" w14:textId="1C381619" w:rsidR="00A85A13" w:rsidRDefault="00B13850" w:rsidP="00A85A13">
      <w:pPr>
        <w:numPr>
          <w:ilvl w:val="1"/>
          <w:numId w:val="12"/>
        </w:numPr>
        <w:spacing w:before="240"/>
        <w:rPr>
          <w:sz w:val="24"/>
          <w:szCs w:val="24"/>
        </w:rPr>
      </w:pPr>
      <w:r>
        <w:rPr>
          <w:sz w:val="24"/>
          <w:szCs w:val="24"/>
        </w:rPr>
        <w:t>Make clean</w:t>
      </w:r>
    </w:p>
    <w:p w14:paraId="2EB481CB" w14:textId="750E19AA" w:rsidR="00B13850" w:rsidRDefault="00B13850" w:rsidP="00A85A13">
      <w:pPr>
        <w:numPr>
          <w:ilvl w:val="1"/>
          <w:numId w:val="12"/>
        </w:numPr>
        <w:spacing w:before="240"/>
        <w:rPr>
          <w:sz w:val="24"/>
          <w:szCs w:val="24"/>
        </w:rPr>
      </w:pPr>
      <w:r>
        <w:rPr>
          <w:sz w:val="24"/>
          <w:szCs w:val="24"/>
        </w:rPr>
        <w:t>Make USE_ASE=1</w:t>
      </w:r>
    </w:p>
    <w:p w14:paraId="38FB74E3" w14:textId="03912D82" w:rsidR="00B13850" w:rsidRDefault="00B13850" w:rsidP="00A85A13">
      <w:pPr>
        <w:numPr>
          <w:ilvl w:val="1"/>
          <w:numId w:val="12"/>
        </w:numPr>
        <w:spacing w:before="240"/>
        <w:rPr>
          <w:sz w:val="24"/>
          <w:szCs w:val="24"/>
        </w:rPr>
      </w:pPr>
      <w:proofErr w:type="gramStart"/>
      <w:r>
        <w:rPr>
          <w:sz w:val="24"/>
          <w:szCs w:val="24"/>
        </w:rPr>
        <w:t>./</w:t>
      </w:r>
      <w:proofErr w:type="spellStart"/>
      <w:proofErr w:type="gramEnd"/>
      <w:r>
        <w:rPr>
          <w:sz w:val="24"/>
          <w:szCs w:val="24"/>
        </w:rPr>
        <w:t>hello_afu</w:t>
      </w:r>
      <w:proofErr w:type="spellEnd"/>
    </w:p>
    <w:p w14:paraId="57DD7677" w14:textId="14B6565A" w:rsidR="00492DAA" w:rsidRDefault="00A85A13" w:rsidP="00A85A13">
      <w:pPr>
        <w:spacing w:before="240"/>
        <w:ind w:left="900"/>
        <w:rPr>
          <w:i/>
          <w:sz w:val="24"/>
          <w:szCs w:val="24"/>
        </w:rPr>
      </w:pPr>
      <w:proofErr w:type="gramStart"/>
      <w:r>
        <w:rPr>
          <w:i/>
          <w:sz w:val="24"/>
          <w:szCs w:val="24"/>
        </w:rPr>
        <w:t>This compiles</w:t>
      </w:r>
      <w:proofErr w:type="gramEnd"/>
      <w:r>
        <w:rPr>
          <w:i/>
          <w:sz w:val="24"/>
          <w:szCs w:val="24"/>
        </w:rPr>
        <w:t xml:space="preserve"> and runs the host application code, but links against the simulation libraries rather than the OPAE runtime libraries.  </w:t>
      </w:r>
      <w:r w:rsidR="00603606">
        <w:rPr>
          <w:i/>
          <w:sz w:val="24"/>
          <w:szCs w:val="24"/>
        </w:rPr>
        <w:t xml:space="preserve">This client process running the software communicates with the </w:t>
      </w:r>
      <w:r w:rsidR="00A41DF4">
        <w:rPr>
          <w:i/>
          <w:sz w:val="24"/>
          <w:szCs w:val="24"/>
        </w:rPr>
        <w:t xml:space="preserve">simulator inline and without the need for hardware.  It also will validate the OPAE communication </w:t>
      </w:r>
      <w:r w:rsidR="00A41DF4">
        <w:rPr>
          <w:i/>
          <w:sz w:val="24"/>
          <w:szCs w:val="24"/>
        </w:rPr>
        <w:lastRenderedPageBreak/>
        <w:t>with the AFU.</w:t>
      </w:r>
      <w:r w:rsidR="00492DAA">
        <w:rPr>
          <w:i/>
          <w:sz w:val="24"/>
          <w:szCs w:val="24"/>
        </w:rPr>
        <w:t xml:space="preserve"> IN this simple example you can see the MMIO Reads and Writes taking place between the hardware and software components.</w:t>
      </w:r>
    </w:p>
    <w:p w14:paraId="35E3E36D" w14:textId="693CFE43" w:rsidR="00492DAA" w:rsidRDefault="00E70EE2" w:rsidP="00A85A13">
      <w:pPr>
        <w:spacing w:before="240"/>
        <w:ind w:left="900"/>
        <w:rPr>
          <w:i/>
          <w:sz w:val="24"/>
          <w:szCs w:val="24"/>
        </w:rPr>
      </w:pPr>
      <w:r>
        <w:rPr>
          <w:noProof/>
        </w:rPr>
        <w:drawing>
          <wp:inline distT="0" distB="0" distL="0" distR="0" wp14:anchorId="63F33125" wp14:editId="25007D92">
            <wp:extent cx="5486400" cy="63430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6343015"/>
                    </a:xfrm>
                    <a:prstGeom prst="rect">
                      <a:avLst/>
                    </a:prstGeom>
                  </pic:spPr>
                </pic:pic>
              </a:graphicData>
            </a:graphic>
          </wp:inline>
        </w:drawing>
      </w:r>
    </w:p>
    <w:p w14:paraId="51E516FE" w14:textId="0C3F3D00" w:rsidR="00492DAA" w:rsidRPr="003D45BD" w:rsidRDefault="00E70EE2" w:rsidP="00492DAA">
      <w:pPr>
        <w:spacing w:before="240"/>
        <w:ind w:left="450"/>
        <w:rPr>
          <w:sz w:val="24"/>
          <w:szCs w:val="24"/>
        </w:rPr>
      </w:pPr>
      <w:r>
        <w:rPr>
          <w:noProof/>
        </w:rPr>
        <w:lastRenderedPageBreak/>
        <w:drawing>
          <wp:inline distT="0" distB="0" distL="0" distR="0" wp14:anchorId="7113EE88" wp14:editId="57318E44">
            <wp:extent cx="5486400" cy="45707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4570730"/>
                    </a:xfrm>
                    <a:prstGeom prst="rect">
                      <a:avLst/>
                    </a:prstGeom>
                  </pic:spPr>
                </pic:pic>
              </a:graphicData>
            </a:graphic>
          </wp:inline>
        </w:drawing>
      </w:r>
    </w:p>
    <w:p w14:paraId="4E6008D9" w14:textId="070E1DEB" w:rsidR="00330E99" w:rsidRPr="007873B9" w:rsidRDefault="00330E99" w:rsidP="00330E99">
      <w:pPr>
        <w:pStyle w:val="ExerciseStep"/>
        <w:rPr>
          <w:sz w:val="28"/>
          <w:szCs w:val="28"/>
        </w:rPr>
      </w:pPr>
      <w:r w:rsidRPr="000D0B67">
        <w:rPr>
          <w:sz w:val="28"/>
          <w:szCs w:val="28"/>
        </w:rPr>
        <w:t xml:space="preserve">Step </w:t>
      </w:r>
      <w:r>
        <w:rPr>
          <w:sz w:val="28"/>
          <w:szCs w:val="28"/>
        </w:rPr>
        <w:t>3</w:t>
      </w:r>
      <w:r w:rsidRPr="000D0B67">
        <w:rPr>
          <w:sz w:val="28"/>
          <w:szCs w:val="28"/>
        </w:rPr>
        <w:t xml:space="preserve">. </w:t>
      </w:r>
      <w:r>
        <w:rPr>
          <w:sz w:val="28"/>
          <w:szCs w:val="28"/>
        </w:rPr>
        <w:t>Compile the AFU</w:t>
      </w:r>
    </w:p>
    <w:p w14:paraId="55405030" w14:textId="79640D44" w:rsidR="00330E99" w:rsidRPr="0053631B" w:rsidRDefault="008D68A1" w:rsidP="008D68A1">
      <w:pPr>
        <w:numPr>
          <w:ilvl w:val="0"/>
          <w:numId w:val="31"/>
        </w:numPr>
        <w:spacing w:before="240"/>
        <w:rPr>
          <w:sz w:val="24"/>
          <w:szCs w:val="24"/>
        </w:rPr>
      </w:pPr>
      <w:r>
        <w:rPr>
          <w:sz w:val="24"/>
          <w:szCs w:val="24"/>
        </w:rPr>
        <w:t xml:space="preserve">In either terminal window, type “cd </w:t>
      </w:r>
      <w:r w:rsidRPr="008D68A1">
        <w:rPr>
          <w:sz w:val="24"/>
          <w:szCs w:val="24"/>
        </w:rPr>
        <w:t>~/</w:t>
      </w:r>
      <w:proofErr w:type="spellStart"/>
      <w:r w:rsidRPr="008D68A1">
        <w:rPr>
          <w:sz w:val="24"/>
          <w:szCs w:val="24"/>
        </w:rPr>
        <w:t>fpga_trn</w:t>
      </w:r>
      <w:proofErr w:type="spellEnd"/>
      <w:r w:rsidRPr="008D68A1">
        <w:rPr>
          <w:sz w:val="24"/>
          <w:szCs w:val="24"/>
        </w:rPr>
        <w:t>/</w:t>
      </w:r>
      <w:proofErr w:type="spellStart"/>
      <w:r w:rsidRPr="008D68A1">
        <w:rPr>
          <w:sz w:val="24"/>
          <w:szCs w:val="24"/>
        </w:rPr>
        <w:t>AccelStack_Workshop</w:t>
      </w:r>
      <w:proofErr w:type="spellEnd"/>
      <w:r w:rsidRPr="008D68A1">
        <w:rPr>
          <w:sz w:val="24"/>
          <w:szCs w:val="24"/>
        </w:rPr>
        <w:t>/</w:t>
      </w:r>
      <w:proofErr w:type="spellStart"/>
      <w:r w:rsidRPr="008D68A1">
        <w:rPr>
          <w:sz w:val="24"/>
          <w:szCs w:val="24"/>
        </w:rPr>
        <w:t>hello_afu</w:t>
      </w:r>
      <w:proofErr w:type="spellEnd"/>
      <w:r>
        <w:rPr>
          <w:sz w:val="24"/>
          <w:szCs w:val="24"/>
        </w:rPr>
        <w:t>”</w:t>
      </w:r>
    </w:p>
    <w:p w14:paraId="7E2F4FC7" w14:textId="124360E1" w:rsidR="000477A3" w:rsidRDefault="000477A3" w:rsidP="003D45BD">
      <w:pPr>
        <w:numPr>
          <w:ilvl w:val="0"/>
          <w:numId w:val="31"/>
        </w:numPr>
        <w:spacing w:before="240"/>
        <w:rPr>
          <w:sz w:val="24"/>
          <w:szCs w:val="24"/>
        </w:rPr>
      </w:pPr>
      <w:r>
        <w:rPr>
          <w:sz w:val="24"/>
          <w:szCs w:val="24"/>
        </w:rPr>
        <w:t xml:space="preserve">Generate the </w:t>
      </w:r>
      <w:r w:rsidR="00100F10">
        <w:rPr>
          <w:sz w:val="24"/>
          <w:szCs w:val="24"/>
        </w:rPr>
        <w:t>Accelerator Function build environment</w:t>
      </w:r>
    </w:p>
    <w:p w14:paraId="3DE85781" w14:textId="66F3685A" w:rsidR="00100F10" w:rsidRDefault="00100F10" w:rsidP="00100F10">
      <w:pPr>
        <w:numPr>
          <w:ilvl w:val="1"/>
          <w:numId w:val="31"/>
        </w:numPr>
        <w:spacing w:before="240"/>
        <w:rPr>
          <w:sz w:val="24"/>
          <w:szCs w:val="24"/>
        </w:rPr>
      </w:pPr>
      <w:r>
        <w:rPr>
          <w:sz w:val="24"/>
          <w:szCs w:val="24"/>
        </w:rPr>
        <w:t>Type “</w:t>
      </w:r>
      <w:proofErr w:type="spellStart"/>
      <w:r>
        <w:rPr>
          <w:sz w:val="24"/>
          <w:szCs w:val="24"/>
        </w:rPr>
        <w:t>afu_synth_setup</w:t>
      </w:r>
      <w:proofErr w:type="spellEnd"/>
      <w:r>
        <w:rPr>
          <w:sz w:val="24"/>
          <w:szCs w:val="24"/>
        </w:rPr>
        <w:t xml:space="preserve"> –source </w:t>
      </w:r>
      <w:proofErr w:type="spellStart"/>
      <w:r>
        <w:rPr>
          <w:sz w:val="24"/>
          <w:szCs w:val="24"/>
        </w:rPr>
        <w:t>hw</w:t>
      </w:r>
      <w:proofErr w:type="spellEnd"/>
      <w:r>
        <w:rPr>
          <w:sz w:val="24"/>
          <w:szCs w:val="24"/>
        </w:rPr>
        <w:t>/</w:t>
      </w:r>
      <w:proofErr w:type="spellStart"/>
      <w:r>
        <w:rPr>
          <w:sz w:val="24"/>
          <w:szCs w:val="24"/>
        </w:rPr>
        <w:t>rtl</w:t>
      </w:r>
      <w:proofErr w:type="spellEnd"/>
      <w:r>
        <w:rPr>
          <w:sz w:val="24"/>
          <w:szCs w:val="24"/>
        </w:rPr>
        <w:t xml:space="preserve">/filelist.txt </w:t>
      </w:r>
      <w:proofErr w:type="spellStart"/>
      <w:r>
        <w:rPr>
          <w:sz w:val="24"/>
          <w:szCs w:val="24"/>
        </w:rPr>
        <w:t>build_synth</w:t>
      </w:r>
      <w:proofErr w:type="spellEnd"/>
      <w:r>
        <w:rPr>
          <w:sz w:val="24"/>
          <w:szCs w:val="24"/>
        </w:rPr>
        <w:t>”</w:t>
      </w:r>
    </w:p>
    <w:p w14:paraId="22F72235" w14:textId="22D0FA6C" w:rsidR="00A21AB2" w:rsidRDefault="00A21AB2" w:rsidP="00A21AB2">
      <w:pPr>
        <w:spacing w:before="240"/>
        <w:ind w:left="900"/>
        <w:rPr>
          <w:i/>
          <w:sz w:val="24"/>
          <w:szCs w:val="24"/>
        </w:rPr>
      </w:pPr>
      <w:r w:rsidRPr="00A21AB2">
        <w:rPr>
          <w:i/>
          <w:sz w:val="24"/>
          <w:szCs w:val="24"/>
        </w:rPr>
        <w:t xml:space="preserve">This creates a </w:t>
      </w:r>
      <w:proofErr w:type="spellStart"/>
      <w:r w:rsidRPr="00A21AB2">
        <w:rPr>
          <w:i/>
          <w:sz w:val="24"/>
          <w:szCs w:val="24"/>
        </w:rPr>
        <w:t>build_synth</w:t>
      </w:r>
      <w:proofErr w:type="spellEnd"/>
      <w:r w:rsidRPr="00A21AB2">
        <w:rPr>
          <w:i/>
          <w:sz w:val="24"/>
          <w:szCs w:val="24"/>
        </w:rPr>
        <w:t xml:space="preserve"> directory </w:t>
      </w:r>
      <w:r>
        <w:rPr>
          <w:i/>
          <w:sz w:val="24"/>
          <w:szCs w:val="24"/>
        </w:rPr>
        <w:t xml:space="preserve">with the projects build subdirectory directory containing all the files needed to build the PR region of the FPGA to turn the AFU into an </w:t>
      </w:r>
      <w:proofErr w:type="gramStart"/>
      <w:r>
        <w:rPr>
          <w:i/>
          <w:sz w:val="24"/>
          <w:szCs w:val="24"/>
        </w:rPr>
        <w:t>AF .</w:t>
      </w:r>
      <w:proofErr w:type="spellStart"/>
      <w:r>
        <w:rPr>
          <w:i/>
          <w:sz w:val="24"/>
          <w:szCs w:val="24"/>
        </w:rPr>
        <w:t>gbs</w:t>
      </w:r>
      <w:proofErr w:type="spellEnd"/>
      <w:proofErr w:type="gramEnd"/>
      <w:r>
        <w:rPr>
          <w:i/>
          <w:sz w:val="24"/>
          <w:szCs w:val="24"/>
        </w:rPr>
        <w:t xml:space="preserve"> file.</w:t>
      </w:r>
    </w:p>
    <w:p w14:paraId="4623CCFD" w14:textId="555A6B93" w:rsidR="00A21AB2" w:rsidRPr="00A21AB2" w:rsidRDefault="00A21AB2" w:rsidP="00A21AB2">
      <w:pPr>
        <w:spacing w:before="240"/>
        <w:ind w:left="720"/>
        <w:rPr>
          <w:i/>
          <w:sz w:val="24"/>
          <w:szCs w:val="24"/>
        </w:rPr>
      </w:pPr>
      <w:r>
        <w:rPr>
          <w:noProof/>
        </w:rPr>
        <w:drawing>
          <wp:inline distT="0" distB="0" distL="0" distR="0" wp14:anchorId="08DDD17B" wp14:editId="00F8B230">
            <wp:extent cx="5486400" cy="16167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1616710"/>
                    </a:xfrm>
                    <a:prstGeom prst="rect">
                      <a:avLst/>
                    </a:prstGeom>
                  </pic:spPr>
                </pic:pic>
              </a:graphicData>
            </a:graphic>
          </wp:inline>
        </w:drawing>
      </w:r>
    </w:p>
    <w:p w14:paraId="7F9D6D43" w14:textId="77777777" w:rsidR="00C2342D" w:rsidRDefault="009B5AFB" w:rsidP="003D45BD">
      <w:pPr>
        <w:numPr>
          <w:ilvl w:val="0"/>
          <w:numId w:val="31"/>
        </w:numPr>
        <w:spacing w:before="240"/>
        <w:rPr>
          <w:sz w:val="24"/>
          <w:szCs w:val="24"/>
        </w:rPr>
      </w:pPr>
      <w:r>
        <w:rPr>
          <w:sz w:val="24"/>
          <w:szCs w:val="24"/>
        </w:rPr>
        <w:lastRenderedPageBreak/>
        <w:t>Generate the Accelerator Function</w:t>
      </w:r>
    </w:p>
    <w:p w14:paraId="6979A04E" w14:textId="36748D54" w:rsidR="00C2342D" w:rsidRDefault="00F7307F" w:rsidP="00C2342D">
      <w:pPr>
        <w:numPr>
          <w:ilvl w:val="1"/>
          <w:numId w:val="31"/>
        </w:numPr>
        <w:spacing w:before="240"/>
        <w:rPr>
          <w:sz w:val="24"/>
          <w:szCs w:val="24"/>
        </w:rPr>
      </w:pPr>
      <w:r>
        <w:rPr>
          <w:sz w:val="24"/>
          <w:szCs w:val="24"/>
        </w:rPr>
        <w:t>Type “c</w:t>
      </w:r>
      <w:r w:rsidR="00C2342D">
        <w:rPr>
          <w:sz w:val="24"/>
          <w:szCs w:val="24"/>
        </w:rPr>
        <w:t xml:space="preserve">d </w:t>
      </w:r>
      <w:proofErr w:type="spellStart"/>
      <w:r w:rsidR="00C2342D">
        <w:rPr>
          <w:sz w:val="24"/>
          <w:szCs w:val="24"/>
        </w:rPr>
        <w:t>build_synth</w:t>
      </w:r>
      <w:proofErr w:type="spellEnd"/>
      <w:r>
        <w:rPr>
          <w:sz w:val="24"/>
          <w:szCs w:val="24"/>
        </w:rPr>
        <w:t>”</w:t>
      </w:r>
    </w:p>
    <w:p w14:paraId="1F5115BC" w14:textId="4D5FF4B1" w:rsidR="00330E99" w:rsidRDefault="00C2342D" w:rsidP="00C2342D">
      <w:pPr>
        <w:numPr>
          <w:ilvl w:val="1"/>
          <w:numId w:val="31"/>
        </w:numPr>
        <w:spacing w:before="240"/>
        <w:rPr>
          <w:sz w:val="24"/>
          <w:szCs w:val="24"/>
        </w:rPr>
      </w:pPr>
      <w:r>
        <w:rPr>
          <w:sz w:val="24"/>
          <w:szCs w:val="24"/>
        </w:rPr>
        <w:t>Type “$OPAE_PLATFORM_ROOT/bin/run.sh”</w:t>
      </w:r>
    </w:p>
    <w:p w14:paraId="5DEC3561" w14:textId="483F7402" w:rsidR="00EB4DF0" w:rsidRDefault="008D68A1" w:rsidP="00330E99">
      <w:pPr>
        <w:spacing w:before="240"/>
        <w:ind w:left="450"/>
        <w:rPr>
          <w:sz w:val="24"/>
          <w:szCs w:val="24"/>
        </w:rPr>
      </w:pPr>
      <w:r>
        <w:rPr>
          <w:i/>
          <w:sz w:val="24"/>
          <w:szCs w:val="24"/>
        </w:rPr>
        <w:t>This script handles running the compile through the Quartus Prime software and producing the Green Bits Stream to be loaded onto a PAC card.  This typically takes a long time (&gt;45 minutes) so, get it started or just use the solution directory going forward.</w:t>
      </w:r>
      <w:r w:rsidR="00FD6E30">
        <w:rPr>
          <w:i/>
          <w:sz w:val="24"/>
          <w:szCs w:val="24"/>
        </w:rPr>
        <w:t xml:space="preserve">  Once completed you will be able to open Quartus with the project file that gets created and review the timing reports, placement reports, netlist viewer, …etc.</w:t>
      </w:r>
    </w:p>
    <w:p w14:paraId="555F9199" w14:textId="77777777" w:rsidR="00E53D4B" w:rsidRDefault="00E53D4B" w:rsidP="006B184E">
      <w:pPr>
        <w:rPr>
          <w:b/>
          <w:bCs/>
          <w:sz w:val="24"/>
        </w:rPr>
      </w:pPr>
    </w:p>
    <w:p w14:paraId="61C5B8CC" w14:textId="1AA6116F" w:rsidR="00E861E7" w:rsidRPr="00D20FAF" w:rsidRDefault="00E861E7" w:rsidP="006B184E">
      <w:pPr>
        <w:rPr>
          <w:i/>
          <w:iCs/>
          <w:sz w:val="24"/>
        </w:rPr>
      </w:pPr>
      <w:r w:rsidRPr="00D20FAF">
        <w:rPr>
          <w:b/>
          <w:bCs/>
          <w:sz w:val="24"/>
        </w:rPr>
        <w:t>Exercise Summary</w:t>
      </w:r>
    </w:p>
    <w:p w14:paraId="794F655D" w14:textId="77777777" w:rsidR="00E861E7" w:rsidRPr="00D20FAF" w:rsidRDefault="00E861E7" w:rsidP="00E861E7">
      <w:pPr>
        <w:rPr>
          <w:sz w:val="24"/>
        </w:rPr>
      </w:pPr>
    </w:p>
    <w:p w14:paraId="460C21DB" w14:textId="59C62DE3" w:rsidR="00D20FAF" w:rsidRDefault="008D68A1" w:rsidP="001051E5">
      <w:pPr>
        <w:numPr>
          <w:ilvl w:val="0"/>
          <w:numId w:val="1"/>
        </w:numPr>
        <w:rPr>
          <w:sz w:val="24"/>
        </w:rPr>
      </w:pPr>
      <w:r>
        <w:rPr>
          <w:sz w:val="24"/>
        </w:rPr>
        <w:t xml:space="preserve">Ran scripts to perform a </w:t>
      </w:r>
      <w:proofErr w:type="spellStart"/>
      <w:r>
        <w:rPr>
          <w:sz w:val="24"/>
        </w:rPr>
        <w:t>cosimulation</w:t>
      </w:r>
      <w:proofErr w:type="spellEnd"/>
      <w:r>
        <w:rPr>
          <w:sz w:val="24"/>
        </w:rPr>
        <w:t xml:space="preserve"> of host application code with AFU </w:t>
      </w:r>
    </w:p>
    <w:p w14:paraId="37ABD7CE" w14:textId="2A93119D" w:rsidR="00176D4A" w:rsidRDefault="008D68A1" w:rsidP="001051E5">
      <w:pPr>
        <w:numPr>
          <w:ilvl w:val="0"/>
          <w:numId w:val="1"/>
        </w:numPr>
        <w:rPr>
          <w:sz w:val="24"/>
        </w:rPr>
      </w:pPr>
      <w:r>
        <w:rPr>
          <w:sz w:val="24"/>
        </w:rPr>
        <w:t>Ran script to build GBS for FPGA</w:t>
      </w:r>
    </w:p>
    <w:p w14:paraId="543D4B22" w14:textId="77777777" w:rsidR="00E861E7" w:rsidRPr="00D20FAF" w:rsidRDefault="00E861E7" w:rsidP="00E861E7">
      <w:pPr>
        <w:rPr>
          <w:sz w:val="24"/>
        </w:rPr>
      </w:pPr>
    </w:p>
    <w:p w14:paraId="4E783011" w14:textId="77777777" w:rsidR="00E861E7" w:rsidRPr="00D20FAF" w:rsidRDefault="00E861E7" w:rsidP="00E861E7">
      <w:pPr>
        <w:rPr>
          <w:sz w:val="24"/>
        </w:rPr>
      </w:pPr>
    </w:p>
    <w:p w14:paraId="19982BF9" w14:textId="3A05688B" w:rsidR="00EE796B" w:rsidRDefault="00E861E7" w:rsidP="006B184E">
      <w:pPr>
        <w:jc w:val="center"/>
        <w:rPr>
          <w:b/>
          <w:sz w:val="28"/>
          <w:szCs w:val="32"/>
        </w:rPr>
      </w:pPr>
      <w:r w:rsidRPr="00D20FAF">
        <w:rPr>
          <w:b/>
          <w:sz w:val="28"/>
          <w:szCs w:val="32"/>
        </w:rPr>
        <w:t>END OF EXERCI</w:t>
      </w:r>
      <w:r w:rsidR="00D20FAF">
        <w:rPr>
          <w:b/>
          <w:sz w:val="28"/>
          <w:szCs w:val="32"/>
        </w:rPr>
        <w:t>SE 2</w:t>
      </w:r>
    </w:p>
    <w:p w14:paraId="7C8873EF" w14:textId="77777777" w:rsidR="00EE796B" w:rsidRDefault="00EE796B">
      <w:pPr>
        <w:rPr>
          <w:b/>
          <w:sz w:val="28"/>
          <w:szCs w:val="32"/>
        </w:rPr>
      </w:pPr>
      <w:r>
        <w:rPr>
          <w:b/>
          <w:sz w:val="28"/>
          <w:szCs w:val="32"/>
        </w:rPr>
        <w:br w:type="page"/>
      </w:r>
      <w:bookmarkStart w:id="0" w:name="_GoBack"/>
      <w:bookmarkEnd w:id="0"/>
    </w:p>
    <w:p w14:paraId="6B072700" w14:textId="77777777" w:rsidR="00EE796B" w:rsidRPr="00EE796B" w:rsidRDefault="00EE796B" w:rsidP="00EE796B">
      <w:pPr>
        <w:keepNext/>
        <w:keepLines/>
        <w:spacing w:before="160"/>
        <w:outlineLvl w:val="2"/>
        <w:rPr>
          <w:rFonts w:ascii="Arial" w:eastAsiaTheme="majorEastAsia" w:hAnsi="Arial" w:cs="Arial"/>
          <w:color w:val="4F81BD" w:themeColor="accent1"/>
          <w:sz w:val="24"/>
          <w:szCs w:val="28"/>
        </w:rPr>
      </w:pPr>
      <w:r w:rsidRPr="00EE796B">
        <w:rPr>
          <w:rFonts w:ascii="Arial" w:eastAsiaTheme="majorEastAsia" w:hAnsi="Arial" w:cs="Arial"/>
          <w:b/>
          <w:bCs/>
          <w:color w:val="4F81BD" w:themeColor="accent1"/>
          <w:sz w:val="24"/>
          <w:szCs w:val="28"/>
        </w:rPr>
        <w:lastRenderedPageBreak/>
        <w:t xml:space="preserve">--------------------------------------------------------------------------------------------- </w:t>
      </w:r>
    </w:p>
    <w:p w14:paraId="0C700C1C"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 xml:space="preserve">Intel Corporation. All rights reserved. </w:t>
      </w:r>
    </w:p>
    <w:p w14:paraId="418D513C" w14:textId="77777777" w:rsidR="00EE796B" w:rsidRPr="00EE796B" w:rsidRDefault="00EE796B" w:rsidP="00EE796B">
      <w:pPr>
        <w:rPr>
          <w:rFonts w:ascii="Arial" w:eastAsiaTheme="minorHAnsi" w:hAnsi="Arial" w:cs="Arial"/>
          <w:sz w:val="24"/>
        </w:rPr>
      </w:pPr>
    </w:p>
    <w:p w14:paraId="65723413" w14:textId="77777777" w:rsidR="00EE796B" w:rsidRPr="00EE796B" w:rsidRDefault="00EE796B" w:rsidP="00EE796B">
      <w:pPr>
        <w:rPr>
          <w:rFonts w:ascii="Arial" w:eastAsiaTheme="minorHAnsi" w:hAnsi="Arial" w:cs="Arial"/>
          <w:sz w:val="24"/>
        </w:rPr>
      </w:pPr>
      <w:r w:rsidRPr="00EE796B">
        <w:rPr>
          <w:rFonts w:ascii="Arial" w:eastAsiaTheme="minorHAnsi" w:hAnsi="Arial" w:cs="Arial"/>
          <w:sz w:val="24"/>
        </w:rPr>
        <w:t xml:space="preserve">Intel, the Intel logo, Altera, Arria, Cyclone, </w:t>
      </w:r>
      <w:proofErr w:type="spellStart"/>
      <w:r w:rsidRPr="00EE796B">
        <w:rPr>
          <w:rFonts w:ascii="Arial" w:eastAsiaTheme="minorHAnsi" w:hAnsi="Arial" w:cs="Arial"/>
          <w:sz w:val="24"/>
        </w:rPr>
        <w:t>Enpirion</w:t>
      </w:r>
      <w:proofErr w:type="spellEnd"/>
      <w:r w:rsidRPr="00EE796B">
        <w:rPr>
          <w:rFonts w:ascii="Arial" w:eastAsiaTheme="minorHAnsi" w:hAnsi="Arial" w:cs="Arial"/>
          <w:sz w:val="24"/>
        </w:rPr>
        <w:t xml:space="preserve">, MAX, </w:t>
      </w:r>
      <w:proofErr w:type="spellStart"/>
      <w:r w:rsidRPr="00EE796B">
        <w:rPr>
          <w:rFonts w:ascii="Arial" w:eastAsiaTheme="minorHAnsi" w:hAnsi="Arial" w:cs="Arial"/>
          <w:sz w:val="24"/>
        </w:rPr>
        <w:t>Nios</w:t>
      </w:r>
      <w:proofErr w:type="spellEnd"/>
      <w:r w:rsidRPr="00EE796B">
        <w:rPr>
          <w:rFonts w:ascii="Arial" w:eastAsiaTheme="minorHAnsi" w:hAnsi="Arial" w:cs="Arial"/>
          <w:sz w:val="24"/>
        </w:rPr>
        <w:t xml:space="preserve">, Quartus and Stratix words and logos are trademarks of Intel Corporation or its subsidiaries in the U.S. and/or other countries. </w:t>
      </w:r>
    </w:p>
    <w:p w14:paraId="6944AF77" w14:textId="77777777" w:rsidR="00EE796B" w:rsidRPr="00EE796B" w:rsidRDefault="00EE796B" w:rsidP="00EE796B">
      <w:pPr>
        <w:rPr>
          <w:rFonts w:ascii="Arial" w:eastAsiaTheme="minorHAnsi" w:hAnsi="Arial" w:cs="Arial"/>
          <w:sz w:val="24"/>
        </w:rPr>
      </w:pPr>
    </w:p>
    <w:p w14:paraId="61420039" w14:textId="6AE2820E" w:rsidR="00EE796B" w:rsidRPr="00EE796B" w:rsidRDefault="00EE796B" w:rsidP="00EE796B">
      <w:pPr>
        <w:rPr>
          <w:rFonts w:ascii="Arial" w:eastAsiaTheme="minorHAnsi" w:hAnsi="Arial" w:cs="Arial"/>
          <w:sz w:val="24"/>
        </w:rPr>
      </w:pPr>
      <w:r w:rsidRPr="00EE796B">
        <w:rPr>
          <w:rFonts w:ascii="Arial" w:eastAsiaTheme="minorHAnsi" w:hAnsi="Arial" w:cs="Arial"/>
          <w:sz w:val="24"/>
        </w:rPr>
        <w:t>Intel warrants performance of its FPGA and semiconductor products to current specifications in accordance with Intel's standard warranty, but reserves the right to make changes to any products and services at any time without notice. Intel assumes no responsibility or liability arising out of the application or use of any information, product, or service described herein except as expressly agreed to in writing by Intel. Intel</w:t>
      </w:r>
      <w:r>
        <w:rPr>
          <w:rFonts w:ascii="Arial" w:eastAsiaTheme="minorHAnsi" w:hAnsi="Arial" w:cs="Arial"/>
          <w:sz w:val="24"/>
        </w:rPr>
        <w:t xml:space="preserve"> </w:t>
      </w:r>
      <w:r w:rsidRPr="00EE796B">
        <w:rPr>
          <w:rFonts w:ascii="Arial" w:eastAsiaTheme="minorHAnsi" w:hAnsi="Arial" w:cs="Arial"/>
          <w:sz w:val="24"/>
        </w:rPr>
        <w:t>customers are advised to obtain the latest version of device specifications before relying on any published</w:t>
      </w:r>
      <w:r>
        <w:rPr>
          <w:rFonts w:ascii="Arial" w:eastAsiaTheme="minorHAnsi" w:hAnsi="Arial" w:cs="Arial"/>
          <w:sz w:val="24"/>
        </w:rPr>
        <w:t xml:space="preserve"> </w:t>
      </w:r>
      <w:r w:rsidRPr="00EE796B">
        <w:rPr>
          <w:rFonts w:ascii="Arial" w:eastAsiaTheme="minorHAnsi" w:hAnsi="Arial" w:cs="Arial"/>
          <w:sz w:val="24"/>
        </w:rPr>
        <w:t>information and before placing orders for products or services.</w:t>
      </w:r>
      <w:r w:rsidRPr="00EE796B">
        <w:rPr>
          <w:rFonts w:ascii="Arial" w:eastAsiaTheme="minorHAnsi" w:hAnsi="Arial" w:cs="Arial"/>
          <w:sz w:val="24"/>
        </w:rPr>
        <w:br/>
      </w:r>
    </w:p>
    <w:p w14:paraId="3C0F71BC" w14:textId="54ED4C4F" w:rsidR="00EE796B" w:rsidRDefault="00EE796B" w:rsidP="00EE796B">
      <w:pPr>
        <w:rPr>
          <w:rFonts w:ascii="Arial" w:eastAsiaTheme="minorHAnsi" w:hAnsi="Arial" w:cs="Arial"/>
          <w:sz w:val="24"/>
        </w:rPr>
      </w:pPr>
      <w:r w:rsidRPr="00EE796B">
        <w:rPr>
          <w:rFonts w:ascii="Arial" w:eastAsiaTheme="minorHAnsi" w:hAnsi="Arial" w:cs="Arial"/>
          <w:sz w:val="24"/>
        </w:rPr>
        <w:t>*Other names and brands may be claimed as the property of others.</w:t>
      </w:r>
    </w:p>
    <w:p w14:paraId="2E9559E0" w14:textId="745E1F55" w:rsidR="00BF7338" w:rsidRDefault="00BF7338">
      <w:pPr>
        <w:rPr>
          <w:rFonts w:ascii="Arial" w:eastAsiaTheme="minorHAnsi" w:hAnsi="Arial" w:cs="Arial"/>
          <w:sz w:val="24"/>
        </w:rPr>
      </w:pPr>
      <w:r>
        <w:rPr>
          <w:rFonts w:ascii="Arial" w:eastAsiaTheme="minorHAnsi" w:hAnsi="Arial" w:cs="Arial"/>
          <w:sz w:val="24"/>
        </w:rPr>
        <w:br w:type="page"/>
      </w:r>
    </w:p>
    <w:p w14:paraId="59E4EFF8" w14:textId="3ED6F31B" w:rsidR="00C14F50" w:rsidRDefault="00C14F50" w:rsidP="00EE796B">
      <w:pPr>
        <w:rPr>
          <w:rFonts w:ascii="Arial" w:eastAsiaTheme="minorHAnsi" w:hAnsi="Arial" w:cs="Arial"/>
          <w:sz w:val="24"/>
        </w:rPr>
      </w:pPr>
    </w:p>
    <w:p w14:paraId="57392FDE" w14:textId="47EE486A" w:rsidR="00BF7338" w:rsidRDefault="00BF7338" w:rsidP="00EE796B">
      <w:pPr>
        <w:rPr>
          <w:rFonts w:ascii="Arial" w:eastAsiaTheme="minorHAnsi" w:hAnsi="Arial" w:cs="Arial"/>
          <w:sz w:val="24"/>
        </w:rPr>
      </w:pPr>
    </w:p>
    <w:p w14:paraId="1B5CF283" w14:textId="57D0438F" w:rsidR="00BF7338" w:rsidRDefault="00BF7338" w:rsidP="00EE796B">
      <w:pPr>
        <w:rPr>
          <w:rFonts w:ascii="Arial" w:eastAsiaTheme="minorHAnsi" w:hAnsi="Arial" w:cs="Arial"/>
          <w:sz w:val="24"/>
        </w:rPr>
      </w:pPr>
    </w:p>
    <w:p w14:paraId="6BBCB916" w14:textId="42156FA9" w:rsidR="00BF7338" w:rsidRDefault="00BF7338" w:rsidP="00EE796B">
      <w:pPr>
        <w:rPr>
          <w:rFonts w:ascii="Arial" w:eastAsiaTheme="minorHAnsi" w:hAnsi="Arial" w:cs="Arial"/>
          <w:sz w:val="24"/>
        </w:rPr>
      </w:pPr>
    </w:p>
    <w:p w14:paraId="4B698B2C" w14:textId="2B0CFC97" w:rsidR="00BF7338" w:rsidRDefault="00BF7338" w:rsidP="00EE796B">
      <w:pPr>
        <w:rPr>
          <w:rFonts w:ascii="Arial" w:eastAsiaTheme="minorHAnsi" w:hAnsi="Arial" w:cs="Arial"/>
          <w:sz w:val="24"/>
        </w:rPr>
      </w:pPr>
    </w:p>
    <w:p w14:paraId="2C42EC06" w14:textId="1E655A61" w:rsidR="00BF7338" w:rsidRDefault="00BF7338" w:rsidP="00EE796B">
      <w:pPr>
        <w:rPr>
          <w:rFonts w:ascii="Arial" w:eastAsiaTheme="minorHAnsi" w:hAnsi="Arial" w:cs="Arial"/>
          <w:sz w:val="24"/>
        </w:rPr>
      </w:pPr>
    </w:p>
    <w:p w14:paraId="3148F78F" w14:textId="574DE4E4" w:rsidR="00BF7338" w:rsidRDefault="00BF7338" w:rsidP="00EE796B">
      <w:pPr>
        <w:rPr>
          <w:rFonts w:ascii="Arial" w:eastAsiaTheme="minorHAnsi" w:hAnsi="Arial" w:cs="Arial"/>
          <w:sz w:val="24"/>
        </w:rPr>
      </w:pPr>
    </w:p>
    <w:p w14:paraId="6252E4A7" w14:textId="211AD51A" w:rsidR="00BF7338" w:rsidRDefault="00BF7338" w:rsidP="00EE796B">
      <w:pPr>
        <w:rPr>
          <w:rFonts w:ascii="Arial" w:eastAsiaTheme="minorHAnsi" w:hAnsi="Arial" w:cs="Arial"/>
          <w:sz w:val="24"/>
        </w:rPr>
      </w:pPr>
    </w:p>
    <w:p w14:paraId="1D6E18A5" w14:textId="23B42F62" w:rsidR="00BF7338" w:rsidRDefault="00BF7338" w:rsidP="00EE796B">
      <w:pPr>
        <w:rPr>
          <w:rFonts w:ascii="Arial" w:eastAsiaTheme="minorHAnsi" w:hAnsi="Arial" w:cs="Arial"/>
          <w:sz w:val="24"/>
        </w:rPr>
      </w:pPr>
    </w:p>
    <w:p w14:paraId="528A9A57" w14:textId="2A4FF058" w:rsidR="00BF7338" w:rsidRDefault="00BF7338" w:rsidP="00EE796B">
      <w:pPr>
        <w:rPr>
          <w:rFonts w:ascii="Arial" w:eastAsiaTheme="minorHAnsi" w:hAnsi="Arial" w:cs="Arial"/>
          <w:sz w:val="24"/>
        </w:rPr>
      </w:pPr>
    </w:p>
    <w:p w14:paraId="57C439A8" w14:textId="1DE4CC22" w:rsidR="00BF7338" w:rsidRDefault="00BF7338" w:rsidP="00EE796B">
      <w:pPr>
        <w:rPr>
          <w:rFonts w:ascii="Arial" w:eastAsiaTheme="minorHAnsi" w:hAnsi="Arial" w:cs="Arial"/>
          <w:sz w:val="24"/>
        </w:rPr>
      </w:pPr>
    </w:p>
    <w:p w14:paraId="6D77EF9E" w14:textId="2D30743D" w:rsidR="00BF7338" w:rsidRDefault="00BF7338" w:rsidP="00EE796B">
      <w:pPr>
        <w:rPr>
          <w:rFonts w:ascii="Arial" w:eastAsiaTheme="minorHAnsi" w:hAnsi="Arial" w:cs="Arial"/>
          <w:sz w:val="24"/>
        </w:rPr>
      </w:pPr>
    </w:p>
    <w:p w14:paraId="0164B793" w14:textId="77777777" w:rsidR="00BF7338" w:rsidRDefault="00BF7338" w:rsidP="00BF7338">
      <w:pPr>
        <w:jc w:val="center"/>
        <w:rPr>
          <w:b/>
          <w:sz w:val="28"/>
          <w:szCs w:val="32"/>
        </w:rPr>
      </w:pPr>
    </w:p>
    <w:p w14:paraId="0FE330F0" w14:textId="60DFC60C" w:rsidR="00BF7338" w:rsidRPr="003C61EE" w:rsidRDefault="00BF7338" w:rsidP="00BF7338">
      <w:pPr>
        <w:jc w:val="center"/>
        <w:rPr>
          <w:sz w:val="72"/>
          <w:szCs w:val="52"/>
        </w:rPr>
      </w:pPr>
      <w:r>
        <w:rPr>
          <w:sz w:val="72"/>
          <w:szCs w:val="52"/>
        </w:rPr>
        <w:t>Exercise 3</w:t>
      </w:r>
    </w:p>
    <w:p w14:paraId="19D912F3" w14:textId="77777777" w:rsidR="00BF7338" w:rsidRPr="003C61EE" w:rsidRDefault="00BF7338" w:rsidP="00BF7338">
      <w:pPr>
        <w:jc w:val="center"/>
      </w:pPr>
    </w:p>
    <w:p w14:paraId="37B8B641" w14:textId="77777777" w:rsidR="00BF7338" w:rsidRDefault="00BF7338" w:rsidP="00BF7338">
      <w:pPr>
        <w:jc w:val="center"/>
      </w:pPr>
    </w:p>
    <w:p w14:paraId="44349FC3" w14:textId="77777777" w:rsidR="00BF7338" w:rsidRPr="003C61EE" w:rsidRDefault="00BF7338" w:rsidP="00BF7338">
      <w:pPr>
        <w:jc w:val="center"/>
      </w:pPr>
    </w:p>
    <w:p w14:paraId="31E1CA37" w14:textId="20F7C900" w:rsidR="00BF7338" w:rsidRPr="003C61EE" w:rsidRDefault="00BF7338" w:rsidP="00BF7338">
      <w:pPr>
        <w:pStyle w:val="Heading4"/>
        <w:rPr>
          <w:sz w:val="72"/>
          <w:szCs w:val="52"/>
        </w:rPr>
      </w:pPr>
      <w:r>
        <w:rPr>
          <w:b w:val="0"/>
          <w:sz w:val="72"/>
          <w:szCs w:val="52"/>
        </w:rPr>
        <w:t>Add a Scratch Register to AFU and Host Application</w:t>
      </w:r>
    </w:p>
    <w:p w14:paraId="3E1779AC" w14:textId="77777777" w:rsidR="00BF7338" w:rsidRDefault="00BF7338" w:rsidP="00BF7338">
      <w:pPr>
        <w:rPr>
          <w:i/>
          <w:sz w:val="24"/>
          <w:szCs w:val="24"/>
        </w:rPr>
      </w:pPr>
      <w:r>
        <w:rPr>
          <w:b/>
          <w:sz w:val="28"/>
        </w:rPr>
        <w:br w:type="page"/>
      </w:r>
    </w:p>
    <w:p w14:paraId="25A37F39" w14:textId="2573EB55" w:rsidR="00BF7338" w:rsidRPr="007873B9" w:rsidRDefault="00BF7338" w:rsidP="00BF7338">
      <w:pPr>
        <w:pStyle w:val="ExerciseStep"/>
        <w:rPr>
          <w:sz w:val="28"/>
          <w:szCs w:val="28"/>
        </w:rPr>
      </w:pPr>
      <w:r w:rsidRPr="000D0B67">
        <w:rPr>
          <w:sz w:val="28"/>
          <w:szCs w:val="28"/>
        </w:rPr>
        <w:lastRenderedPageBreak/>
        <w:t xml:space="preserve">Step </w:t>
      </w:r>
      <w:r>
        <w:rPr>
          <w:sz w:val="28"/>
          <w:szCs w:val="28"/>
        </w:rPr>
        <w:t>1</w:t>
      </w:r>
      <w:r w:rsidRPr="000D0B67">
        <w:rPr>
          <w:sz w:val="28"/>
          <w:szCs w:val="28"/>
        </w:rPr>
        <w:t xml:space="preserve">. </w:t>
      </w:r>
      <w:r w:rsidR="00753A79">
        <w:rPr>
          <w:sz w:val="28"/>
          <w:szCs w:val="28"/>
        </w:rPr>
        <w:t xml:space="preserve">Customize the AFU and host application </w:t>
      </w:r>
    </w:p>
    <w:p w14:paraId="0C5468FB" w14:textId="4B1F8A99" w:rsidR="00BF7338" w:rsidRDefault="00753A79" w:rsidP="00BF7338">
      <w:pPr>
        <w:numPr>
          <w:ilvl w:val="0"/>
          <w:numId w:val="32"/>
        </w:numPr>
        <w:spacing w:before="240"/>
        <w:rPr>
          <w:sz w:val="24"/>
          <w:szCs w:val="24"/>
        </w:rPr>
      </w:pPr>
      <w:r>
        <w:rPr>
          <w:sz w:val="24"/>
          <w:szCs w:val="24"/>
        </w:rPr>
        <w:t>In ~/</w:t>
      </w:r>
      <w:proofErr w:type="spellStart"/>
      <w:r>
        <w:rPr>
          <w:sz w:val="24"/>
          <w:szCs w:val="24"/>
        </w:rPr>
        <w:t>fpga_trn</w:t>
      </w:r>
      <w:proofErr w:type="spellEnd"/>
      <w:r>
        <w:rPr>
          <w:sz w:val="24"/>
          <w:szCs w:val="24"/>
        </w:rPr>
        <w:t>/</w:t>
      </w:r>
      <w:proofErr w:type="spellStart"/>
      <w:r>
        <w:rPr>
          <w:sz w:val="24"/>
          <w:szCs w:val="24"/>
        </w:rPr>
        <w:t>AccelStack_workshop</w:t>
      </w:r>
      <w:proofErr w:type="spellEnd"/>
      <w:r>
        <w:rPr>
          <w:sz w:val="24"/>
          <w:szCs w:val="24"/>
        </w:rPr>
        <w:t>/</w:t>
      </w:r>
      <w:proofErr w:type="spellStart"/>
      <w:r w:rsidR="00BF7338">
        <w:rPr>
          <w:sz w:val="24"/>
          <w:szCs w:val="24"/>
        </w:rPr>
        <w:t>hello_afu</w:t>
      </w:r>
      <w:proofErr w:type="spellEnd"/>
      <w:r>
        <w:rPr>
          <w:sz w:val="24"/>
          <w:szCs w:val="24"/>
        </w:rPr>
        <w:t>/</w:t>
      </w:r>
      <w:proofErr w:type="spellStart"/>
      <w:r>
        <w:rPr>
          <w:sz w:val="24"/>
          <w:szCs w:val="24"/>
        </w:rPr>
        <w:t>hw</w:t>
      </w:r>
      <w:proofErr w:type="spellEnd"/>
      <w:r>
        <w:rPr>
          <w:sz w:val="24"/>
          <w:szCs w:val="24"/>
        </w:rPr>
        <w:t>/</w:t>
      </w:r>
      <w:proofErr w:type="spellStart"/>
      <w:r>
        <w:rPr>
          <w:sz w:val="24"/>
          <w:szCs w:val="24"/>
        </w:rPr>
        <w:t>rtl</w:t>
      </w:r>
      <w:proofErr w:type="spellEnd"/>
      <w:r w:rsidR="00BF7338">
        <w:rPr>
          <w:sz w:val="24"/>
          <w:szCs w:val="24"/>
        </w:rPr>
        <w:t xml:space="preserve"> directory</w:t>
      </w:r>
      <w:r>
        <w:rPr>
          <w:sz w:val="24"/>
          <w:szCs w:val="24"/>
        </w:rPr>
        <w:t xml:space="preserve"> modify the afu.sv file</w:t>
      </w:r>
    </w:p>
    <w:p w14:paraId="49E80C5E" w14:textId="73008B35" w:rsidR="00753A79" w:rsidRDefault="00753A79" w:rsidP="00753A79">
      <w:pPr>
        <w:numPr>
          <w:ilvl w:val="0"/>
          <w:numId w:val="32"/>
        </w:numPr>
        <w:spacing w:before="240"/>
        <w:rPr>
          <w:sz w:val="24"/>
          <w:szCs w:val="24"/>
        </w:rPr>
      </w:pPr>
      <w:r w:rsidRPr="00753A79">
        <w:rPr>
          <w:sz w:val="24"/>
          <w:szCs w:val="24"/>
        </w:rPr>
        <w:t xml:space="preserve">In </w:t>
      </w:r>
      <w:r>
        <w:rPr>
          <w:sz w:val="24"/>
          <w:szCs w:val="24"/>
        </w:rPr>
        <w:t>~/</w:t>
      </w:r>
      <w:proofErr w:type="spellStart"/>
      <w:r>
        <w:rPr>
          <w:sz w:val="24"/>
          <w:szCs w:val="24"/>
        </w:rPr>
        <w:t>fpga_trn</w:t>
      </w:r>
      <w:proofErr w:type="spellEnd"/>
      <w:r>
        <w:rPr>
          <w:sz w:val="24"/>
          <w:szCs w:val="24"/>
        </w:rPr>
        <w:t>/</w:t>
      </w:r>
      <w:proofErr w:type="spellStart"/>
      <w:r>
        <w:rPr>
          <w:sz w:val="24"/>
          <w:szCs w:val="24"/>
        </w:rPr>
        <w:t>AccelStack_workshop</w:t>
      </w:r>
      <w:proofErr w:type="spellEnd"/>
      <w:r>
        <w:rPr>
          <w:sz w:val="24"/>
          <w:szCs w:val="24"/>
        </w:rPr>
        <w:t>/</w:t>
      </w:r>
      <w:proofErr w:type="spellStart"/>
      <w:r>
        <w:rPr>
          <w:sz w:val="24"/>
          <w:szCs w:val="24"/>
        </w:rPr>
        <w:t>hello_afu</w:t>
      </w:r>
      <w:proofErr w:type="spellEnd"/>
      <w:r>
        <w:rPr>
          <w:sz w:val="24"/>
          <w:szCs w:val="24"/>
        </w:rPr>
        <w:t>/</w:t>
      </w:r>
      <w:proofErr w:type="spellStart"/>
      <w:r>
        <w:rPr>
          <w:sz w:val="24"/>
          <w:szCs w:val="24"/>
        </w:rPr>
        <w:t>sw</w:t>
      </w:r>
      <w:proofErr w:type="spellEnd"/>
      <w:r>
        <w:rPr>
          <w:sz w:val="24"/>
          <w:szCs w:val="24"/>
        </w:rPr>
        <w:t xml:space="preserve"> directory modify the </w:t>
      </w:r>
      <w:proofErr w:type="spellStart"/>
      <w:r>
        <w:rPr>
          <w:sz w:val="24"/>
          <w:szCs w:val="24"/>
        </w:rPr>
        <w:t>hello_afu</w:t>
      </w:r>
      <w:proofErr w:type="spellEnd"/>
      <w:r>
        <w:rPr>
          <w:sz w:val="24"/>
          <w:szCs w:val="24"/>
        </w:rPr>
        <w:t xml:space="preserve"> file</w:t>
      </w:r>
    </w:p>
    <w:p w14:paraId="76E96FB4" w14:textId="35514074" w:rsidR="00753A79" w:rsidRDefault="00753A79" w:rsidP="00753A79">
      <w:pPr>
        <w:numPr>
          <w:ilvl w:val="0"/>
          <w:numId w:val="32"/>
        </w:numPr>
        <w:spacing w:before="240"/>
        <w:rPr>
          <w:sz w:val="24"/>
          <w:szCs w:val="24"/>
        </w:rPr>
      </w:pPr>
      <w:r>
        <w:rPr>
          <w:sz w:val="24"/>
          <w:szCs w:val="24"/>
        </w:rPr>
        <w:t>Run ASE to validate new AFU using setup_sim.sh and run_app.sh scripts</w:t>
      </w:r>
    </w:p>
    <w:p w14:paraId="148A7ED0" w14:textId="5558141E" w:rsidR="00753A79" w:rsidRDefault="00753A79" w:rsidP="00753A79">
      <w:pPr>
        <w:numPr>
          <w:ilvl w:val="0"/>
          <w:numId w:val="32"/>
        </w:numPr>
        <w:spacing w:before="240"/>
        <w:rPr>
          <w:sz w:val="24"/>
          <w:szCs w:val="24"/>
        </w:rPr>
      </w:pPr>
      <w:r>
        <w:rPr>
          <w:sz w:val="24"/>
          <w:szCs w:val="24"/>
        </w:rPr>
        <w:t>Try debugging AFU with Signal Tap.  Refer to documentation online for more details.</w:t>
      </w:r>
    </w:p>
    <w:p w14:paraId="36E81B1B" w14:textId="570EEF56" w:rsidR="00BF7338" w:rsidRPr="00753A79" w:rsidRDefault="00BF7338" w:rsidP="00753A79">
      <w:pPr>
        <w:spacing w:before="240"/>
        <w:ind w:left="450"/>
        <w:rPr>
          <w:rFonts w:ascii="Arial" w:eastAsiaTheme="minorHAnsi" w:hAnsi="Arial" w:cs="Arial"/>
          <w:sz w:val="24"/>
        </w:rPr>
      </w:pPr>
    </w:p>
    <w:sectPr w:rsidR="00BF7338" w:rsidRPr="00753A79" w:rsidSect="00A618E0">
      <w:headerReference w:type="even" r:id="rId19"/>
      <w:headerReference w:type="default" r:id="rId20"/>
      <w:footerReference w:type="even" r:id="rId21"/>
      <w:footerReference w:type="default" r:id="rId22"/>
      <w:footerReference w:type="first" r:id="rId23"/>
      <w:type w:val="oddPage"/>
      <w:pgSz w:w="12240" w:h="15840"/>
      <w:pgMar w:top="1080" w:right="1800" w:bottom="900" w:left="1800" w:header="720" w:footer="4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37414" w14:textId="77777777" w:rsidR="004F51B3" w:rsidRDefault="004F51B3">
      <w:r>
        <w:separator/>
      </w:r>
    </w:p>
  </w:endnote>
  <w:endnote w:type="continuationSeparator" w:id="0">
    <w:p w14:paraId="78E91D8E" w14:textId="77777777" w:rsidR="004F51B3" w:rsidRDefault="004F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572C" w14:textId="77777777" w:rsidR="00011648" w:rsidRDefault="00011648" w:rsidP="009D0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DA1A2A" w14:textId="4E6247DB" w:rsidR="00011648" w:rsidRPr="00BB0633" w:rsidRDefault="00011648">
    <w:pPr>
      <w:pStyle w:val="Footer"/>
      <w:rPr>
        <w:rFonts w:ascii="Arial" w:hAnsi="Arial"/>
        <w:b/>
        <w:sz w:val="16"/>
        <w:lang w:val="pt-BR"/>
      </w:rPr>
    </w:pPr>
    <w:r w:rsidRPr="00BB0633">
      <w:rPr>
        <w:rFonts w:ascii="Arial" w:hAnsi="Arial"/>
        <w:b/>
        <w:sz w:val="16"/>
        <w:lang w:val="pt-BR"/>
      </w:rPr>
      <w:t xml:space="preserve">Copyright © </w:t>
    </w:r>
    <w:r>
      <w:rPr>
        <w:rFonts w:ascii="Arial" w:hAnsi="Arial"/>
        <w:b/>
        <w:sz w:val="16"/>
        <w:lang w:val="pt-BR"/>
      </w:rPr>
      <w:t>2016</w:t>
    </w:r>
    <w:r w:rsidRPr="00BB0633">
      <w:rPr>
        <w:rFonts w:ascii="Arial" w:hAnsi="Arial"/>
        <w:b/>
        <w:sz w:val="16"/>
        <w:lang w:val="pt-BR"/>
      </w:rPr>
      <w:t xml:space="preserve"> Altera Corporation</w:t>
    </w:r>
    <w:r w:rsidRPr="00BB0633">
      <w:rPr>
        <w:rFonts w:ascii="Arial" w:hAnsi="Arial"/>
        <w:b/>
        <w:sz w:val="16"/>
        <w:lang w:val="pt-BR"/>
      </w:rPr>
      <w:tab/>
    </w:r>
    <w:r w:rsidRPr="00BB0633">
      <w:rPr>
        <w:rFonts w:ascii="Arial" w:hAnsi="Arial"/>
        <w:b/>
        <w:sz w:val="16"/>
        <w:lang w:val="pt-BR"/>
      </w:rPr>
      <w:tab/>
    </w:r>
    <w:r>
      <w:rPr>
        <w:noProof/>
      </w:rPr>
      <w:drawing>
        <wp:inline distT="0" distB="0" distL="0" distR="0" wp14:anchorId="1CC5F52B" wp14:editId="2305EA47">
          <wp:extent cx="1320962" cy="563526"/>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25777" cy="565580"/>
                  </a:xfrm>
                  <a:prstGeom prst="rect">
                    <a:avLst/>
                  </a:prstGeom>
                </pic:spPr>
              </pic:pic>
            </a:graphicData>
          </a:graphic>
        </wp:inline>
      </w:drawing>
    </w:r>
  </w:p>
  <w:p w14:paraId="192A7562" w14:textId="36F0471D" w:rsidR="00011648" w:rsidRPr="00BB0633" w:rsidRDefault="00011648" w:rsidP="0037238E">
    <w:pPr>
      <w:pStyle w:val="Footer"/>
      <w:rPr>
        <w:sz w:val="16"/>
        <w:szCs w:val="16"/>
        <w:lang w:val="pt-BR"/>
      </w:rPr>
    </w:pPr>
    <w:r w:rsidRPr="00BB0633">
      <w:rPr>
        <w:sz w:val="16"/>
        <w:szCs w:val="16"/>
        <w:lang w:val="pt-BR"/>
      </w:rPr>
      <w:t xml:space="preserve">                                                                                                                                             </w:t>
    </w:r>
    <w:r>
      <w:rPr>
        <w:sz w:val="16"/>
        <w:szCs w:val="16"/>
        <w:lang w:val="pt-BR"/>
      </w:rPr>
      <w:t xml:space="preserve">                     </w:t>
    </w:r>
    <w:r w:rsidRPr="00BB0633">
      <w:rPr>
        <w:sz w:val="16"/>
        <w:szCs w:val="16"/>
        <w:lang w:val="pt-BR"/>
      </w:rPr>
      <w:t xml:space="preserve"> A</w:t>
    </w:r>
    <w:bookmarkStart w:id="1" w:name="OLE_LINK1"/>
    <w:r w:rsidRPr="00BB0633">
      <w:rPr>
        <w:sz w:val="16"/>
        <w:szCs w:val="16"/>
        <w:lang w:val="pt-BR"/>
      </w:rPr>
      <w:t>-MNL-</w:t>
    </w:r>
    <w:bookmarkEnd w:id="1"/>
    <w:r>
      <w:rPr>
        <w:sz w:val="16"/>
        <w:szCs w:val="16"/>
        <w:lang w:val="pt-BR"/>
      </w:rPr>
      <w:t>OPNCL</w:t>
    </w:r>
    <w:r w:rsidRPr="00BB0633">
      <w:rPr>
        <w:sz w:val="16"/>
        <w:szCs w:val="16"/>
        <w:lang w:val="pt-BR"/>
      </w:rPr>
      <w:t>-EX-</w:t>
    </w:r>
    <w:r>
      <w:rPr>
        <w:sz w:val="16"/>
        <w:szCs w:val="16"/>
        <w:lang w:val="pt-BR"/>
      </w:rPr>
      <w:t xml:space="preserve">16-0-v2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81B4" w14:textId="4B7D847C" w:rsidR="00011648" w:rsidRDefault="00011648" w:rsidP="009D054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0383BBD9" w14:textId="77777777" w:rsidR="00011648" w:rsidRDefault="00011648" w:rsidP="009D054B">
    <w:pPr>
      <w:pStyle w:val="Footer"/>
      <w:framePr w:wrap="around" w:vAnchor="text" w:hAnchor="margin" w:xAlign="center" w:y="1"/>
      <w:jc w:val="right"/>
      <w:rPr>
        <w:rFonts w:ascii="Arial" w:hAnsi="Arial"/>
        <w:b/>
        <w:sz w:val="16"/>
      </w:rPr>
    </w:pPr>
    <w:r>
      <w:rPr>
        <w:rFonts w:ascii="Arial" w:hAnsi="Arial"/>
        <w:b/>
        <w:sz w:val="16"/>
      </w:rPr>
      <w:tab/>
    </w:r>
  </w:p>
  <w:p w14:paraId="4D43542E" w14:textId="62680868" w:rsidR="00011648" w:rsidRPr="00A618E0" w:rsidRDefault="00011648" w:rsidP="00A618E0">
    <w:pPr>
      <w:pStyle w:val="Footer"/>
      <w:jc w:val="center"/>
      <w:rPr>
        <w:rFonts w:ascii="Arial" w:hAnsi="Arial"/>
        <w:b/>
        <w:sz w:val="16"/>
        <w:lang w:val="pt-BR"/>
      </w:rPr>
    </w:pPr>
    <w:r>
      <w:rPr>
        <w:rFonts w:ascii="Arial" w:hAnsi="Arial"/>
        <w:b/>
        <w:sz w:val="16"/>
      </w:rPr>
      <w:tab/>
    </w:r>
    <w:r>
      <w:rPr>
        <w:rFonts w:ascii="Arial" w:hAnsi="Arial"/>
        <w:b/>
        <w:sz w:val="16"/>
      </w:rPr>
      <w:tab/>
    </w:r>
    <w:r w:rsidRPr="00BB0633">
      <w:rPr>
        <w:rFonts w:ascii="Arial" w:hAnsi="Arial"/>
        <w:b/>
        <w:sz w:val="16"/>
        <w:lang w:val="pt-BR"/>
      </w:rPr>
      <w:t xml:space="preserve">Copyright © </w:t>
    </w:r>
    <w:r w:rsidRPr="00BC299E">
      <w:rPr>
        <w:rFonts w:ascii="Arial" w:hAnsi="Arial"/>
        <w:b/>
        <w:sz w:val="16"/>
        <w:lang w:val="pt-BR"/>
      </w:rPr>
      <w:t>20</w:t>
    </w:r>
    <w:r>
      <w:rPr>
        <w:rFonts w:ascii="Arial" w:hAnsi="Arial"/>
        <w:b/>
        <w:sz w:val="16"/>
        <w:lang w:val="pt-BR"/>
      </w:rPr>
      <w:t>18 Intel</w:t>
    </w:r>
    <w:r w:rsidRPr="00BB0633">
      <w:rPr>
        <w:rFonts w:ascii="Arial" w:hAnsi="Arial"/>
        <w:b/>
        <w:sz w:val="16"/>
        <w:lang w:val="pt-BR"/>
      </w:rPr>
      <w:t xml:space="preserve"> Corporation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803C" w14:textId="15A4375C" w:rsidR="00011648" w:rsidRDefault="00011648" w:rsidP="00A80C69">
    <w:pPr>
      <w:pStyle w:val="Footer"/>
      <w:jc w:val="center"/>
    </w:pPr>
    <w:r>
      <w:rPr>
        <w:noProof/>
      </w:rPr>
      <w:drawing>
        <wp:inline distT="0" distB="0" distL="0" distR="0" wp14:anchorId="57EC7307" wp14:editId="2505ACA2">
          <wp:extent cx="1431925" cy="948690"/>
          <wp:effectExtent l="0" t="0" r="0" b="3810"/>
          <wp:docPr id="23" name="Picture 23" descr="http://upload.wikimedia.org/wikipedia/commons/thumb/c/c9/Intel-logo.svg/300px-Intel-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c/c9/Intel-logo.svg/300px-Intel-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25" cy="9486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200AA" w14:textId="77777777" w:rsidR="004F51B3" w:rsidRDefault="004F51B3">
      <w:r>
        <w:separator/>
      </w:r>
    </w:p>
  </w:footnote>
  <w:footnote w:type="continuationSeparator" w:id="0">
    <w:p w14:paraId="03105A3F" w14:textId="77777777" w:rsidR="004F51B3" w:rsidRDefault="004F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9A6E" w14:textId="71754222" w:rsidR="00011648" w:rsidRDefault="00011648">
    <w:pPr>
      <w:pStyle w:val="Header"/>
      <w:tabs>
        <w:tab w:val="clear" w:pos="4320"/>
      </w:tabs>
      <w:rPr>
        <w:b/>
      </w:rPr>
    </w:pPr>
    <w:r>
      <w:rPr>
        <w:b/>
      </w:rPr>
      <w:t>Exercises</w:t>
    </w:r>
    <w:r>
      <w:rPr>
        <w:b/>
      </w:rPr>
      <w:tab/>
      <w:t>Introduction to OpenCL for Altera FPGAs</w:t>
    </w:r>
  </w:p>
  <w:p w14:paraId="1B725178" w14:textId="77777777" w:rsidR="00011648" w:rsidRDefault="00011648">
    <w:pPr>
      <w:pStyle w:val="Header"/>
      <w:tabs>
        <w:tab w:val="clear" w:pos="4320"/>
      </w:tabs>
      <w:rPr>
        <w:b/>
      </w:rPr>
    </w:pPr>
  </w:p>
  <w:p w14:paraId="0BAC2477" w14:textId="77777777" w:rsidR="00011648" w:rsidRPr="00183501" w:rsidRDefault="00011648">
    <w:pPr>
      <w:pStyle w:val="Header"/>
      <w:tabs>
        <w:tab w:val="clear" w:pos="43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34C3" w14:textId="166CAE51" w:rsidR="00011648" w:rsidRDefault="00011648">
    <w:pPr>
      <w:pStyle w:val="Header"/>
      <w:tabs>
        <w:tab w:val="clear" w:pos="4320"/>
      </w:tabs>
      <w:rPr>
        <w:b/>
      </w:rPr>
    </w:pPr>
    <w:r w:rsidRPr="00F3400E">
      <w:rPr>
        <w:b/>
        <w:color w:val="000000"/>
      </w:rPr>
      <w:t>Acceleration Stack for Intel</w:t>
    </w:r>
    <w:r w:rsidRPr="00F3400E">
      <w:rPr>
        <w:b/>
        <w:sz w:val="24"/>
        <w:szCs w:val="44"/>
        <w:vertAlign w:val="superscript"/>
      </w:rPr>
      <w:t>®</w:t>
    </w:r>
    <w:r w:rsidRPr="00F3400E">
      <w:rPr>
        <w:b/>
        <w:color w:val="000000"/>
      </w:rPr>
      <w:t xml:space="preserve"> Xeon</w:t>
    </w:r>
    <w:r w:rsidRPr="00F3400E">
      <w:rPr>
        <w:b/>
        <w:sz w:val="24"/>
        <w:szCs w:val="44"/>
        <w:vertAlign w:val="superscript"/>
      </w:rPr>
      <w:t>®</w:t>
    </w:r>
    <w:r w:rsidRPr="00F3400E">
      <w:rPr>
        <w:b/>
        <w:color w:val="000000"/>
      </w:rPr>
      <w:t xml:space="preserve"> CPU with FPGA</w:t>
    </w:r>
    <w:r>
      <w:tab/>
    </w:r>
    <w:r>
      <w:rPr>
        <w:b/>
      </w:rPr>
      <w:t>Exercises</w:t>
    </w:r>
  </w:p>
  <w:p w14:paraId="72B0EEA9" w14:textId="77777777" w:rsidR="00011648" w:rsidRDefault="00011648">
    <w:pPr>
      <w:pStyle w:val="Header"/>
      <w:tabs>
        <w:tab w:val="clear" w:pos="4320"/>
      </w:tabs>
      <w:rPr>
        <w:b/>
      </w:rPr>
    </w:pPr>
  </w:p>
  <w:p w14:paraId="08C0B0B9" w14:textId="77777777" w:rsidR="00011648" w:rsidRDefault="0001164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A44"/>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 w15:restartNumberingAfterBreak="0">
    <w:nsid w:val="0A5B082D"/>
    <w:multiLevelType w:val="hybridMultilevel"/>
    <w:tmpl w:val="C204AD6A"/>
    <w:lvl w:ilvl="0" w:tplc="2488D0BC">
      <w:start w:val="1"/>
      <w:numFmt w:val="decimal"/>
      <w:lvlText w:val="____ %1."/>
      <w:lvlJc w:val="righ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12464"/>
    <w:multiLevelType w:val="hybridMultilevel"/>
    <w:tmpl w:val="C204AD6A"/>
    <w:lvl w:ilvl="0" w:tplc="2488D0BC">
      <w:start w:val="1"/>
      <w:numFmt w:val="decimal"/>
      <w:lvlText w:val="____ %1."/>
      <w:lvlJc w:val="righ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D6A05"/>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15:restartNumberingAfterBreak="0">
    <w:nsid w:val="14070A2D"/>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5" w15:restartNumberingAfterBreak="0">
    <w:nsid w:val="15AB65D5"/>
    <w:multiLevelType w:val="hybridMultilevel"/>
    <w:tmpl w:val="E65E29E2"/>
    <w:lvl w:ilvl="0" w:tplc="08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7D7516C"/>
    <w:multiLevelType w:val="hybridMultilevel"/>
    <w:tmpl w:val="076059AA"/>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7" w15:restartNumberingAfterBreak="0">
    <w:nsid w:val="21DA6B3B"/>
    <w:multiLevelType w:val="hybridMultilevel"/>
    <w:tmpl w:val="E662F4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FB442D"/>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9" w15:restartNumberingAfterBreak="0">
    <w:nsid w:val="225C6661"/>
    <w:multiLevelType w:val="hybridMultilevel"/>
    <w:tmpl w:val="CD34EDAE"/>
    <w:lvl w:ilvl="0" w:tplc="50449BBE">
      <w:start w:val="1"/>
      <w:numFmt w:val="decimal"/>
      <w:pStyle w:val="exnumberedstep"/>
      <w:lvlText w:val="____ %1."/>
      <w:lvlJc w:val="right"/>
      <w:pPr>
        <w:tabs>
          <w:tab w:val="num" w:pos="-29"/>
        </w:tabs>
        <w:ind w:left="115" w:firstLine="72"/>
      </w:pPr>
      <w:rPr>
        <w:rFonts w:ascii="Times New Roman" w:hAnsi="Times New Roman" w:hint="default"/>
        <w:b w:val="0"/>
        <w:i w:val="0"/>
        <w:sz w:val="24"/>
        <w:u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47D7B08"/>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1" w15:restartNumberingAfterBreak="0">
    <w:nsid w:val="25D74FDA"/>
    <w:multiLevelType w:val="hybridMultilevel"/>
    <w:tmpl w:val="3FE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F4043"/>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3" w15:restartNumberingAfterBreak="0">
    <w:nsid w:val="3AFE6780"/>
    <w:multiLevelType w:val="hybridMultilevel"/>
    <w:tmpl w:val="076059AA"/>
    <w:lvl w:ilvl="0" w:tplc="CA5E1618">
      <w:start w:val="1"/>
      <w:numFmt w:val="decimal"/>
      <w:lvlText w:val="____ %1."/>
      <w:lvlJc w:val="right"/>
      <w:pPr>
        <w:tabs>
          <w:tab w:val="num" w:pos="990"/>
        </w:tabs>
        <w:ind w:left="99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5951F9"/>
    <w:multiLevelType w:val="hybridMultilevel"/>
    <w:tmpl w:val="162284C6"/>
    <w:lvl w:ilvl="0" w:tplc="7512CF20">
      <w:start w:val="1"/>
      <w:numFmt w:val="decimal"/>
      <w:lvlText w:val="____ %1."/>
      <w:lvlJc w:val="right"/>
      <w:pPr>
        <w:tabs>
          <w:tab w:val="num" w:pos="360"/>
        </w:tabs>
        <w:ind w:left="360" w:hanging="360"/>
      </w:pPr>
      <w:rPr>
        <w:rFonts w:ascii="Times New Roman" w:hAnsi="Times New Roman" w:cs="Times New Roman" w:hint="default"/>
        <w:b w:val="0"/>
        <w:i w:val="0"/>
        <w:sz w:val="24"/>
        <w:szCs w:val="24"/>
        <w:u w:val="none"/>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43A1457E"/>
    <w:multiLevelType w:val="hybridMultilevel"/>
    <w:tmpl w:val="BD18D432"/>
    <w:lvl w:ilvl="0" w:tplc="2488D0BC">
      <w:start w:val="1"/>
      <w:numFmt w:val="decimal"/>
      <w:lvlText w:val="____ %1."/>
      <w:lvlJc w:val="right"/>
      <w:pPr>
        <w:tabs>
          <w:tab w:val="num" w:pos="360"/>
        </w:tabs>
        <w:ind w:left="360" w:hanging="360"/>
      </w:pPr>
      <w:rPr>
        <w:rFonts w:ascii="Times New Roman" w:hAnsi="Times New Roman" w:hint="default"/>
        <w:b w:val="0"/>
        <w:i w:val="0"/>
        <w:sz w:val="24"/>
        <w:u w:val="none"/>
      </w:rPr>
    </w:lvl>
    <w:lvl w:ilvl="1" w:tplc="4B5ECF2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B65DB"/>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7" w15:restartNumberingAfterBreak="0">
    <w:nsid w:val="46741962"/>
    <w:multiLevelType w:val="hybridMultilevel"/>
    <w:tmpl w:val="969411B2"/>
    <w:lvl w:ilvl="0" w:tplc="2488D0BC">
      <w:start w:val="1"/>
      <w:numFmt w:val="decimal"/>
      <w:lvlText w:val="____ %1."/>
      <w:lvlJc w:val="righ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159D9"/>
    <w:multiLevelType w:val="hybridMultilevel"/>
    <w:tmpl w:val="CCAC7D1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9" w15:restartNumberingAfterBreak="0">
    <w:nsid w:val="52A07987"/>
    <w:multiLevelType w:val="hybridMultilevel"/>
    <w:tmpl w:val="74660F6A"/>
    <w:lvl w:ilvl="0" w:tplc="D4EE4E56">
      <w:start w:val="1"/>
      <w:numFmt w:val="bullet"/>
      <w:pStyle w:val="ExerciseIntroBullet"/>
      <w:lvlText w:val=""/>
      <w:lvlJc w:val="left"/>
      <w:pPr>
        <w:tabs>
          <w:tab w:val="num" w:pos="144"/>
        </w:tabs>
        <w:ind w:left="360" w:hanging="216"/>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Arial" w:hint="default"/>
      </w:rPr>
    </w:lvl>
    <w:lvl w:ilvl="2" w:tplc="481CDBB2"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Arial"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Arial"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F87F20"/>
    <w:multiLevelType w:val="hybridMultilevel"/>
    <w:tmpl w:val="6848EA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37D7F8A"/>
    <w:multiLevelType w:val="hybridMultilevel"/>
    <w:tmpl w:val="2F182702"/>
    <w:lvl w:ilvl="0" w:tplc="04090001">
      <w:start w:val="1"/>
      <w:numFmt w:val="bullet"/>
      <w:lvlText w:val=""/>
      <w:lvlJc w:val="left"/>
      <w:pPr>
        <w:tabs>
          <w:tab w:val="num" w:pos="720"/>
        </w:tabs>
        <w:ind w:left="720" w:hanging="360"/>
      </w:pPr>
      <w:rPr>
        <w:rFonts w:ascii="Symbol" w:hAnsi="Symbol" w:hint="default"/>
        <w:b w:val="0"/>
        <w:i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C63B7C"/>
    <w:multiLevelType w:val="hybridMultilevel"/>
    <w:tmpl w:val="2ABA754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3" w15:restartNumberingAfterBreak="0">
    <w:nsid w:val="7CCC64FA"/>
    <w:multiLevelType w:val="hybridMultilevel"/>
    <w:tmpl w:val="CCAC7D12"/>
    <w:lvl w:ilvl="0" w:tplc="CA5E1618">
      <w:start w:val="1"/>
      <w:numFmt w:val="decimal"/>
      <w:lvlText w:val="____ %1."/>
      <w:lvlJc w:val="right"/>
      <w:pPr>
        <w:tabs>
          <w:tab w:val="num" w:pos="450"/>
        </w:tabs>
        <w:ind w:left="450" w:hanging="360"/>
      </w:pPr>
      <w:rPr>
        <w:rFonts w:ascii="Times New Roman" w:hAnsi="Times New Roman" w:cs="Times New Roman" w:hint="default"/>
        <w:b w:val="0"/>
        <w:i w:val="0"/>
        <w:sz w:val="24"/>
        <w:szCs w:val="24"/>
        <w:u w:val="none"/>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4" w15:restartNumberingAfterBreak="0">
    <w:nsid w:val="7E530296"/>
    <w:multiLevelType w:val="hybridMultilevel"/>
    <w:tmpl w:val="589014E6"/>
    <w:lvl w:ilvl="0" w:tplc="EFECF7D2">
      <w:start w:val="1"/>
      <w:numFmt w:val="decimal"/>
      <w:pStyle w:val="Labnumberedsteps"/>
      <w:lvlText w:val="____ %1."/>
      <w:lvlJc w:val="right"/>
      <w:pPr>
        <w:ind w:left="-72" w:firstLine="72"/>
      </w:pPr>
      <w:rPr>
        <w:rFonts w:ascii="Times New Roman" w:hAnsi="Times New Roman" w:cs="Times New Roman" w:hint="default"/>
        <w:b w:val="0"/>
        <w:i w:val="0"/>
        <w:sz w:val="24"/>
        <w:u w:val="none"/>
      </w:rPr>
    </w:lvl>
    <w:lvl w:ilvl="1" w:tplc="04090019">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num w:numId="1">
    <w:abstractNumId w:val="7"/>
  </w:num>
  <w:num w:numId="2">
    <w:abstractNumId w:val="24"/>
  </w:num>
  <w:num w:numId="3">
    <w:abstractNumId w:val="19"/>
  </w:num>
  <w:num w:numId="4">
    <w:abstractNumId w:val="9"/>
  </w:num>
  <w:num w:numId="5">
    <w:abstractNumId w:val="9"/>
  </w:num>
  <w:num w:numId="6">
    <w:abstractNumId w:val="13"/>
  </w:num>
  <w:num w:numId="7">
    <w:abstractNumId w:val="16"/>
  </w:num>
  <w:num w:numId="8">
    <w:abstractNumId w:val="6"/>
  </w:num>
  <w:num w:numId="9">
    <w:abstractNumId w:val="9"/>
    <w:lvlOverride w:ilvl="0">
      <w:startOverride w:val="1"/>
    </w:lvlOverride>
  </w:num>
  <w:num w:numId="10">
    <w:abstractNumId w:val="9"/>
    <w:lvlOverride w:ilvl="0">
      <w:startOverride w:val="10"/>
    </w:lvlOverride>
  </w:num>
  <w:num w:numId="11">
    <w:abstractNumId w:val="9"/>
    <w:lvlOverride w:ilvl="0">
      <w:startOverride w:val="1"/>
    </w:lvlOverride>
  </w:num>
  <w:num w:numId="12">
    <w:abstractNumId w:val="23"/>
  </w:num>
  <w:num w:numId="13">
    <w:abstractNumId w:val="17"/>
  </w:num>
  <w:num w:numId="14">
    <w:abstractNumId w:val="21"/>
  </w:num>
  <w:num w:numId="15">
    <w:abstractNumId w:val="1"/>
  </w:num>
  <w:num w:numId="16">
    <w:abstractNumId w:val="15"/>
  </w:num>
  <w:num w:numId="17">
    <w:abstractNumId w:val="9"/>
    <w:lvlOverride w:ilvl="0">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4"/>
  </w:num>
  <w:num w:numId="22">
    <w:abstractNumId w:val="9"/>
    <w:lvlOverride w:ilvl="0">
      <w:startOverride w:val="1"/>
    </w:lvlOverride>
  </w:num>
  <w:num w:numId="23">
    <w:abstractNumId w:val="9"/>
  </w:num>
  <w:num w:numId="24">
    <w:abstractNumId w:val="22"/>
  </w:num>
  <w:num w:numId="25">
    <w:abstractNumId w:val="12"/>
  </w:num>
  <w:num w:numId="26">
    <w:abstractNumId w:val="8"/>
  </w:num>
  <w:num w:numId="27">
    <w:abstractNumId w:val="5"/>
  </w:num>
  <w:num w:numId="28">
    <w:abstractNumId w:val="11"/>
  </w:num>
  <w:num w:numId="29">
    <w:abstractNumId w:val="14"/>
  </w:num>
  <w:num w:numId="30">
    <w:abstractNumId w:val="0"/>
  </w:num>
  <w:num w:numId="31">
    <w:abstractNumId w:val="18"/>
  </w:num>
  <w:num w:numId="3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5F"/>
    <w:rsid w:val="00002C1E"/>
    <w:rsid w:val="00003D35"/>
    <w:rsid w:val="00003FC5"/>
    <w:rsid w:val="000062BC"/>
    <w:rsid w:val="00006EE1"/>
    <w:rsid w:val="0000716D"/>
    <w:rsid w:val="00011648"/>
    <w:rsid w:val="00020629"/>
    <w:rsid w:val="00020A64"/>
    <w:rsid w:val="00022D64"/>
    <w:rsid w:val="00027C9F"/>
    <w:rsid w:val="000303F1"/>
    <w:rsid w:val="0003049D"/>
    <w:rsid w:val="00041B34"/>
    <w:rsid w:val="00041EAC"/>
    <w:rsid w:val="00041F44"/>
    <w:rsid w:val="00043B3D"/>
    <w:rsid w:val="00046CE7"/>
    <w:rsid w:val="000477A3"/>
    <w:rsid w:val="0004797E"/>
    <w:rsid w:val="000503C9"/>
    <w:rsid w:val="00051029"/>
    <w:rsid w:val="000519A9"/>
    <w:rsid w:val="00056C25"/>
    <w:rsid w:val="0006082F"/>
    <w:rsid w:val="00060B04"/>
    <w:rsid w:val="00060C72"/>
    <w:rsid w:val="00062E85"/>
    <w:rsid w:val="00066CA4"/>
    <w:rsid w:val="00067BF6"/>
    <w:rsid w:val="00073CC5"/>
    <w:rsid w:val="00083917"/>
    <w:rsid w:val="00090926"/>
    <w:rsid w:val="00094E0D"/>
    <w:rsid w:val="00096004"/>
    <w:rsid w:val="000A1733"/>
    <w:rsid w:val="000A5825"/>
    <w:rsid w:val="000B1B75"/>
    <w:rsid w:val="000B27BD"/>
    <w:rsid w:val="000B3FB9"/>
    <w:rsid w:val="000B4101"/>
    <w:rsid w:val="000B58FA"/>
    <w:rsid w:val="000C194B"/>
    <w:rsid w:val="000C7E91"/>
    <w:rsid w:val="000D0B58"/>
    <w:rsid w:val="000D0B67"/>
    <w:rsid w:val="000D3BA3"/>
    <w:rsid w:val="000D49AC"/>
    <w:rsid w:val="000D4BEF"/>
    <w:rsid w:val="000D6073"/>
    <w:rsid w:val="000E3C79"/>
    <w:rsid w:val="000E4A7B"/>
    <w:rsid w:val="000E5156"/>
    <w:rsid w:val="000E67A6"/>
    <w:rsid w:val="000E68EB"/>
    <w:rsid w:val="000F298F"/>
    <w:rsid w:val="000F2CB4"/>
    <w:rsid w:val="000F5AFD"/>
    <w:rsid w:val="000F753C"/>
    <w:rsid w:val="000F775D"/>
    <w:rsid w:val="00100F10"/>
    <w:rsid w:val="00102205"/>
    <w:rsid w:val="0010245A"/>
    <w:rsid w:val="001025C4"/>
    <w:rsid w:val="0010387E"/>
    <w:rsid w:val="00104857"/>
    <w:rsid w:val="001051E5"/>
    <w:rsid w:val="001105B3"/>
    <w:rsid w:val="00116041"/>
    <w:rsid w:val="00127DC1"/>
    <w:rsid w:val="001313B4"/>
    <w:rsid w:val="00133004"/>
    <w:rsid w:val="001336AF"/>
    <w:rsid w:val="00135714"/>
    <w:rsid w:val="00136868"/>
    <w:rsid w:val="0013701A"/>
    <w:rsid w:val="00140C6A"/>
    <w:rsid w:val="00145C27"/>
    <w:rsid w:val="00146FF9"/>
    <w:rsid w:val="001504B7"/>
    <w:rsid w:val="00150A90"/>
    <w:rsid w:val="00152132"/>
    <w:rsid w:val="00153F25"/>
    <w:rsid w:val="00154024"/>
    <w:rsid w:val="00155261"/>
    <w:rsid w:val="00156FC1"/>
    <w:rsid w:val="0015700A"/>
    <w:rsid w:val="00157C88"/>
    <w:rsid w:val="0016214E"/>
    <w:rsid w:val="00162B2B"/>
    <w:rsid w:val="00165090"/>
    <w:rsid w:val="00165729"/>
    <w:rsid w:val="00172D07"/>
    <w:rsid w:val="00173666"/>
    <w:rsid w:val="00176212"/>
    <w:rsid w:val="00176D4A"/>
    <w:rsid w:val="0017736E"/>
    <w:rsid w:val="0017748B"/>
    <w:rsid w:val="001821DA"/>
    <w:rsid w:val="00183501"/>
    <w:rsid w:val="00187342"/>
    <w:rsid w:val="001916AB"/>
    <w:rsid w:val="00191869"/>
    <w:rsid w:val="001A07B3"/>
    <w:rsid w:val="001B1513"/>
    <w:rsid w:val="001B5698"/>
    <w:rsid w:val="001B5FC9"/>
    <w:rsid w:val="001B79C3"/>
    <w:rsid w:val="001C326B"/>
    <w:rsid w:val="001C6CE6"/>
    <w:rsid w:val="001D1063"/>
    <w:rsid w:val="001D187A"/>
    <w:rsid w:val="001D4C59"/>
    <w:rsid w:val="001D4C9D"/>
    <w:rsid w:val="001D4E46"/>
    <w:rsid w:val="001D51F5"/>
    <w:rsid w:val="001D6A3A"/>
    <w:rsid w:val="001E28D6"/>
    <w:rsid w:val="001E428C"/>
    <w:rsid w:val="001E471F"/>
    <w:rsid w:val="001E5D20"/>
    <w:rsid w:val="001F1540"/>
    <w:rsid w:val="001F1C66"/>
    <w:rsid w:val="001F2B82"/>
    <w:rsid w:val="001F4E6C"/>
    <w:rsid w:val="001F4FD2"/>
    <w:rsid w:val="001F7BD6"/>
    <w:rsid w:val="00201973"/>
    <w:rsid w:val="00202F56"/>
    <w:rsid w:val="002046F0"/>
    <w:rsid w:val="002065D3"/>
    <w:rsid w:val="00207326"/>
    <w:rsid w:val="00207C2D"/>
    <w:rsid w:val="00213285"/>
    <w:rsid w:val="00216653"/>
    <w:rsid w:val="00217433"/>
    <w:rsid w:val="0021784F"/>
    <w:rsid w:val="0022061B"/>
    <w:rsid w:val="00221603"/>
    <w:rsid w:val="002226F7"/>
    <w:rsid w:val="00225C1E"/>
    <w:rsid w:val="00225C59"/>
    <w:rsid w:val="00230BFF"/>
    <w:rsid w:val="00233860"/>
    <w:rsid w:val="002413F4"/>
    <w:rsid w:val="00247E1C"/>
    <w:rsid w:val="0025113C"/>
    <w:rsid w:val="00255E03"/>
    <w:rsid w:val="00256FA6"/>
    <w:rsid w:val="00257D0B"/>
    <w:rsid w:val="00264A35"/>
    <w:rsid w:val="00264F92"/>
    <w:rsid w:val="00266B20"/>
    <w:rsid w:val="002715A0"/>
    <w:rsid w:val="0027282A"/>
    <w:rsid w:val="002730F3"/>
    <w:rsid w:val="00273198"/>
    <w:rsid w:val="0027578E"/>
    <w:rsid w:val="002759E2"/>
    <w:rsid w:val="0027606D"/>
    <w:rsid w:val="0028036A"/>
    <w:rsid w:val="002808AB"/>
    <w:rsid w:val="00280988"/>
    <w:rsid w:val="00286B88"/>
    <w:rsid w:val="002875B8"/>
    <w:rsid w:val="00290A97"/>
    <w:rsid w:val="00290C02"/>
    <w:rsid w:val="002928E9"/>
    <w:rsid w:val="00293DFC"/>
    <w:rsid w:val="00294754"/>
    <w:rsid w:val="0029582C"/>
    <w:rsid w:val="002A1EC9"/>
    <w:rsid w:val="002A345D"/>
    <w:rsid w:val="002A49BA"/>
    <w:rsid w:val="002A6973"/>
    <w:rsid w:val="002A6B43"/>
    <w:rsid w:val="002A7EDE"/>
    <w:rsid w:val="002B31F4"/>
    <w:rsid w:val="002B43CB"/>
    <w:rsid w:val="002C348B"/>
    <w:rsid w:val="002C5A5F"/>
    <w:rsid w:val="002C6D57"/>
    <w:rsid w:val="002C7AC6"/>
    <w:rsid w:val="002D0CF5"/>
    <w:rsid w:val="002E109F"/>
    <w:rsid w:val="002E2DEC"/>
    <w:rsid w:val="002E3D2F"/>
    <w:rsid w:val="002E6946"/>
    <w:rsid w:val="002E716E"/>
    <w:rsid w:val="002F1BE6"/>
    <w:rsid w:val="002F1DF1"/>
    <w:rsid w:val="002F5524"/>
    <w:rsid w:val="003035FB"/>
    <w:rsid w:val="00305FFF"/>
    <w:rsid w:val="00312204"/>
    <w:rsid w:val="00313F34"/>
    <w:rsid w:val="00316362"/>
    <w:rsid w:val="003226C8"/>
    <w:rsid w:val="00322E65"/>
    <w:rsid w:val="003237D0"/>
    <w:rsid w:val="003237EC"/>
    <w:rsid w:val="00330E99"/>
    <w:rsid w:val="00330EDF"/>
    <w:rsid w:val="00332C22"/>
    <w:rsid w:val="00337430"/>
    <w:rsid w:val="003402F1"/>
    <w:rsid w:val="00341AA3"/>
    <w:rsid w:val="0035033C"/>
    <w:rsid w:val="00353CEE"/>
    <w:rsid w:val="00360490"/>
    <w:rsid w:val="0037238E"/>
    <w:rsid w:val="00374D1C"/>
    <w:rsid w:val="0037583E"/>
    <w:rsid w:val="00375A3F"/>
    <w:rsid w:val="003826EB"/>
    <w:rsid w:val="003919B5"/>
    <w:rsid w:val="00392350"/>
    <w:rsid w:val="00395A71"/>
    <w:rsid w:val="00395D07"/>
    <w:rsid w:val="0039716C"/>
    <w:rsid w:val="003971F9"/>
    <w:rsid w:val="00397C25"/>
    <w:rsid w:val="003A33DD"/>
    <w:rsid w:val="003A3DD6"/>
    <w:rsid w:val="003A45F2"/>
    <w:rsid w:val="003A6933"/>
    <w:rsid w:val="003A7434"/>
    <w:rsid w:val="003A74B0"/>
    <w:rsid w:val="003A7772"/>
    <w:rsid w:val="003B1300"/>
    <w:rsid w:val="003B3AC5"/>
    <w:rsid w:val="003B409B"/>
    <w:rsid w:val="003B4491"/>
    <w:rsid w:val="003C0687"/>
    <w:rsid w:val="003C5796"/>
    <w:rsid w:val="003C61EE"/>
    <w:rsid w:val="003C7D24"/>
    <w:rsid w:val="003D2B47"/>
    <w:rsid w:val="003D3CAB"/>
    <w:rsid w:val="003D45BD"/>
    <w:rsid w:val="003D764D"/>
    <w:rsid w:val="003E14E1"/>
    <w:rsid w:val="003E1681"/>
    <w:rsid w:val="003F0305"/>
    <w:rsid w:val="003F54DF"/>
    <w:rsid w:val="003F5832"/>
    <w:rsid w:val="003F6E0B"/>
    <w:rsid w:val="003F73F2"/>
    <w:rsid w:val="003F7D1C"/>
    <w:rsid w:val="00406D40"/>
    <w:rsid w:val="00410B0E"/>
    <w:rsid w:val="00412836"/>
    <w:rsid w:val="00417456"/>
    <w:rsid w:val="004176EE"/>
    <w:rsid w:val="0042051C"/>
    <w:rsid w:val="004205B9"/>
    <w:rsid w:val="004206F1"/>
    <w:rsid w:val="00420BF3"/>
    <w:rsid w:val="00423ADE"/>
    <w:rsid w:val="00427D0B"/>
    <w:rsid w:val="00437550"/>
    <w:rsid w:val="00443907"/>
    <w:rsid w:val="0044785D"/>
    <w:rsid w:val="00447947"/>
    <w:rsid w:val="00450DDC"/>
    <w:rsid w:val="004562FE"/>
    <w:rsid w:val="00457844"/>
    <w:rsid w:val="004631C6"/>
    <w:rsid w:val="00464A23"/>
    <w:rsid w:val="00465A84"/>
    <w:rsid w:val="004666EA"/>
    <w:rsid w:val="0047024B"/>
    <w:rsid w:val="00470EAE"/>
    <w:rsid w:val="00472F0A"/>
    <w:rsid w:val="00477419"/>
    <w:rsid w:val="00477C53"/>
    <w:rsid w:val="00480E9E"/>
    <w:rsid w:val="00482ED4"/>
    <w:rsid w:val="004837A5"/>
    <w:rsid w:val="00484040"/>
    <w:rsid w:val="00486C66"/>
    <w:rsid w:val="00487522"/>
    <w:rsid w:val="0048797B"/>
    <w:rsid w:val="004910EC"/>
    <w:rsid w:val="00492941"/>
    <w:rsid w:val="00492DAA"/>
    <w:rsid w:val="00493661"/>
    <w:rsid w:val="0049574D"/>
    <w:rsid w:val="00495AAD"/>
    <w:rsid w:val="00497529"/>
    <w:rsid w:val="00497A60"/>
    <w:rsid w:val="004A27D7"/>
    <w:rsid w:val="004A320A"/>
    <w:rsid w:val="004A56B2"/>
    <w:rsid w:val="004A7A50"/>
    <w:rsid w:val="004B36CE"/>
    <w:rsid w:val="004B538F"/>
    <w:rsid w:val="004B6097"/>
    <w:rsid w:val="004C7D3D"/>
    <w:rsid w:val="004D2116"/>
    <w:rsid w:val="004D4DD9"/>
    <w:rsid w:val="004D735C"/>
    <w:rsid w:val="004E15F4"/>
    <w:rsid w:val="004E2327"/>
    <w:rsid w:val="004E49BA"/>
    <w:rsid w:val="004E553E"/>
    <w:rsid w:val="004E6044"/>
    <w:rsid w:val="004E6A36"/>
    <w:rsid w:val="004F51B3"/>
    <w:rsid w:val="004F5D4F"/>
    <w:rsid w:val="004F604E"/>
    <w:rsid w:val="00506EDE"/>
    <w:rsid w:val="005115A2"/>
    <w:rsid w:val="00512D70"/>
    <w:rsid w:val="005148DC"/>
    <w:rsid w:val="00520CD5"/>
    <w:rsid w:val="00525D62"/>
    <w:rsid w:val="00531093"/>
    <w:rsid w:val="0053117E"/>
    <w:rsid w:val="00532EBD"/>
    <w:rsid w:val="00534E85"/>
    <w:rsid w:val="0053602B"/>
    <w:rsid w:val="0053631B"/>
    <w:rsid w:val="0054072B"/>
    <w:rsid w:val="00543C5D"/>
    <w:rsid w:val="00544825"/>
    <w:rsid w:val="0054561C"/>
    <w:rsid w:val="00551446"/>
    <w:rsid w:val="005520F3"/>
    <w:rsid w:val="005548AF"/>
    <w:rsid w:val="0055513F"/>
    <w:rsid w:val="005611BC"/>
    <w:rsid w:val="00566AEF"/>
    <w:rsid w:val="00566B6A"/>
    <w:rsid w:val="005671C5"/>
    <w:rsid w:val="00572EEC"/>
    <w:rsid w:val="005743E0"/>
    <w:rsid w:val="00574CE3"/>
    <w:rsid w:val="00575D8E"/>
    <w:rsid w:val="00583EBE"/>
    <w:rsid w:val="00586FC3"/>
    <w:rsid w:val="00587550"/>
    <w:rsid w:val="00590215"/>
    <w:rsid w:val="005908F6"/>
    <w:rsid w:val="0059539D"/>
    <w:rsid w:val="00596158"/>
    <w:rsid w:val="005A0FCB"/>
    <w:rsid w:val="005A7F89"/>
    <w:rsid w:val="005B0D22"/>
    <w:rsid w:val="005B2548"/>
    <w:rsid w:val="005B25AB"/>
    <w:rsid w:val="005B5A19"/>
    <w:rsid w:val="005B5DD4"/>
    <w:rsid w:val="005B69BF"/>
    <w:rsid w:val="005C08EC"/>
    <w:rsid w:val="005C2DC9"/>
    <w:rsid w:val="005D044F"/>
    <w:rsid w:val="005D2E8E"/>
    <w:rsid w:val="005D382D"/>
    <w:rsid w:val="005D4519"/>
    <w:rsid w:val="005D6A5D"/>
    <w:rsid w:val="005D74A8"/>
    <w:rsid w:val="005E21BA"/>
    <w:rsid w:val="005E3839"/>
    <w:rsid w:val="005F2FB8"/>
    <w:rsid w:val="005F36D5"/>
    <w:rsid w:val="005F41BD"/>
    <w:rsid w:val="005F4265"/>
    <w:rsid w:val="005F512A"/>
    <w:rsid w:val="00600AD5"/>
    <w:rsid w:val="00603606"/>
    <w:rsid w:val="00604211"/>
    <w:rsid w:val="00604E67"/>
    <w:rsid w:val="00605A84"/>
    <w:rsid w:val="0060763C"/>
    <w:rsid w:val="00612D79"/>
    <w:rsid w:val="006142A0"/>
    <w:rsid w:val="0062206E"/>
    <w:rsid w:val="00625B89"/>
    <w:rsid w:val="00626AC5"/>
    <w:rsid w:val="0063174E"/>
    <w:rsid w:val="00634BAD"/>
    <w:rsid w:val="00634FF7"/>
    <w:rsid w:val="00636989"/>
    <w:rsid w:val="00636C6A"/>
    <w:rsid w:val="0064458D"/>
    <w:rsid w:val="00646656"/>
    <w:rsid w:val="00646C29"/>
    <w:rsid w:val="00653671"/>
    <w:rsid w:val="00654463"/>
    <w:rsid w:val="00654701"/>
    <w:rsid w:val="00660AD9"/>
    <w:rsid w:val="00661017"/>
    <w:rsid w:val="0066704D"/>
    <w:rsid w:val="00667931"/>
    <w:rsid w:val="0067400C"/>
    <w:rsid w:val="00680A5F"/>
    <w:rsid w:val="00683F67"/>
    <w:rsid w:val="00684E1E"/>
    <w:rsid w:val="006865B9"/>
    <w:rsid w:val="00691453"/>
    <w:rsid w:val="00693010"/>
    <w:rsid w:val="006933B8"/>
    <w:rsid w:val="006949CC"/>
    <w:rsid w:val="00694C70"/>
    <w:rsid w:val="0069609D"/>
    <w:rsid w:val="006A33B0"/>
    <w:rsid w:val="006A4E10"/>
    <w:rsid w:val="006A7FB1"/>
    <w:rsid w:val="006B1418"/>
    <w:rsid w:val="006B14D7"/>
    <w:rsid w:val="006B1718"/>
    <w:rsid w:val="006B184E"/>
    <w:rsid w:val="006B3DF1"/>
    <w:rsid w:val="006B474D"/>
    <w:rsid w:val="006B7CE0"/>
    <w:rsid w:val="006C1375"/>
    <w:rsid w:val="006C2035"/>
    <w:rsid w:val="006C3067"/>
    <w:rsid w:val="006C3B71"/>
    <w:rsid w:val="006C7FA0"/>
    <w:rsid w:val="006D1920"/>
    <w:rsid w:val="006D2CBF"/>
    <w:rsid w:val="006D315F"/>
    <w:rsid w:val="006D5CE1"/>
    <w:rsid w:val="006D7770"/>
    <w:rsid w:val="006E0594"/>
    <w:rsid w:val="006E165D"/>
    <w:rsid w:val="006E387B"/>
    <w:rsid w:val="006E43FE"/>
    <w:rsid w:val="006E7150"/>
    <w:rsid w:val="006E74C3"/>
    <w:rsid w:val="006F0298"/>
    <w:rsid w:val="006F19E7"/>
    <w:rsid w:val="006F1B9C"/>
    <w:rsid w:val="006F4EA3"/>
    <w:rsid w:val="006F77A4"/>
    <w:rsid w:val="007024BE"/>
    <w:rsid w:val="0070548C"/>
    <w:rsid w:val="00705899"/>
    <w:rsid w:val="0070649C"/>
    <w:rsid w:val="0070723D"/>
    <w:rsid w:val="00711C36"/>
    <w:rsid w:val="0071201F"/>
    <w:rsid w:val="007131D2"/>
    <w:rsid w:val="007236CD"/>
    <w:rsid w:val="00723B30"/>
    <w:rsid w:val="00725DD9"/>
    <w:rsid w:val="0073092B"/>
    <w:rsid w:val="00731339"/>
    <w:rsid w:val="00732E34"/>
    <w:rsid w:val="00734D3C"/>
    <w:rsid w:val="0073601A"/>
    <w:rsid w:val="00740DEC"/>
    <w:rsid w:val="007447A6"/>
    <w:rsid w:val="00745AF1"/>
    <w:rsid w:val="00746C1B"/>
    <w:rsid w:val="00753538"/>
    <w:rsid w:val="00753A79"/>
    <w:rsid w:val="00760F6C"/>
    <w:rsid w:val="00761CC6"/>
    <w:rsid w:val="00764FFC"/>
    <w:rsid w:val="00766DA8"/>
    <w:rsid w:val="007703F8"/>
    <w:rsid w:val="00770866"/>
    <w:rsid w:val="00775D3A"/>
    <w:rsid w:val="00776233"/>
    <w:rsid w:val="00780144"/>
    <w:rsid w:val="007803AF"/>
    <w:rsid w:val="00781EDD"/>
    <w:rsid w:val="0078276C"/>
    <w:rsid w:val="007831D9"/>
    <w:rsid w:val="007859E4"/>
    <w:rsid w:val="00786049"/>
    <w:rsid w:val="00786157"/>
    <w:rsid w:val="007873B9"/>
    <w:rsid w:val="00792457"/>
    <w:rsid w:val="007926C7"/>
    <w:rsid w:val="007945AB"/>
    <w:rsid w:val="007947A6"/>
    <w:rsid w:val="0079516E"/>
    <w:rsid w:val="00795245"/>
    <w:rsid w:val="007A2AE1"/>
    <w:rsid w:val="007A34B4"/>
    <w:rsid w:val="007A3CA5"/>
    <w:rsid w:val="007A49BA"/>
    <w:rsid w:val="007A7ED5"/>
    <w:rsid w:val="007B0EF4"/>
    <w:rsid w:val="007B12CA"/>
    <w:rsid w:val="007B4B70"/>
    <w:rsid w:val="007B5078"/>
    <w:rsid w:val="007B7CE9"/>
    <w:rsid w:val="007C0C1C"/>
    <w:rsid w:val="007C356A"/>
    <w:rsid w:val="007D0B98"/>
    <w:rsid w:val="007D16C0"/>
    <w:rsid w:val="007D254C"/>
    <w:rsid w:val="007D2E7B"/>
    <w:rsid w:val="007D3717"/>
    <w:rsid w:val="007D3F14"/>
    <w:rsid w:val="007D5D7E"/>
    <w:rsid w:val="007D6C85"/>
    <w:rsid w:val="007E457A"/>
    <w:rsid w:val="007E5071"/>
    <w:rsid w:val="007F2713"/>
    <w:rsid w:val="007F3DED"/>
    <w:rsid w:val="008031CB"/>
    <w:rsid w:val="008041AA"/>
    <w:rsid w:val="0080451D"/>
    <w:rsid w:val="008054AB"/>
    <w:rsid w:val="00805B21"/>
    <w:rsid w:val="00806493"/>
    <w:rsid w:val="00807744"/>
    <w:rsid w:val="00810588"/>
    <w:rsid w:val="00813D4A"/>
    <w:rsid w:val="0081422A"/>
    <w:rsid w:val="0081598C"/>
    <w:rsid w:val="00815BB1"/>
    <w:rsid w:val="00817401"/>
    <w:rsid w:val="008203FC"/>
    <w:rsid w:val="00821AF0"/>
    <w:rsid w:val="008221C0"/>
    <w:rsid w:val="008253B2"/>
    <w:rsid w:val="0082796A"/>
    <w:rsid w:val="008316C5"/>
    <w:rsid w:val="008363E6"/>
    <w:rsid w:val="008365AC"/>
    <w:rsid w:val="008400EB"/>
    <w:rsid w:val="00844BC9"/>
    <w:rsid w:val="00847615"/>
    <w:rsid w:val="0085323A"/>
    <w:rsid w:val="00853A89"/>
    <w:rsid w:val="00853F95"/>
    <w:rsid w:val="008573C0"/>
    <w:rsid w:val="008610C2"/>
    <w:rsid w:val="008637B7"/>
    <w:rsid w:val="00863851"/>
    <w:rsid w:val="00863BC7"/>
    <w:rsid w:val="00865614"/>
    <w:rsid w:val="0087102D"/>
    <w:rsid w:val="00874D06"/>
    <w:rsid w:val="00877045"/>
    <w:rsid w:val="00877AE1"/>
    <w:rsid w:val="008831B6"/>
    <w:rsid w:val="00883A8C"/>
    <w:rsid w:val="00891FA7"/>
    <w:rsid w:val="008932DC"/>
    <w:rsid w:val="0089612A"/>
    <w:rsid w:val="008A098F"/>
    <w:rsid w:val="008A09E0"/>
    <w:rsid w:val="008A117A"/>
    <w:rsid w:val="008A499F"/>
    <w:rsid w:val="008A61C5"/>
    <w:rsid w:val="008A7E80"/>
    <w:rsid w:val="008B0A86"/>
    <w:rsid w:val="008B356F"/>
    <w:rsid w:val="008B6153"/>
    <w:rsid w:val="008B73CE"/>
    <w:rsid w:val="008B7786"/>
    <w:rsid w:val="008C233F"/>
    <w:rsid w:val="008C3AFE"/>
    <w:rsid w:val="008C4962"/>
    <w:rsid w:val="008C7DA8"/>
    <w:rsid w:val="008D1A8C"/>
    <w:rsid w:val="008D2C79"/>
    <w:rsid w:val="008D68A1"/>
    <w:rsid w:val="008E166D"/>
    <w:rsid w:val="008E2318"/>
    <w:rsid w:val="008E29F0"/>
    <w:rsid w:val="008E355C"/>
    <w:rsid w:val="008E4CCD"/>
    <w:rsid w:val="008E6ACE"/>
    <w:rsid w:val="008F1FE2"/>
    <w:rsid w:val="008F45A5"/>
    <w:rsid w:val="008F53D4"/>
    <w:rsid w:val="0090375E"/>
    <w:rsid w:val="00906945"/>
    <w:rsid w:val="00915B59"/>
    <w:rsid w:val="0092039C"/>
    <w:rsid w:val="009206C6"/>
    <w:rsid w:val="009272DC"/>
    <w:rsid w:val="00930871"/>
    <w:rsid w:val="00931B5E"/>
    <w:rsid w:val="00934192"/>
    <w:rsid w:val="009372C0"/>
    <w:rsid w:val="00937535"/>
    <w:rsid w:val="009415DE"/>
    <w:rsid w:val="0095069C"/>
    <w:rsid w:val="00951716"/>
    <w:rsid w:val="00953185"/>
    <w:rsid w:val="009564F1"/>
    <w:rsid w:val="00956644"/>
    <w:rsid w:val="009571F7"/>
    <w:rsid w:val="009615DB"/>
    <w:rsid w:val="00962DC3"/>
    <w:rsid w:val="00963A2F"/>
    <w:rsid w:val="00965F59"/>
    <w:rsid w:val="00970689"/>
    <w:rsid w:val="00974428"/>
    <w:rsid w:val="00980BB7"/>
    <w:rsid w:val="009856F9"/>
    <w:rsid w:val="009941BF"/>
    <w:rsid w:val="00995184"/>
    <w:rsid w:val="00996E2D"/>
    <w:rsid w:val="009A1ADC"/>
    <w:rsid w:val="009A4671"/>
    <w:rsid w:val="009A5F9B"/>
    <w:rsid w:val="009A60B4"/>
    <w:rsid w:val="009A6847"/>
    <w:rsid w:val="009B3548"/>
    <w:rsid w:val="009B3BC2"/>
    <w:rsid w:val="009B3CEC"/>
    <w:rsid w:val="009B5AFB"/>
    <w:rsid w:val="009B5B75"/>
    <w:rsid w:val="009B6010"/>
    <w:rsid w:val="009C5D35"/>
    <w:rsid w:val="009C6A51"/>
    <w:rsid w:val="009C7358"/>
    <w:rsid w:val="009D054B"/>
    <w:rsid w:val="009D1D65"/>
    <w:rsid w:val="009D2EB9"/>
    <w:rsid w:val="009D691B"/>
    <w:rsid w:val="009D6F7F"/>
    <w:rsid w:val="009D768A"/>
    <w:rsid w:val="009E0622"/>
    <w:rsid w:val="009E0BA4"/>
    <w:rsid w:val="009E31EC"/>
    <w:rsid w:val="009E7BED"/>
    <w:rsid w:val="009F0EC5"/>
    <w:rsid w:val="009F268A"/>
    <w:rsid w:val="009F5BEB"/>
    <w:rsid w:val="00A00C50"/>
    <w:rsid w:val="00A073A5"/>
    <w:rsid w:val="00A131C8"/>
    <w:rsid w:val="00A1410F"/>
    <w:rsid w:val="00A143E8"/>
    <w:rsid w:val="00A15A55"/>
    <w:rsid w:val="00A202B6"/>
    <w:rsid w:val="00A206D2"/>
    <w:rsid w:val="00A21AB2"/>
    <w:rsid w:val="00A22354"/>
    <w:rsid w:val="00A2240C"/>
    <w:rsid w:val="00A302DC"/>
    <w:rsid w:val="00A303C4"/>
    <w:rsid w:val="00A303C9"/>
    <w:rsid w:val="00A3697F"/>
    <w:rsid w:val="00A37AD9"/>
    <w:rsid w:val="00A41DF4"/>
    <w:rsid w:val="00A4462E"/>
    <w:rsid w:val="00A467FA"/>
    <w:rsid w:val="00A472E3"/>
    <w:rsid w:val="00A47F43"/>
    <w:rsid w:val="00A50092"/>
    <w:rsid w:val="00A5103F"/>
    <w:rsid w:val="00A516B2"/>
    <w:rsid w:val="00A53C61"/>
    <w:rsid w:val="00A53E49"/>
    <w:rsid w:val="00A544C1"/>
    <w:rsid w:val="00A5746B"/>
    <w:rsid w:val="00A610AE"/>
    <w:rsid w:val="00A618E0"/>
    <w:rsid w:val="00A65E87"/>
    <w:rsid w:val="00A66B92"/>
    <w:rsid w:val="00A706A0"/>
    <w:rsid w:val="00A71652"/>
    <w:rsid w:val="00A745EB"/>
    <w:rsid w:val="00A75B23"/>
    <w:rsid w:val="00A76655"/>
    <w:rsid w:val="00A80195"/>
    <w:rsid w:val="00A80C69"/>
    <w:rsid w:val="00A841CF"/>
    <w:rsid w:val="00A85A13"/>
    <w:rsid w:val="00A92192"/>
    <w:rsid w:val="00A9233C"/>
    <w:rsid w:val="00A96840"/>
    <w:rsid w:val="00AA2167"/>
    <w:rsid w:val="00AA477D"/>
    <w:rsid w:val="00AA4BC0"/>
    <w:rsid w:val="00AA62D4"/>
    <w:rsid w:val="00AB2C10"/>
    <w:rsid w:val="00AB39FC"/>
    <w:rsid w:val="00AB5298"/>
    <w:rsid w:val="00AB677C"/>
    <w:rsid w:val="00AC1C99"/>
    <w:rsid w:val="00AC33EB"/>
    <w:rsid w:val="00AC7622"/>
    <w:rsid w:val="00AC7BE0"/>
    <w:rsid w:val="00AD2EDE"/>
    <w:rsid w:val="00AD4E10"/>
    <w:rsid w:val="00AD5A65"/>
    <w:rsid w:val="00AD6EE5"/>
    <w:rsid w:val="00AE0216"/>
    <w:rsid w:val="00AE12A0"/>
    <w:rsid w:val="00AE227F"/>
    <w:rsid w:val="00AE26C3"/>
    <w:rsid w:val="00AE4374"/>
    <w:rsid w:val="00AE6BBD"/>
    <w:rsid w:val="00AE714C"/>
    <w:rsid w:val="00AF3880"/>
    <w:rsid w:val="00AF56B6"/>
    <w:rsid w:val="00AF5901"/>
    <w:rsid w:val="00AF6000"/>
    <w:rsid w:val="00B11D85"/>
    <w:rsid w:val="00B120A3"/>
    <w:rsid w:val="00B13850"/>
    <w:rsid w:val="00B143C3"/>
    <w:rsid w:val="00B16C13"/>
    <w:rsid w:val="00B174B5"/>
    <w:rsid w:val="00B23D8C"/>
    <w:rsid w:val="00B3067B"/>
    <w:rsid w:val="00B30BE8"/>
    <w:rsid w:val="00B4254E"/>
    <w:rsid w:val="00B433B7"/>
    <w:rsid w:val="00B44EB7"/>
    <w:rsid w:val="00B46B75"/>
    <w:rsid w:val="00B509D4"/>
    <w:rsid w:val="00B510B0"/>
    <w:rsid w:val="00B5288E"/>
    <w:rsid w:val="00B52E82"/>
    <w:rsid w:val="00B63340"/>
    <w:rsid w:val="00B73337"/>
    <w:rsid w:val="00B74DB7"/>
    <w:rsid w:val="00B804C3"/>
    <w:rsid w:val="00B80A81"/>
    <w:rsid w:val="00B82DCC"/>
    <w:rsid w:val="00B83700"/>
    <w:rsid w:val="00B84D0C"/>
    <w:rsid w:val="00B85BA6"/>
    <w:rsid w:val="00B86DCB"/>
    <w:rsid w:val="00B90DB8"/>
    <w:rsid w:val="00B91719"/>
    <w:rsid w:val="00B93D5B"/>
    <w:rsid w:val="00B95559"/>
    <w:rsid w:val="00BA3AEB"/>
    <w:rsid w:val="00BA63C3"/>
    <w:rsid w:val="00BB0633"/>
    <w:rsid w:val="00BB0F5F"/>
    <w:rsid w:val="00BB15FF"/>
    <w:rsid w:val="00BB2C61"/>
    <w:rsid w:val="00BB44BF"/>
    <w:rsid w:val="00BB627A"/>
    <w:rsid w:val="00BB76B5"/>
    <w:rsid w:val="00BC299E"/>
    <w:rsid w:val="00BC2B70"/>
    <w:rsid w:val="00BC468F"/>
    <w:rsid w:val="00BC481B"/>
    <w:rsid w:val="00BC4EC1"/>
    <w:rsid w:val="00BC601D"/>
    <w:rsid w:val="00BE2A06"/>
    <w:rsid w:val="00BE4A5E"/>
    <w:rsid w:val="00BE6299"/>
    <w:rsid w:val="00BE7FF1"/>
    <w:rsid w:val="00BF04CB"/>
    <w:rsid w:val="00BF1B51"/>
    <w:rsid w:val="00BF3891"/>
    <w:rsid w:val="00BF7338"/>
    <w:rsid w:val="00C01662"/>
    <w:rsid w:val="00C01B6F"/>
    <w:rsid w:val="00C02F99"/>
    <w:rsid w:val="00C03382"/>
    <w:rsid w:val="00C057A7"/>
    <w:rsid w:val="00C10FA4"/>
    <w:rsid w:val="00C10FC3"/>
    <w:rsid w:val="00C14251"/>
    <w:rsid w:val="00C14F50"/>
    <w:rsid w:val="00C15B0C"/>
    <w:rsid w:val="00C2294A"/>
    <w:rsid w:val="00C2342D"/>
    <w:rsid w:val="00C24BDB"/>
    <w:rsid w:val="00C401C1"/>
    <w:rsid w:val="00C5044C"/>
    <w:rsid w:val="00C5271F"/>
    <w:rsid w:val="00C52AD0"/>
    <w:rsid w:val="00C52F06"/>
    <w:rsid w:val="00C5313B"/>
    <w:rsid w:val="00C53AD1"/>
    <w:rsid w:val="00C53B27"/>
    <w:rsid w:val="00C55B80"/>
    <w:rsid w:val="00C56528"/>
    <w:rsid w:val="00C567DD"/>
    <w:rsid w:val="00C56D3F"/>
    <w:rsid w:val="00C57B0C"/>
    <w:rsid w:val="00C650CE"/>
    <w:rsid w:val="00C70E2C"/>
    <w:rsid w:val="00C71E39"/>
    <w:rsid w:val="00C7763B"/>
    <w:rsid w:val="00C82EF1"/>
    <w:rsid w:val="00C8405F"/>
    <w:rsid w:val="00C877AD"/>
    <w:rsid w:val="00C90557"/>
    <w:rsid w:val="00C90EF6"/>
    <w:rsid w:val="00C95D4B"/>
    <w:rsid w:val="00C975F3"/>
    <w:rsid w:val="00C976DF"/>
    <w:rsid w:val="00CA111B"/>
    <w:rsid w:val="00CA1CF4"/>
    <w:rsid w:val="00CA4EE9"/>
    <w:rsid w:val="00CA5340"/>
    <w:rsid w:val="00CA57F6"/>
    <w:rsid w:val="00CA720A"/>
    <w:rsid w:val="00CA772F"/>
    <w:rsid w:val="00CB0F0E"/>
    <w:rsid w:val="00CB1A2F"/>
    <w:rsid w:val="00CB5D1D"/>
    <w:rsid w:val="00CB7326"/>
    <w:rsid w:val="00CB7FC4"/>
    <w:rsid w:val="00CC2C14"/>
    <w:rsid w:val="00CC4EEF"/>
    <w:rsid w:val="00CD0383"/>
    <w:rsid w:val="00CD4374"/>
    <w:rsid w:val="00CD6FDB"/>
    <w:rsid w:val="00CD7AF7"/>
    <w:rsid w:val="00CE0AB0"/>
    <w:rsid w:val="00CE2A2C"/>
    <w:rsid w:val="00CE3391"/>
    <w:rsid w:val="00CE714B"/>
    <w:rsid w:val="00CE792A"/>
    <w:rsid w:val="00CE7974"/>
    <w:rsid w:val="00CE7B2A"/>
    <w:rsid w:val="00CF06F8"/>
    <w:rsid w:val="00CF23D8"/>
    <w:rsid w:val="00CF29C9"/>
    <w:rsid w:val="00CF3CEB"/>
    <w:rsid w:val="00CF642D"/>
    <w:rsid w:val="00D00430"/>
    <w:rsid w:val="00D01C3D"/>
    <w:rsid w:val="00D022F1"/>
    <w:rsid w:val="00D02F22"/>
    <w:rsid w:val="00D03839"/>
    <w:rsid w:val="00D05092"/>
    <w:rsid w:val="00D06083"/>
    <w:rsid w:val="00D10DE0"/>
    <w:rsid w:val="00D1160A"/>
    <w:rsid w:val="00D11C9C"/>
    <w:rsid w:val="00D124EA"/>
    <w:rsid w:val="00D1324B"/>
    <w:rsid w:val="00D20FAF"/>
    <w:rsid w:val="00D2106D"/>
    <w:rsid w:val="00D23244"/>
    <w:rsid w:val="00D24FC0"/>
    <w:rsid w:val="00D25B00"/>
    <w:rsid w:val="00D26ED7"/>
    <w:rsid w:val="00D421DD"/>
    <w:rsid w:val="00D43C7F"/>
    <w:rsid w:val="00D44931"/>
    <w:rsid w:val="00D501EB"/>
    <w:rsid w:val="00D51B48"/>
    <w:rsid w:val="00D52AB8"/>
    <w:rsid w:val="00D53586"/>
    <w:rsid w:val="00D558D5"/>
    <w:rsid w:val="00D61703"/>
    <w:rsid w:val="00D706DE"/>
    <w:rsid w:val="00D74C8B"/>
    <w:rsid w:val="00D763E8"/>
    <w:rsid w:val="00D77D04"/>
    <w:rsid w:val="00D827BF"/>
    <w:rsid w:val="00D84617"/>
    <w:rsid w:val="00D848CE"/>
    <w:rsid w:val="00D85282"/>
    <w:rsid w:val="00D87D4F"/>
    <w:rsid w:val="00D902D4"/>
    <w:rsid w:val="00D91C9F"/>
    <w:rsid w:val="00D92517"/>
    <w:rsid w:val="00D95A56"/>
    <w:rsid w:val="00DA28D9"/>
    <w:rsid w:val="00DA2931"/>
    <w:rsid w:val="00DB0997"/>
    <w:rsid w:val="00DB6373"/>
    <w:rsid w:val="00DC2B98"/>
    <w:rsid w:val="00DC33F8"/>
    <w:rsid w:val="00DC4F30"/>
    <w:rsid w:val="00DC6AB8"/>
    <w:rsid w:val="00DC6E56"/>
    <w:rsid w:val="00DD0CB7"/>
    <w:rsid w:val="00DD4441"/>
    <w:rsid w:val="00DD7B1C"/>
    <w:rsid w:val="00DE0F44"/>
    <w:rsid w:val="00DE378E"/>
    <w:rsid w:val="00DE6B48"/>
    <w:rsid w:val="00DE6F48"/>
    <w:rsid w:val="00DF4ED7"/>
    <w:rsid w:val="00DF6DD4"/>
    <w:rsid w:val="00E02BC5"/>
    <w:rsid w:val="00E03CF7"/>
    <w:rsid w:val="00E046CA"/>
    <w:rsid w:val="00E04B55"/>
    <w:rsid w:val="00E1045C"/>
    <w:rsid w:val="00E10BB9"/>
    <w:rsid w:val="00E133B9"/>
    <w:rsid w:val="00E16FA1"/>
    <w:rsid w:val="00E21A31"/>
    <w:rsid w:val="00E228D2"/>
    <w:rsid w:val="00E3431B"/>
    <w:rsid w:val="00E34CA3"/>
    <w:rsid w:val="00E3620A"/>
    <w:rsid w:val="00E407F9"/>
    <w:rsid w:val="00E504E8"/>
    <w:rsid w:val="00E50888"/>
    <w:rsid w:val="00E52095"/>
    <w:rsid w:val="00E5227C"/>
    <w:rsid w:val="00E53D4B"/>
    <w:rsid w:val="00E5477B"/>
    <w:rsid w:val="00E61161"/>
    <w:rsid w:val="00E61F16"/>
    <w:rsid w:val="00E62737"/>
    <w:rsid w:val="00E63870"/>
    <w:rsid w:val="00E6402C"/>
    <w:rsid w:val="00E65CFD"/>
    <w:rsid w:val="00E66CD6"/>
    <w:rsid w:val="00E67B4D"/>
    <w:rsid w:val="00E70B3C"/>
    <w:rsid w:val="00E70BC9"/>
    <w:rsid w:val="00E70EE2"/>
    <w:rsid w:val="00E7287C"/>
    <w:rsid w:val="00E738D6"/>
    <w:rsid w:val="00E7593E"/>
    <w:rsid w:val="00E77FE1"/>
    <w:rsid w:val="00E84239"/>
    <w:rsid w:val="00E84B72"/>
    <w:rsid w:val="00E85534"/>
    <w:rsid w:val="00E861E7"/>
    <w:rsid w:val="00E87194"/>
    <w:rsid w:val="00E92DA3"/>
    <w:rsid w:val="00E9436E"/>
    <w:rsid w:val="00E965ED"/>
    <w:rsid w:val="00E96C3A"/>
    <w:rsid w:val="00EA2281"/>
    <w:rsid w:val="00EA6304"/>
    <w:rsid w:val="00EA6992"/>
    <w:rsid w:val="00EB0867"/>
    <w:rsid w:val="00EB0C38"/>
    <w:rsid w:val="00EB30C4"/>
    <w:rsid w:val="00EB3456"/>
    <w:rsid w:val="00EB4B0E"/>
    <w:rsid w:val="00EB4DF0"/>
    <w:rsid w:val="00EC1222"/>
    <w:rsid w:val="00EC268C"/>
    <w:rsid w:val="00EC5D45"/>
    <w:rsid w:val="00EC60E4"/>
    <w:rsid w:val="00ED04EC"/>
    <w:rsid w:val="00ED43DC"/>
    <w:rsid w:val="00EE59A8"/>
    <w:rsid w:val="00EE7190"/>
    <w:rsid w:val="00EE796B"/>
    <w:rsid w:val="00EF0F18"/>
    <w:rsid w:val="00EF182E"/>
    <w:rsid w:val="00EF3B77"/>
    <w:rsid w:val="00EF671D"/>
    <w:rsid w:val="00F0241A"/>
    <w:rsid w:val="00F053F3"/>
    <w:rsid w:val="00F14E5A"/>
    <w:rsid w:val="00F16D73"/>
    <w:rsid w:val="00F20448"/>
    <w:rsid w:val="00F22FFE"/>
    <w:rsid w:val="00F2683C"/>
    <w:rsid w:val="00F2774F"/>
    <w:rsid w:val="00F30296"/>
    <w:rsid w:val="00F3093C"/>
    <w:rsid w:val="00F31DB5"/>
    <w:rsid w:val="00F329BD"/>
    <w:rsid w:val="00F329E7"/>
    <w:rsid w:val="00F3400E"/>
    <w:rsid w:val="00F35F30"/>
    <w:rsid w:val="00F37AA5"/>
    <w:rsid w:val="00F43E77"/>
    <w:rsid w:val="00F51ACD"/>
    <w:rsid w:val="00F5220D"/>
    <w:rsid w:val="00F53E23"/>
    <w:rsid w:val="00F56EDC"/>
    <w:rsid w:val="00F57039"/>
    <w:rsid w:val="00F576FC"/>
    <w:rsid w:val="00F63246"/>
    <w:rsid w:val="00F66229"/>
    <w:rsid w:val="00F704BC"/>
    <w:rsid w:val="00F7307F"/>
    <w:rsid w:val="00F74B5A"/>
    <w:rsid w:val="00F84C3C"/>
    <w:rsid w:val="00F86841"/>
    <w:rsid w:val="00F8785E"/>
    <w:rsid w:val="00F90338"/>
    <w:rsid w:val="00F9269A"/>
    <w:rsid w:val="00F92B73"/>
    <w:rsid w:val="00FA0346"/>
    <w:rsid w:val="00FA054F"/>
    <w:rsid w:val="00FB0F3B"/>
    <w:rsid w:val="00FB4735"/>
    <w:rsid w:val="00FB49CF"/>
    <w:rsid w:val="00FB6156"/>
    <w:rsid w:val="00FC215B"/>
    <w:rsid w:val="00FC4583"/>
    <w:rsid w:val="00FD013C"/>
    <w:rsid w:val="00FD1E60"/>
    <w:rsid w:val="00FD33BD"/>
    <w:rsid w:val="00FD398E"/>
    <w:rsid w:val="00FD3A63"/>
    <w:rsid w:val="00FD3EF8"/>
    <w:rsid w:val="00FD42E8"/>
    <w:rsid w:val="00FD6E30"/>
    <w:rsid w:val="00FD77C4"/>
    <w:rsid w:val="00FE0DAB"/>
    <w:rsid w:val="00FE1BF3"/>
    <w:rsid w:val="00FE3A94"/>
    <w:rsid w:val="00FE4D3E"/>
    <w:rsid w:val="00FE72BD"/>
    <w:rsid w:val="00FF27D5"/>
    <w:rsid w:val="00FF63B7"/>
    <w:rsid w:val="00FF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C0F90E"/>
  <w15:docId w15:val="{58FB1B3A-00F9-46C6-A124-2ECE621B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063"/>
    <w:rPr>
      <w:lang w:eastAsia="en-US"/>
    </w:rPr>
  </w:style>
  <w:style w:type="paragraph" w:styleId="Heading1">
    <w:name w:val="heading 1"/>
    <w:basedOn w:val="Normal"/>
    <w:next w:val="Normal"/>
    <w:link w:val="Heading1Char"/>
    <w:uiPriority w:val="9"/>
    <w:qFormat/>
    <w:rsid w:val="00255E0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255E03"/>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255E03"/>
    <w:pPr>
      <w:keepNext/>
      <w:spacing w:before="120"/>
      <w:jc w:val="center"/>
      <w:outlineLvl w:val="2"/>
    </w:pPr>
    <w:rPr>
      <w:sz w:val="28"/>
    </w:rPr>
  </w:style>
  <w:style w:type="paragraph" w:styleId="Heading4">
    <w:name w:val="heading 4"/>
    <w:basedOn w:val="Normal"/>
    <w:next w:val="Normal"/>
    <w:link w:val="Heading4Char"/>
    <w:uiPriority w:val="9"/>
    <w:qFormat/>
    <w:rsid w:val="00255E03"/>
    <w:pPr>
      <w:keepNext/>
      <w:jc w:val="center"/>
      <w:outlineLvl w:val="3"/>
    </w:pPr>
    <w:rPr>
      <w:b/>
      <w:sz w:val="36"/>
    </w:rPr>
  </w:style>
  <w:style w:type="paragraph" w:styleId="Heading5">
    <w:name w:val="heading 5"/>
    <w:basedOn w:val="Normal"/>
    <w:next w:val="Normal"/>
    <w:link w:val="Heading5Char"/>
    <w:uiPriority w:val="9"/>
    <w:qFormat/>
    <w:rsid w:val="00255E03"/>
    <w:pPr>
      <w:keepNext/>
      <w:spacing w:before="160"/>
      <w:outlineLvl w:val="4"/>
    </w:pPr>
    <w:rPr>
      <w:b/>
    </w:rPr>
  </w:style>
  <w:style w:type="paragraph" w:styleId="Heading6">
    <w:name w:val="heading 6"/>
    <w:basedOn w:val="Normal"/>
    <w:next w:val="Normal"/>
    <w:link w:val="Heading6Char"/>
    <w:uiPriority w:val="9"/>
    <w:qFormat/>
    <w:rsid w:val="00255E03"/>
    <w:pPr>
      <w:keepNext/>
      <w:numPr>
        <w:ilvl w:val="12"/>
      </w:numPr>
      <w:spacing w:before="160"/>
      <w:ind w:left="720" w:hanging="360"/>
      <w:outlineLvl w:val="5"/>
    </w:pPr>
    <w:rPr>
      <w:i/>
    </w:rPr>
  </w:style>
  <w:style w:type="paragraph" w:styleId="Heading7">
    <w:name w:val="heading 7"/>
    <w:basedOn w:val="Normal"/>
    <w:next w:val="Normal"/>
    <w:link w:val="Heading7Char"/>
    <w:uiPriority w:val="9"/>
    <w:qFormat/>
    <w:rsid w:val="00255E03"/>
    <w:pPr>
      <w:keepNext/>
      <w:spacing w:before="160"/>
      <w:ind w:left="360"/>
      <w:outlineLvl w:val="6"/>
    </w:pPr>
    <w:rPr>
      <w:i/>
    </w:rPr>
  </w:style>
  <w:style w:type="paragraph" w:styleId="Heading8">
    <w:name w:val="heading 8"/>
    <w:basedOn w:val="Normal"/>
    <w:next w:val="Normal"/>
    <w:link w:val="Heading8Char"/>
    <w:uiPriority w:val="9"/>
    <w:qFormat/>
    <w:rsid w:val="00255E03"/>
    <w:pPr>
      <w:keepNext/>
      <w:ind w:right="-540" w:firstLine="720"/>
      <w:jc w:val="center"/>
      <w:outlineLvl w:val="7"/>
    </w:pPr>
    <w:rPr>
      <w:b/>
      <w:sz w:val="36"/>
    </w:rPr>
  </w:style>
  <w:style w:type="paragraph" w:styleId="Heading9">
    <w:name w:val="heading 9"/>
    <w:basedOn w:val="Normal"/>
    <w:next w:val="Normal"/>
    <w:link w:val="Heading9Char"/>
    <w:uiPriority w:val="9"/>
    <w:qFormat/>
    <w:rsid w:val="00255E03"/>
    <w:pPr>
      <w:keepNext/>
      <w:spacing w:before="24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AB"/>
    <w:rPr>
      <w:rFonts w:ascii="Calibri" w:eastAsia="Times New Roman" w:hAnsi="Calibri" w:cs="Times New Roman"/>
      <w:b/>
      <w:bCs/>
      <w:kern w:val="32"/>
      <w:sz w:val="32"/>
      <w:szCs w:val="32"/>
    </w:rPr>
  </w:style>
  <w:style w:type="character" w:customStyle="1" w:styleId="Heading2Char">
    <w:name w:val="Heading 2 Char"/>
    <w:basedOn w:val="DefaultParagraphFont"/>
    <w:link w:val="Heading2"/>
    <w:uiPriority w:val="9"/>
    <w:semiHidden/>
    <w:rsid w:val="007043AB"/>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semiHidden/>
    <w:rsid w:val="007043AB"/>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7043AB"/>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7043AB"/>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7043AB"/>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7043AB"/>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7043AB"/>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7043AB"/>
    <w:rPr>
      <w:rFonts w:ascii="Calibri" w:eastAsia="Times New Roman" w:hAnsi="Calibri" w:cs="Times New Roman"/>
      <w:sz w:val="22"/>
      <w:szCs w:val="22"/>
    </w:rPr>
  </w:style>
  <w:style w:type="paragraph" w:styleId="Header">
    <w:name w:val="header"/>
    <w:basedOn w:val="Normal"/>
    <w:link w:val="HeaderChar"/>
    <w:uiPriority w:val="99"/>
    <w:rsid w:val="00255E03"/>
    <w:pPr>
      <w:tabs>
        <w:tab w:val="center" w:pos="4320"/>
        <w:tab w:val="right" w:pos="8640"/>
      </w:tabs>
    </w:pPr>
  </w:style>
  <w:style w:type="character" w:customStyle="1" w:styleId="HeaderChar">
    <w:name w:val="Header Char"/>
    <w:basedOn w:val="DefaultParagraphFont"/>
    <w:link w:val="Header"/>
    <w:uiPriority w:val="99"/>
    <w:semiHidden/>
    <w:rsid w:val="007043AB"/>
  </w:style>
  <w:style w:type="paragraph" w:styleId="Footer">
    <w:name w:val="footer"/>
    <w:basedOn w:val="Normal"/>
    <w:link w:val="FooterChar"/>
    <w:uiPriority w:val="99"/>
    <w:rsid w:val="00255E03"/>
    <w:pPr>
      <w:tabs>
        <w:tab w:val="center" w:pos="4320"/>
        <w:tab w:val="right" w:pos="8640"/>
      </w:tabs>
    </w:pPr>
  </w:style>
  <w:style w:type="character" w:customStyle="1" w:styleId="FooterChar">
    <w:name w:val="Footer Char"/>
    <w:basedOn w:val="DefaultParagraphFont"/>
    <w:link w:val="Footer"/>
    <w:uiPriority w:val="99"/>
    <w:semiHidden/>
    <w:rsid w:val="007043AB"/>
  </w:style>
  <w:style w:type="character" w:styleId="PageNumber">
    <w:name w:val="page number"/>
    <w:basedOn w:val="DefaultParagraphFont"/>
    <w:uiPriority w:val="99"/>
    <w:rsid w:val="00255E03"/>
    <w:rPr>
      <w:rFonts w:cs="Times New Roman"/>
    </w:rPr>
  </w:style>
  <w:style w:type="paragraph" w:styleId="BodyTextIndent">
    <w:name w:val="Body Text Indent"/>
    <w:basedOn w:val="Normal"/>
    <w:link w:val="BodyTextIndentChar"/>
    <w:uiPriority w:val="99"/>
    <w:rsid w:val="00255E03"/>
    <w:pPr>
      <w:numPr>
        <w:ilvl w:val="12"/>
      </w:numPr>
      <w:spacing w:before="120"/>
      <w:ind w:left="360"/>
    </w:pPr>
    <w:rPr>
      <w:i/>
    </w:rPr>
  </w:style>
  <w:style w:type="character" w:customStyle="1" w:styleId="BodyTextIndentChar">
    <w:name w:val="Body Text Indent Char"/>
    <w:basedOn w:val="DefaultParagraphFont"/>
    <w:link w:val="BodyTextIndent"/>
    <w:uiPriority w:val="99"/>
    <w:semiHidden/>
    <w:rsid w:val="007043AB"/>
  </w:style>
  <w:style w:type="paragraph" w:styleId="BodyTextIndent2">
    <w:name w:val="Body Text Indent 2"/>
    <w:basedOn w:val="Normal"/>
    <w:link w:val="BodyTextIndent2Char"/>
    <w:uiPriority w:val="99"/>
    <w:rsid w:val="00255E03"/>
    <w:pPr>
      <w:spacing w:before="360"/>
      <w:ind w:left="360" w:hanging="360"/>
    </w:pPr>
    <w:rPr>
      <w:b/>
      <w:sz w:val="24"/>
    </w:rPr>
  </w:style>
  <w:style w:type="character" w:customStyle="1" w:styleId="BodyTextIndent2Char">
    <w:name w:val="Body Text Indent 2 Char"/>
    <w:basedOn w:val="DefaultParagraphFont"/>
    <w:link w:val="BodyTextIndent2"/>
    <w:uiPriority w:val="99"/>
    <w:semiHidden/>
    <w:rsid w:val="007043AB"/>
  </w:style>
  <w:style w:type="paragraph" w:styleId="BodyText">
    <w:name w:val="Body Text"/>
    <w:basedOn w:val="Normal"/>
    <w:link w:val="BodyTextChar"/>
    <w:uiPriority w:val="99"/>
    <w:rsid w:val="00255E03"/>
    <w:pPr>
      <w:spacing w:before="160"/>
    </w:pPr>
    <w:rPr>
      <w:i/>
    </w:rPr>
  </w:style>
  <w:style w:type="character" w:customStyle="1" w:styleId="BodyTextChar">
    <w:name w:val="Body Text Char"/>
    <w:basedOn w:val="DefaultParagraphFont"/>
    <w:link w:val="BodyText"/>
    <w:uiPriority w:val="99"/>
    <w:semiHidden/>
    <w:rsid w:val="007043AB"/>
  </w:style>
  <w:style w:type="paragraph" w:styleId="Title">
    <w:name w:val="Title"/>
    <w:basedOn w:val="Normal"/>
    <w:link w:val="TitleChar"/>
    <w:uiPriority w:val="10"/>
    <w:qFormat/>
    <w:rsid w:val="00255E03"/>
    <w:pPr>
      <w:jc w:val="center"/>
    </w:pPr>
    <w:rPr>
      <w:rFonts w:ascii="Arial" w:hAnsi="Arial"/>
      <w:sz w:val="28"/>
    </w:rPr>
  </w:style>
  <w:style w:type="character" w:customStyle="1" w:styleId="TitleChar">
    <w:name w:val="Title Char"/>
    <w:basedOn w:val="DefaultParagraphFont"/>
    <w:link w:val="Title"/>
    <w:uiPriority w:val="10"/>
    <w:rsid w:val="007043AB"/>
    <w:rPr>
      <w:rFonts w:ascii="Calibri" w:eastAsia="Times New Roman" w:hAnsi="Calibri" w:cs="Times New Roman"/>
      <w:b/>
      <w:bCs/>
      <w:kern w:val="28"/>
      <w:sz w:val="32"/>
      <w:szCs w:val="32"/>
    </w:rPr>
  </w:style>
  <w:style w:type="paragraph" w:styleId="BlockText">
    <w:name w:val="Block Text"/>
    <w:basedOn w:val="Normal"/>
    <w:uiPriority w:val="99"/>
    <w:rsid w:val="00255E03"/>
    <w:pPr>
      <w:spacing w:after="120"/>
      <w:ind w:left="1440" w:right="1440"/>
    </w:pPr>
  </w:style>
  <w:style w:type="paragraph" w:styleId="Subtitle">
    <w:name w:val="Subtitle"/>
    <w:basedOn w:val="Normal"/>
    <w:link w:val="SubtitleChar"/>
    <w:uiPriority w:val="11"/>
    <w:qFormat/>
    <w:rsid w:val="00255E03"/>
    <w:pPr>
      <w:spacing w:after="60"/>
      <w:jc w:val="center"/>
      <w:outlineLvl w:val="1"/>
    </w:pPr>
    <w:rPr>
      <w:rFonts w:ascii="Arial" w:hAnsi="Arial"/>
      <w:sz w:val="24"/>
    </w:rPr>
  </w:style>
  <w:style w:type="character" w:customStyle="1" w:styleId="SubtitleChar">
    <w:name w:val="Subtitle Char"/>
    <w:basedOn w:val="DefaultParagraphFont"/>
    <w:link w:val="Subtitle"/>
    <w:uiPriority w:val="11"/>
    <w:rsid w:val="007043AB"/>
    <w:rPr>
      <w:rFonts w:ascii="Calibri" w:eastAsia="Times New Roman" w:hAnsi="Calibri" w:cs="Times New Roman"/>
      <w:sz w:val="24"/>
      <w:szCs w:val="24"/>
    </w:rPr>
  </w:style>
  <w:style w:type="paragraph" w:styleId="BodyText2">
    <w:name w:val="Body Text 2"/>
    <w:basedOn w:val="Normal"/>
    <w:link w:val="BodyText2Char"/>
    <w:uiPriority w:val="99"/>
    <w:rsid w:val="00255E03"/>
    <w:rPr>
      <w:rFonts w:ascii="Arial" w:hAnsi="Arial"/>
      <w:sz w:val="24"/>
    </w:rPr>
  </w:style>
  <w:style w:type="character" w:customStyle="1" w:styleId="BodyText2Char">
    <w:name w:val="Body Text 2 Char"/>
    <w:basedOn w:val="DefaultParagraphFont"/>
    <w:link w:val="BodyText2"/>
    <w:uiPriority w:val="99"/>
    <w:semiHidden/>
    <w:rsid w:val="007043AB"/>
  </w:style>
  <w:style w:type="paragraph" w:styleId="BodyText3">
    <w:name w:val="Body Text 3"/>
    <w:basedOn w:val="Normal"/>
    <w:link w:val="BodyText3Char"/>
    <w:uiPriority w:val="99"/>
    <w:rsid w:val="00255E03"/>
    <w:rPr>
      <w:rFonts w:ascii="Arial" w:hAnsi="Arial"/>
      <w:b/>
      <w:sz w:val="24"/>
    </w:rPr>
  </w:style>
  <w:style w:type="character" w:customStyle="1" w:styleId="BodyText3Char">
    <w:name w:val="Body Text 3 Char"/>
    <w:basedOn w:val="DefaultParagraphFont"/>
    <w:link w:val="BodyText3"/>
    <w:uiPriority w:val="99"/>
    <w:semiHidden/>
    <w:rsid w:val="007043AB"/>
    <w:rPr>
      <w:sz w:val="16"/>
      <w:szCs w:val="16"/>
    </w:rPr>
  </w:style>
  <w:style w:type="paragraph" w:styleId="PlainText">
    <w:name w:val="Plain Text"/>
    <w:basedOn w:val="Normal"/>
    <w:link w:val="PlainTextChar"/>
    <w:uiPriority w:val="99"/>
    <w:rsid w:val="00255E03"/>
    <w:rPr>
      <w:rFonts w:ascii="Courier New" w:hAnsi="Courier New"/>
    </w:rPr>
  </w:style>
  <w:style w:type="character" w:customStyle="1" w:styleId="PlainTextChar">
    <w:name w:val="Plain Text Char"/>
    <w:basedOn w:val="DefaultParagraphFont"/>
    <w:link w:val="PlainText"/>
    <w:uiPriority w:val="99"/>
    <w:semiHidden/>
    <w:rsid w:val="007043AB"/>
    <w:rPr>
      <w:rFonts w:ascii="Courier New" w:hAnsi="Courier New" w:cs="Courier New"/>
    </w:rPr>
  </w:style>
  <w:style w:type="paragraph" w:styleId="DocumentMap">
    <w:name w:val="Document Map"/>
    <w:basedOn w:val="Normal"/>
    <w:link w:val="DocumentMapChar"/>
    <w:uiPriority w:val="99"/>
    <w:semiHidden/>
    <w:rsid w:val="00255E0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043AB"/>
    <w:rPr>
      <w:sz w:val="0"/>
      <w:szCs w:val="0"/>
    </w:rPr>
  </w:style>
  <w:style w:type="paragraph" w:styleId="BodyTextIndent3">
    <w:name w:val="Body Text Indent 3"/>
    <w:basedOn w:val="Normal"/>
    <w:link w:val="BodyTextIndent3Char"/>
    <w:uiPriority w:val="99"/>
    <w:rsid w:val="00255E03"/>
    <w:pPr>
      <w:ind w:left="360"/>
    </w:pPr>
    <w:rPr>
      <w:b/>
      <w:sz w:val="24"/>
    </w:rPr>
  </w:style>
  <w:style w:type="character" w:customStyle="1" w:styleId="BodyTextIndent3Char">
    <w:name w:val="Body Text Indent 3 Char"/>
    <w:basedOn w:val="DefaultParagraphFont"/>
    <w:link w:val="BodyTextIndent3"/>
    <w:uiPriority w:val="99"/>
    <w:semiHidden/>
    <w:rsid w:val="007043AB"/>
    <w:rPr>
      <w:sz w:val="16"/>
      <w:szCs w:val="16"/>
    </w:rPr>
  </w:style>
  <w:style w:type="character" w:styleId="Hyperlink">
    <w:name w:val="Hyperlink"/>
    <w:basedOn w:val="DefaultParagraphFont"/>
    <w:uiPriority w:val="99"/>
    <w:rsid w:val="00255E03"/>
    <w:rPr>
      <w:rFonts w:cs="Times New Roman"/>
      <w:color w:val="0000FF"/>
      <w:u w:val="single"/>
    </w:rPr>
  </w:style>
  <w:style w:type="character" w:styleId="CommentReference">
    <w:name w:val="annotation reference"/>
    <w:basedOn w:val="DefaultParagraphFont"/>
    <w:uiPriority w:val="99"/>
    <w:semiHidden/>
    <w:rsid w:val="00255E03"/>
    <w:rPr>
      <w:rFonts w:cs="Times New Roman"/>
      <w:sz w:val="16"/>
      <w:szCs w:val="16"/>
    </w:rPr>
  </w:style>
  <w:style w:type="paragraph" w:styleId="CommentText">
    <w:name w:val="annotation text"/>
    <w:basedOn w:val="Normal"/>
    <w:link w:val="CommentTextChar"/>
    <w:uiPriority w:val="99"/>
    <w:semiHidden/>
    <w:rsid w:val="00255E03"/>
  </w:style>
  <w:style w:type="character" w:customStyle="1" w:styleId="CommentTextChar">
    <w:name w:val="Comment Text Char"/>
    <w:basedOn w:val="DefaultParagraphFont"/>
    <w:link w:val="CommentText"/>
    <w:uiPriority w:val="99"/>
    <w:semiHidden/>
    <w:rsid w:val="007043AB"/>
  </w:style>
  <w:style w:type="paragraph" w:styleId="Caption">
    <w:name w:val="caption"/>
    <w:basedOn w:val="Normal"/>
    <w:next w:val="Normal"/>
    <w:uiPriority w:val="35"/>
    <w:qFormat/>
    <w:rsid w:val="00255E03"/>
    <w:rPr>
      <w:b/>
      <w:bCs/>
    </w:rPr>
  </w:style>
  <w:style w:type="table" w:styleId="TableGrid">
    <w:name w:val="Table Grid"/>
    <w:basedOn w:val="TableNormal"/>
    <w:uiPriority w:val="59"/>
    <w:rsid w:val="001D1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1063"/>
    <w:pPr>
      <w:spacing w:before="100" w:beforeAutospacing="1" w:after="100" w:afterAutospacing="1"/>
    </w:pPr>
    <w:rPr>
      <w:rFonts w:eastAsia="MS Mincho"/>
      <w:sz w:val="24"/>
      <w:szCs w:val="24"/>
      <w:lang w:eastAsia="ja-JP"/>
    </w:rPr>
  </w:style>
  <w:style w:type="character" w:styleId="FollowedHyperlink">
    <w:name w:val="FollowedHyperlink"/>
    <w:basedOn w:val="DefaultParagraphFont"/>
    <w:uiPriority w:val="99"/>
    <w:rsid w:val="00612D79"/>
    <w:rPr>
      <w:rFonts w:cs="Times New Roman"/>
      <w:color w:val="800080"/>
      <w:u w:val="single"/>
    </w:rPr>
  </w:style>
  <w:style w:type="paragraph" w:customStyle="1" w:styleId="Labnotes">
    <w:name w:val="Lab notes"/>
    <w:basedOn w:val="Normal"/>
    <w:qFormat/>
    <w:rsid w:val="008A09E0"/>
    <w:pPr>
      <w:spacing w:before="160"/>
      <w:ind w:left="360"/>
    </w:pPr>
    <w:rPr>
      <w:i/>
      <w:sz w:val="24"/>
      <w:szCs w:val="24"/>
    </w:rPr>
  </w:style>
  <w:style w:type="paragraph" w:customStyle="1" w:styleId="Labnumberedsteps">
    <w:name w:val="Lab numbered steps"/>
    <w:basedOn w:val="Header"/>
    <w:qFormat/>
    <w:rsid w:val="008A09E0"/>
    <w:pPr>
      <w:numPr>
        <w:numId w:val="2"/>
      </w:numPr>
      <w:tabs>
        <w:tab w:val="clear" w:pos="4320"/>
        <w:tab w:val="clear" w:pos="8640"/>
      </w:tabs>
      <w:spacing w:before="160"/>
      <w:ind w:left="144"/>
    </w:pPr>
    <w:rPr>
      <w:noProof/>
      <w:sz w:val="24"/>
      <w:szCs w:val="24"/>
    </w:rPr>
  </w:style>
  <w:style w:type="paragraph" w:styleId="BalloonText">
    <w:name w:val="Balloon Text"/>
    <w:basedOn w:val="Normal"/>
    <w:link w:val="BalloonTextChar"/>
    <w:rsid w:val="002B43CB"/>
    <w:rPr>
      <w:rFonts w:ascii="Tahoma" w:hAnsi="Tahoma" w:cs="Tahoma"/>
      <w:sz w:val="16"/>
      <w:szCs w:val="16"/>
    </w:rPr>
  </w:style>
  <w:style w:type="character" w:customStyle="1" w:styleId="BalloonTextChar">
    <w:name w:val="Balloon Text Char"/>
    <w:basedOn w:val="DefaultParagraphFont"/>
    <w:link w:val="BalloonText"/>
    <w:rsid w:val="002B43CB"/>
    <w:rPr>
      <w:rFonts w:ascii="Tahoma" w:hAnsi="Tahoma" w:cs="Tahoma"/>
      <w:sz w:val="16"/>
      <w:szCs w:val="16"/>
      <w:lang w:eastAsia="en-US"/>
    </w:rPr>
  </w:style>
  <w:style w:type="paragraph" w:customStyle="1" w:styleId="exnumberedstep">
    <w:name w:val="ex numbered step"/>
    <w:basedOn w:val="Normal"/>
    <w:link w:val="exnumberedstepChar"/>
    <w:uiPriority w:val="99"/>
    <w:rsid w:val="003B409B"/>
    <w:pPr>
      <w:numPr>
        <w:numId w:val="5"/>
      </w:numPr>
      <w:spacing w:before="160"/>
    </w:pPr>
    <w:rPr>
      <w:noProof/>
      <w:sz w:val="24"/>
      <w:szCs w:val="24"/>
    </w:rPr>
  </w:style>
  <w:style w:type="character" w:customStyle="1" w:styleId="exnumberedstepChar">
    <w:name w:val="ex numbered step Char"/>
    <w:basedOn w:val="DefaultParagraphFont"/>
    <w:link w:val="exnumberedstep"/>
    <w:uiPriority w:val="99"/>
    <w:rsid w:val="003B409B"/>
    <w:rPr>
      <w:noProof/>
      <w:sz w:val="24"/>
      <w:szCs w:val="24"/>
      <w:lang w:eastAsia="en-US"/>
    </w:rPr>
  </w:style>
  <w:style w:type="paragraph" w:customStyle="1" w:styleId="ExerciseComments">
    <w:name w:val="Exercise Comments"/>
    <w:basedOn w:val="BodyTextIndent"/>
    <w:link w:val="ExerciseCommentsChar"/>
    <w:uiPriority w:val="99"/>
    <w:rsid w:val="007B12CA"/>
    <w:pPr>
      <w:numPr>
        <w:ilvl w:val="0"/>
      </w:numPr>
      <w:spacing w:before="160"/>
      <w:ind w:left="360"/>
    </w:pPr>
    <w:rPr>
      <w:noProof/>
      <w:sz w:val="24"/>
      <w:szCs w:val="24"/>
    </w:rPr>
  </w:style>
  <w:style w:type="character" w:customStyle="1" w:styleId="ExerciseCommentsChar">
    <w:name w:val="Exercise Comments Char"/>
    <w:basedOn w:val="DefaultParagraphFont"/>
    <w:link w:val="ExerciseComments"/>
    <w:uiPriority w:val="99"/>
    <w:rsid w:val="007B12CA"/>
    <w:rPr>
      <w:i/>
      <w:noProof/>
      <w:sz w:val="24"/>
      <w:szCs w:val="24"/>
      <w:lang w:eastAsia="en-US"/>
    </w:rPr>
  </w:style>
  <w:style w:type="paragraph" w:customStyle="1" w:styleId="ExerciseConclusion">
    <w:name w:val="Exercise Conclusion"/>
    <w:basedOn w:val="Normal"/>
    <w:rsid w:val="007B12CA"/>
    <w:pPr>
      <w:overflowPunct w:val="0"/>
      <w:autoSpaceDE w:val="0"/>
      <w:autoSpaceDN w:val="0"/>
      <w:adjustRightInd w:val="0"/>
      <w:spacing w:before="160"/>
      <w:jc w:val="center"/>
      <w:textAlignment w:val="baseline"/>
    </w:pPr>
    <w:rPr>
      <w:b/>
      <w:bCs/>
      <w:sz w:val="28"/>
      <w:szCs w:val="24"/>
    </w:rPr>
  </w:style>
  <w:style w:type="paragraph" w:customStyle="1" w:styleId="ExerciseIntro">
    <w:name w:val="Exercise Intro"/>
    <w:basedOn w:val="ExerciseComments"/>
    <w:rsid w:val="007B12CA"/>
    <w:pPr>
      <w:ind w:left="0"/>
    </w:pPr>
  </w:style>
  <w:style w:type="paragraph" w:customStyle="1" w:styleId="ExerciseIntroBullet">
    <w:name w:val="Exercise Intro Bullet"/>
    <w:basedOn w:val="ExerciseIntro"/>
    <w:rsid w:val="007B12CA"/>
    <w:pPr>
      <w:numPr>
        <w:numId w:val="3"/>
      </w:numPr>
    </w:pPr>
  </w:style>
  <w:style w:type="paragraph" w:customStyle="1" w:styleId="ExerciseIntroHeading">
    <w:name w:val="Exercise Intro Heading"/>
    <w:basedOn w:val="Normal"/>
    <w:rsid w:val="007B12CA"/>
    <w:pPr>
      <w:overflowPunct w:val="0"/>
      <w:autoSpaceDE w:val="0"/>
      <w:autoSpaceDN w:val="0"/>
      <w:adjustRightInd w:val="0"/>
      <w:spacing w:before="160"/>
      <w:textAlignment w:val="baseline"/>
    </w:pPr>
    <w:rPr>
      <w:b/>
      <w:bCs/>
      <w:sz w:val="28"/>
      <w:szCs w:val="24"/>
    </w:rPr>
  </w:style>
  <w:style w:type="paragraph" w:customStyle="1" w:styleId="ExerciseObjective">
    <w:name w:val="Exercise Objective"/>
    <w:basedOn w:val="Normal"/>
    <w:rsid w:val="007B12CA"/>
    <w:pPr>
      <w:overflowPunct w:val="0"/>
      <w:autoSpaceDE w:val="0"/>
      <w:autoSpaceDN w:val="0"/>
      <w:adjustRightInd w:val="0"/>
      <w:spacing w:before="160"/>
      <w:textAlignment w:val="baseline"/>
    </w:pPr>
    <w:rPr>
      <w:i/>
      <w:iCs/>
      <w:sz w:val="24"/>
      <w:szCs w:val="24"/>
    </w:rPr>
  </w:style>
  <w:style w:type="paragraph" w:customStyle="1" w:styleId="ExerciseStep">
    <w:name w:val="Exercise Step"/>
    <w:basedOn w:val="BodyText3"/>
    <w:rsid w:val="007B12CA"/>
    <w:pPr>
      <w:overflowPunct w:val="0"/>
      <w:autoSpaceDE w:val="0"/>
      <w:autoSpaceDN w:val="0"/>
      <w:adjustRightInd w:val="0"/>
      <w:spacing w:before="360"/>
      <w:textAlignment w:val="baseline"/>
    </w:pPr>
    <w:rPr>
      <w:rFonts w:ascii="Times New Roman" w:hAnsi="Times New Roman"/>
      <w:szCs w:val="24"/>
    </w:rPr>
  </w:style>
  <w:style w:type="paragraph" w:styleId="ListParagraph">
    <w:name w:val="List Paragraph"/>
    <w:basedOn w:val="Normal"/>
    <w:uiPriority w:val="34"/>
    <w:qFormat/>
    <w:rsid w:val="00C52AD0"/>
    <w:pPr>
      <w:ind w:left="720"/>
      <w:contextualSpacing/>
    </w:pPr>
  </w:style>
  <w:style w:type="paragraph" w:customStyle="1" w:styleId="Default">
    <w:name w:val="Default"/>
    <w:rsid w:val="000E68E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723">
      <w:bodyDiv w:val="1"/>
      <w:marLeft w:val="0"/>
      <w:marRight w:val="0"/>
      <w:marTop w:val="0"/>
      <w:marBottom w:val="0"/>
      <w:divBdr>
        <w:top w:val="none" w:sz="0" w:space="0" w:color="auto"/>
        <w:left w:val="none" w:sz="0" w:space="0" w:color="auto"/>
        <w:bottom w:val="none" w:sz="0" w:space="0" w:color="auto"/>
        <w:right w:val="none" w:sz="0" w:space="0" w:color="auto"/>
      </w:divBdr>
    </w:div>
    <w:div w:id="186063563">
      <w:bodyDiv w:val="1"/>
      <w:marLeft w:val="0"/>
      <w:marRight w:val="0"/>
      <w:marTop w:val="0"/>
      <w:marBottom w:val="0"/>
      <w:divBdr>
        <w:top w:val="none" w:sz="0" w:space="0" w:color="auto"/>
        <w:left w:val="none" w:sz="0" w:space="0" w:color="auto"/>
        <w:bottom w:val="none" w:sz="0" w:space="0" w:color="auto"/>
        <w:right w:val="none" w:sz="0" w:space="0" w:color="auto"/>
      </w:divBdr>
    </w:div>
    <w:div w:id="210000111">
      <w:bodyDiv w:val="1"/>
      <w:marLeft w:val="0"/>
      <w:marRight w:val="0"/>
      <w:marTop w:val="0"/>
      <w:marBottom w:val="0"/>
      <w:divBdr>
        <w:top w:val="none" w:sz="0" w:space="0" w:color="auto"/>
        <w:left w:val="none" w:sz="0" w:space="0" w:color="auto"/>
        <w:bottom w:val="none" w:sz="0" w:space="0" w:color="auto"/>
        <w:right w:val="none" w:sz="0" w:space="0" w:color="auto"/>
      </w:divBdr>
    </w:div>
    <w:div w:id="6082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Altera\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49F5B8C29114449C89679923E47263" ma:contentTypeVersion="0" ma:contentTypeDescription="Create a new document." ma:contentTypeScope="" ma:versionID="dbd1ed2964c4f1211d07236ae1af5c7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D523-136D-41A0-87A9-7075207A32FD}">
  <ds:schemaRefs>
    <ds:schemaRef ds:uri="http://schemas.microsoft.com/sharepoint/v3/contenttype/forms"/>
  </ds:schemaRefs>
</ds:datastoreItem>
</file>

<file path=customXml/itemProps2.xml><?xml version="1.0" encoding="utf-8"?>
<ds:datastoreItem xmlns:ds="http://schemas.openxmlformats.org/officeDocument/2006/customXml" ds:itemID="{6F8EC0E1-D892-4BF4-BD7E-BA2AEF9D930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A99612F-5917-4738-8DEC-784BF662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47A5FC-B647-4C70-8398-3A421642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cover.dot</Template>
  <TotalTime>255</TotalTime>
  <Pages>17</Pages>
  <Words>2218</Words>
  <Characters>11519</Characters>
  <Application>Microsoft Office Word</Application>
  <DocSecurity>0</DocSecurity>
  <Lines>373</Lines>
  <Paragraphs>139</Paragraphs>
  <ScaleCrop>false</ScaleCrop>
  <HeadingPairs>
    <vt:vector size="2" baseType="variant">
      <vt:variant>
        <vt:lpstr>Title</vt:lpstr>
      </vt:variant>
      <vt:variant>
        <vt:i4>1</vt:i4>
      </vt:variant>
    </vt:vector>
  </HeadingPairs>
  <TitlesOfParts>
    <vt:vector size="1" baseType="lpstr">
      <vt:lpstr>Optimization</vt:lpstr>
    </vt:vector>
  </TitlesOfParts>
  <Company>Altera</Company>
  <LinksUpToDate>false</LinksUpToDate>
  <CharactersWithSpaces>13652</CharactersWithSpaces>
  <SharedDoc>false</SharedDoc>
  <HLinks>
    <vt:vector size="12" baseType="variant">
      <vt:variant>
        <vt:i4>5439545</vt:i4>
      </vt:variant>
      <vt:variant>
        <vt:i4>3</vt:i4>
      </vt:variant>
      <vt:variant>
        <vt:i4>0</vt:i4>
      </vt:variant>
      <vt:variant>
        <vt:i4>5</vt:i4>
      </vt:variant>
      <vt:variant>
        <vt:lpwstr>http://www.altera.com/customertraining/ILT/Quartus_II_Design_Series_Optimization_10_1_v2.zip</vt:lpwstr>
      </vt:variant>
      <vt:variant>
        <vt:lpwstr/>
      </vt:variant>
      <vt:variant>
        <vt:i4>1048618</vt:i4>
      </vt:variant>
      <vt:variant>
        <vt:i4>0</vt:i4>
      </vt:variant>
      <vt:variant>
        <vt:i4>0</vt:i4>
      </vt:variant>
      <vt:variant>
        <vt:i4>5</vt:i4>
      </vt:variant>
      <vt:variant>
        <vt:lpwstr>http://www.altera.com/literature/hb/qts/quartusii_handbook.pdf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Optimization</dc:title>
  <dc:creator>Marlon Price</dc:creator>
  <cp:keywords>CTPClassification=CTP_NT</cp:keywords>
  <cp:lastModifiedBy>Jenkins, Bill</cp:lastModifiedBy>
  <cp:revision>22</cp:revision>
  <cp:lastPrinted>2016-06-29T15:19:00Z</cp:lastPrinted>
  <dcterms:created xsi:type="dcterms:W3CDTF">2018-08-21T12:57:00Z</dcterms:created>
  <dcterms:modified xsi:type="dcterms:W3CDTF">2018-08-21T17:12:00Z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0x0101004B49F5B8C29114449C89679923E47263</vt:lpwstr>
  </property>
  <property fmtid="{D5CDD505-2E9C-101B-9397-08002B2CF9AE}" pid="3" name="TitusGUID">
    <vt:lpwstr>5658420f-3049-46da-87ae-a571fece1a5a</vt:lpwstr>
  </property>
  <property fmtid="{D5CDD505-2E9C-101B-9397-08002B2CF9AE}" pid="4" name="CTP_TimeStamp">
    <vt:lpwstr>2018-08-21 17:12:07Z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